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4EDE3" w14:textId="77777777" w:rsidR="00F15E23" w:rsidRPr="00D847F0" w:rsidRDefault="00F9408B" w:rsidP="00A72146">
      <w:pPr>
        <w:ind w:left="1560" w:right="-1392"/>
        <w:jc w:val="both"/>
        <w:rPr>
          <w:rFonts w:ascii="Arial Black" w:hAnsi="Arial Black"/>
          <w:sz w:val="22"/>
        </w:rPr>
      </w:pPr>
      <w:r>
        <w:rPr>
          <w:noProof/>
        </w:rPr>
        <w:pict w14:anchorId="16C520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3" o:spid="_x0000_s1026" type="#_x0000_t75" style="position:absolute;left:0;text-align:left;margin-left:0;margin-top:-15.7pt;width:54pt;height:54pt;z-index:251658240;visibility:visible">
            <v:imagedata r:id="rId4" o:title=""/>
          </v:shape>
        </w:pict>
      </w:r>
      <w:r w:rsidR="00F15E23" w:rsidRPr="00D847F0">
        <w:rPr>
          <w:rFonts w:ascii="Arial Black" w:hAnsi="Arial Black"/>
          <w:sz w:val="28"/>
        </w:rPr>
        <w:t xml:space="preserve">NEMOCNICE BŘECLAV, </w:t>
      </w:r>
      <w:r w:rsidR="00F15E23" w:rsidRPr="00D847F0">
        <w:rPr>
          <w:rFonts w:ascii="Arial Black" w:hAnsi="Arial Black"/>
          <w:sz w:val="22"/>
        </w:rPr>
        <w:t>příspěvková organizace</w:t>
      </w:r>
    </w:p>
    <w:p w14:paraId="47C7035E" w14:textId="77777777" w:rsidR="00F15E23" w:rsidRPr="00D847F0" w:rsidRDefault="00F15E23" w:rsidP="00A72146">
      <w:pPr>
        <w:jc w:val="center"/>
        <w:rPr>
          <w:rFonts w:ascii="Arial" w:hAnsi="Arial" w:cs="Arial"/>
          <w:sz w:val="22"/>
        </w:rPr>
      </w:pPr>
      <w:r w:rsidRPr="00D847F0">
        <w:rPr>
          <w:rFonts w:ascii="Arial" w:hAnsi="Arial" w:cs="Arial"/>
          <w:sz w:val="22"/>
        </w:rPr>
        <w:t>U Nemocnice 3066/1, 690 02</w:t>
      </w:r>
      <w:r>
        <w:rPr>
          <w:rFonts w:ascii="Arial" w:hAnsi="Arial" w:cs="Arial"/>
          <w:sz w:val="22"/>
        </w:rPr>
        <w:t xml:space="preserve"> </w:t>
      </w:r>
      <w:r w:rsidRPr="00D847F0">
        <w:rPr>
          <w:rFonts w:ascii="Arial" w:hAnsi="Arial" w:cs="Arial"/>
          <w:sz w:val="22"/>
        </w:rPr>
        <w:t>Břeclav</w:t>
      </w:r>
    </w:p>
    <w:p w14:paraId="38D90830" w14:textId="77777777" w:rsidR="00F15E23" w:rsidRPr="00D847F0" w:rsidRDefault="00F15E23" w:rsidP="00A72146">
      <w:pPr>
        <w:jc w:val="center"/>
        <w:rPr>
          <w:rFonts w:ascii="Arial" w:hAnsi="Arial" w:cs="Arial"/>
          <w:sz w:val="18"/>
        </w:rPr>
      </w:pPr>
      <w:r w:rsidRPr="00D847F0">
        <w:rPr>
          <w:rFonts w:ascii="Arial" w:hAnsi="Arial" w:cs="Arial"/>
          <w:sz w:val="18"/>
        </w:rPr>
        <w:t>telefon: +420 519 315 111, fax</w:t>
      </w:r>
      <w:r>
        <w:rPr>
          <w:rFonts w:ascii="Arial" w:hAnsi="Arial" w:cs="Arial"/>
          <w:sz w:val="18"/>
        </w:rPr>
        <w:t xml:space="preserve">: </w:t>
      </w:r>
      <w:r w:rsidRPr="00D847F0">
        <w:rPr>
          <w:rFonts w:ascii="Arial" w:hAnsi="Arial" w:cs="Arial"/>
          <w:sz w:val="18"/>
        </w:rPr>
        <w:t xml:space="preserve">+420 519 372 112, </w:t>
      </w:r>
      <w:hyperlink r:id="rId5" w:history="1">
        <w:r w:rsidRPr="00D847F0">
          <w:rPr>
            <w:rStyle w:val="Hypertextovodkaz"/>
            <w:rFonts w:ascii="Arial" w:hAnsi="Arial" w:cs="Arial"/>
            <w:color w:val="auto"/>
            <w:sz w:val="18"/>
          </w:rPr>
          <w:t>www.nembv.cz</w:t>
        </w:r>
      </w:hyperlink>
    </w:p>
    <w:p w14:paraId="791BE782" w14:textId="77777777" w:rsidR="00F15E23" w:rsidRPr="00D847F0" w:rsidRDefault="00F15E23" w:rsidP="00A72146">
      <w:pPr>
        <w:jc w:val="center"/>
        <w:rPr>
          <w:rFonts w:ascii="Arial" w:hAnsi="Arial" w:cs="Arial"/>
          <w:sz w:val="18"/>
        </w:rPr>
      </w:pPr>
      <w:r w:rsidRPr="00D847F0">
        <w:rPr>
          <w:rFonts w:ascii="Arial" w:hAnsi="Arial" w:cs="Arial"/>
          <w:sz w:val="16"/>
          <w:szCs w:val="16"/>
        </w:rPr>
        <w:t>IČ</w:t>
      </w:r>
      <w:r>
        <w:rPr>
          <w:rFonts w:ascii="Arial" w:hAnsi="Arial" w:cs="Arial"/>
          <w:sz w:val="16"/>
          <w:szCs w:val="16"/>
        </w:rPr>
        <w:t>O</w:t>
      </w:r>
      <w:r w:rsidRPr="00D847F0">
        <w:rPr>
          <w:rFonts w:ascii="Arial" w:hAnsi="Arial" w:cs="Arial"/>
          <w:sz w:val="16"/>
          <w:szCs w:val="16"/>
        </w:rPr>
        <w:t>: 003</w:t>
      </w:r>
      <w:r>
        <w:rPr>
          <w:rFonts w:ascii="Arial" w:hAnsi="Arial" w:cs="Arial"/>
          <w:sz w:val="16"/>
          <w:szCs w:val="16"/>
        </w:rPr>
        <w:t xml:space="preserve"> </w:t>
      </w:r>
      <w:r w:rsidRPr="00D847F0">
        <w:rPr>
          <w:rFonts w:ascii="Arial" w:hAnsi="Arial" w:cs="Arial"/>
          <w:sz w:val="16"/>
          <w:szCs w:val="16"/>
        </w:rPr>
        <w:t>90 780, DIČ: CZ00390780, zapsaná v </w:t>
      </w:r>
      <w:r>
        <w:rPr>
          <w:rFonts w:ascii="Arial" w:hAnsi="Arial" w:cs="Arial"/>
          <w:sz w:val="16"/>
          <w:szCs w:val="16"/>
        </w:rPr>
        <w:t>o</w:t>
      </w:r>
      <w:r w:rsidRPr="00D847F0">
        <w:rPr>
          <w:rFonts w:ascii="Arial" w:hAnsi="Arial" w:cs="Arial"/>
          <w:sz w:val="16"/>
          <w:szCs w:val="16"/>
        </w:rPr>
        <w:t xml:space="preserve">bchodním rejstříku </w:t>
      </w:r>
      <w:r>
        <w:rPr>
          <w:rFonts w:ascii="Arial" w:hAnsi="Arial" w:cs="Arial"/>
          <w:sz w:val="16"/>
          <w:szCs w:val="16"/>
        </w:rPr>
        <w:t xml:space="preserve">vedeném </w:t>
      </w:r>
      <w:r w:rsidRPr="00D847F0">
        <w:rPr>
          <w:rFonts w:ascii="Arial" w:hAnsi="Arial" w:cs="Arial"/>
          <w:sz w:val="16"/>
          <w:szCs w:val="16"/>
        </w:rPr>
        <w:t xml:space="preserve">u Krajského soudu v Brně, </w:t>
      </w:r>
      <w:r>
        <w:rPr>
          <w:rFonts w:ascii="Arial" w:hAnsi="Arial" w:cs="Arial"/>
          <w:sz w:val="16"/>
          <w:szCs w:val="16"/>
        </w:rPr>
        <w:t xml:space="preserve">pod </w:t>
      </w:r>
      <w:proofErr w:type="spellStart"/>
      <w:r>
        <w:rPr>
          <w:rFonts w:ascii="Arial" w:hAnsi="Arial" w:cs="Arial"/>
          <w:sz w:val="16"/>
          <w:szCs w:val="16"/>
        </w:rPr>
        <w:t>sp</w:t>
      </w:r>
      <w:proofErr w:type="spellEnd"/>
      <w:r>
        <w:rPr>
          <w:rFonts w:ascii="Arial" w:hAnsi="Arial" w:cs="Arial"/>
          <w:sz w:val="16"/>
          <w:szCs w:val="16"/>
        </w:rPr>
        <w:t xml:space="preserve">. zn. </w:t>
      </w:r>
      <w:proofErr w:type="spellStart"/>
      <w:r w:rsidRPr="00D847F0">
        <w:rPr>
          <w:rFonts w:ascii="Arial" w:hAnsi="Arial" w:cs="Arial"/>
          <w:sz w:val="16"/>
          <w:szCs w:val="16"/>
        </w:rPr>
        <w:t>Pr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 w:rsidRPr="00D847F0">
        <w:rPr>
          <w:rFonts w:ascii="Arial" w:hAnsi="Arial" w:cs="Arial"/>
          <w:sz w:val="16"/>
          <w:szCs w:val="16"/>
        </w:rPr>
        <w:t>1233</w:t>
      </w:r>
    </w:p>
    <w:p w14:paraId="3E8D70C5" w14:textId="77777777" w:rsidR="00F15E23" w:rsidRPr="003A3C0B" w:rsidRDefault="00F15E23" w:rsidP="00C2706D">
      <w:pPr>
        <w:ind w:left="6804"/>
      </w:pPr>
    </w:p>
    <w:p w14:paraId="532C09DC" w14:textId="77777777" w:rsidR="00F15E23" w:rsidRPr="00F9408B" w:rsidRDefault="00F15E23" w:rsidP="005074CC">
      <w:pPr>
        <w:pStyle w:val="Nadpis3"/>
        <w:tabs>
          <w:tab w:val="left" w:pos="284"/>
        </w:tabs>
        <w:spacing w:before="0"/>
        <w:jc w:val="center"/>
        <w:rPr>
          <w:rFonts w:ascii="Arial" w:hAnsi="Arial" w:cs="Arial"/>
          <w:sz w:val="28"/>
          <w:szCs w:val="28"/>
        </w:rPr>
      </w:pPr>
      <w:r w:rsidRPr="00F9408B">
        <w:rPr>
          <w:rFonts w:ascii="Arial" w:hAnsi="Arial" w:cs="Arial"/>
          <w:sz w:val="28"/>
          <w:szCs w:val="28"/>
        </w:rPr>
        <w:t>Krycí list nabídky</w:t>
      </w:r>
    </w:p>
    <w:p w14:paraId="5B832406" w14:textId="77777777" w:rsidR="00F15E23" w:rsidRPr="00F9408B" w:rsidRDefault="00F15E23" w:rsidP="005074C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9408B">
        <w:rPr>
          <w:rFonts w:ascii="Arial" w:hAnsi="Arial" w:cs="Arial"/>
          <w:sz w:val="22"/>
          <w:szCs w:val="22"/>
        </w:rPr>
        <w:t>Na veřejnou zakázku malého rozsahu na služby s názvem</w:t>
      </w:r>
    </w:p>
    <w:p w14:paraId="5109D19F" w14:textId="77777777" w:rsidR="00F15E23" w:rsidRPr="00F9408B" w:rsidRDefault="00F15E23" w:rsidP="005074C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14:paraId="00BB99A2" w14:textId="77777777" w:rsidR="00F15E23" w:rsidRPr="00F9408B" w:rsidRDefault="00F15E23" w:rsidP="005074CC">
      <w:pPr>
        <w:tabs>
          <w:tab w:val="left" w:pos="0"/>
        </w:tabs>
        <w:jc w:val="center"/>
        <w:rPr>
          <w:rFonts w:ascii="Arial" w:hAnsi="Arial" w:cs="Arial"/>
          <w:b/>
          <w:lang w:eastAsia="en-US"/>
        </w:rPr>
      </w:pPr>
      <w:r w:rsidRPr="00F9408B">
        <w:rPr>
          <w:rFonts w:ascii="Arial" w:hAnsi="Arial" w:cs="Arial"/>
          <w:b/>
          <w:lang w:eastAsia="en-US"/>
        </w:rPr>
        <w:t>„</w:t>
      </w:r>
      <w:r w:rsidRPr="00F9408B">
        <w:rPr>
          <w:rFonts w:ascii="Arial" w:hAnsi="Arial" w:cs="Arial"/>
          <w:b/>
        </w:rPr>
        <w:t>Zdravotnická dopravní služba</w:t>
      </w:r>
      <w:r w:rsidRPr="00F9408B">
        <w:rPr>
          <w:rFonts w:ascii="Arial" w:hAnsi="Arial" w:cs="Arial"/>
          <w:b/>
          <w:lang w:eastAsia="en-US"/>
        </w:rPr>
        <w:t>“</w:t>
      </w:r>
    </w:p>
    <w:p w14:paraId="3801794D" w14:textId="77777777" w:rsidR="00F15E23" w:rsidRPr="00F9408B" w:rsidRDefault="00F15E23" w:rsidP="005074CC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B974136" w14:textId="77777777" w:rsidR="00F15E23" w:rsidRPr="00F9408B" w:rsidRDefault="00F15E23" w:rsidP="005074C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F9408B">
        <w:rPr>
          <w:rFonts w:ascii="Arial" w:hAnsi="Arial" w:cs="Arial"/>
          <w:sz w:val="22"/>
          <w:szCs w:val="22"/>
        </w:rPr>
        <w:t xml:space="preserve">zadávanou mimo režim zákona č. 134/2016 Sb., o zadávání veřejných zakázek, v platném znění (dále jen „zákon“) </w:t>
      </w:r>
    </w:p>
    <w:p w14:paraId="64AD896F" w14:textId="77777777" w:rsidR="00F15E23" w:rsidRPr="00F9408B" w:rsidRDefault="00F15E23" w:rsidP="005074CC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4392"/>
      </w:tblGrid>
      <w:tr w:rsidR="00F15E23" w:rsidRPr="00F9408B" w14:paraId="3A231110" w14:textId="77777777" w:rsidTr="00F9408B">
        <w:trPr>
          <w:trHeight w:val="397"/>
        </w:trPr>
        <w:tc>
          <w:tcPr>
            <w:tcW w:w="90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07E58D7" w14:textId="77777777" w:rsidR="00F15E23" w:rsidRPr="00F9408B" w:rsidRDefault="00F15E23" w:rsidP="00F9408B">
            <w:pPr>
              <w:snapToGrid w:val="0"/>
              <w:rPr>
                <w:rFonts w:ascii="Arial" w:hAnsi="Arial" w:cs="Arial"/>
                <w:b/>
                <w:sz w:val="22"/>
                <w:szCs w:val="22"/>
                <w:u w:val="single"/>
              </w:rPr>
            </w:pPr>
            <w:r w:rsidRPr="00F9408B">
              <w:rPr>
                <w:rFonts w:ascii="Arial" w:hAnsi="Arial" w:cs="Arial"/>
                <w:b/>
                <w:sz w:val="22"/>
                <w:szCs w:val="22"/>
                <w:u w:val="single"/>
              </w:rPr>
              <w:t>Údaje o účastníkovi zadávacího řízení</w:t>
            </w:r>
          </w:p>
        </w:tc>
      </w:tr>
      <w:tr w:rsidR="00F15E23" w:rsidRPr="00F9408B" w14:paraId="066F5F89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E526E73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Obchodní firma nebo název</w:t>
            </w:r>
          </w:p>
          <w:p w14:paraId="6B64113C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(právnická osoba)</w:t>
            </w:r>
          </w:p>
          <w:p w14:paraId="78F61484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Obchodní firma nebo jméno a příjmení</w:t>
            </w:r>
          </w:p>
          <w:p w14:paraId="137E178C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5A189E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15E23" w:rsidRPr="00F9408B" w14:paraId="5EB247C6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9B0C117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Sídlo</w:t>
            </w:r>
          </w:p>
          <w:p w14:paraId="0CEC83A6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(právnická osoba)</w:t>
            </w:r>
          </w:p>
          <w:p w14:paraId="6883272F" w14:textId="78E45672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Místo podnikání</w:t>
            </w:r>
            <w:r w:rsidR="00F9408B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F9408B">
              <w:rPr>
                <w:rFonts w:ascii="Arial" w:hAnsi="Arial" w:cs="Arial"/>
                <w:sz w:val="22"/>
                <w:szCs w:val="22"/>
              </w:rPr>
              <w:t>popř. místo trvalého pobytu</w:t>
            </w:r>
          </w:p>
          <w:p w14:paraId="0A83128A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(fyzická osoba)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6AF127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7968AE82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8785244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Korespondenční adresa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F8E4A7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599101A8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FFBBB3F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ID datové schránky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4B29D8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1005EB53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2AF98118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Právní forma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DA413F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17F11BF8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E219609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 xml:space="preserve">Malý či střední podnik dle doporučení Komise 2003/361/ES ze dne 6. května 2003 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85AAA9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 xml:space="preserve">    ANO *                     NE * </w:t>
            </w:r>
          </w:p>
        </w:tc>
      </w:tr>
      <w:tr w:rsidR="00F15E23" w:rsidRPr="00F9408B" w14:paraId="3833D0D3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7CAB544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IČO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89FB5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664B4150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6DF01F9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DIČ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5B86B3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1CF69CCC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015946B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Telefon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EBBE77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0DB55342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3BE9EF1D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Fax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86FD6F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172024F7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0047CCD8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8A20FB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15E23" w:rsidRPr="00F9408B" w14:paraId="28A3262A" w14:textId="77777777" w:rsidTr="00DF75ED">
        <w:trPr>
          <w:trHeight w:val="397"/>
        </w:trPr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736C92F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Kontaktní osoba pro</w:t>
            </w:r>
          </w:p>
          <w:p w14:paraId="1BD0E56C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  <w:r w:rsidRPr="00F9408B">
              <w:rPr>
                <w:rFonts w:ascii="Arial" w:hAnsi="Arial" w:cs="Arial"/>
                <w:sz w:val="22"/>
                <w:szCs w:val="22"/>
              </w:rPr>
              <w:t>jednání ve věci nabídky</w:t>
            </w:r>
          </w:p>
        </w:tc>
        <w:tc>
          <w:tcPr>
            <w:tcW w:w="4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FE0F71" w14:textId="77777777" w:rsidR="00F15E23" w:rsidRPr="00F9408B" w:rsidRDefault="00F15E23" w:rsidP="00DF75ED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5FBD102" w14:textId="77777777" w:rsidR="00F15E23" w:rsidRPr="00F9408B" w:rsidRDefault="00F15E23" w:rsidP="005074CC">
      <w:pPr>
        <w:rPr>
          <w:rFonts w:ascii="Arial" w:hAnsi="Arial" w:cs="Arial"/>
          <w:sz w:val="22"/>
          <w:szCs w:val="22"/>
        </w:rPr>
      </w:pPr>
    </w:p>
    <w:p w14:paraId="788DF298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8A0AC3F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FCF6FB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9BCC07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0EF2860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EC99DA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CD73C21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82A8DA4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3888346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7210533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18D1372B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D3E2498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40EA8FF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7606F2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F53042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4490C41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167C20B" w14:textId="77777777" w:rsidR="00F15E23" w:rsidRPr="00F9408B" w:rsidRDefault="00F15E23" w:rsidP="005074CC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F9408B">
        <w:rPr>
          <w:rFonts w:ascii="Arial" w:hAnsi="Arial" w:cs="Arial"/>
          <w:b/>
          <w:bCs/>
          <w:sz w:val="22"/>
          <w:szCs w:val="22"/>
        </w:rPr>
        <w:t>Nabídková cena</w:t>
      </w:r>
    </w:p>
    <w:tbl>
      <w:tblPr>
        <w:tblpPr w:leftFromText="141" w:rightFromText="141" w:vertAnchor="text" w:horzAnchor="margin" w:tblpY="1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2126"/>
        <w:gridCol w:w="2126"/>
        <w:gridCol w:w="2155"/>
      </w:tblGrid>
      <w:tr w:rsidR="00F15E23" w:rsidRPr="00F9408B" w14:paraId="031C50B4" w14:textId="77777777" w:rsidTr="00DF75ED">
        <w:trPr>
          <w:trHeight w:val="556"/>
        </w:trPr>
        <w:tc>
          <w:tcPr>
            <w:tcW w:w="2802" w:type="dxa"/>
            <w:vMerge w:val="restart"/>
            <w:vAlign w:val="center"/>
          </w:tcPr>
          <w:p w14:paraId="048BC01B" w14:textId="77777777" w:rsidR="00F15E23" w:rsidRPr="00F9408B" w:rsidRDefault="00F15E23" w:rsidP="00DF75ED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08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Nabídková cena za realizaci předmětu veřejné zakázky </w:t>
            </w:r>
            <w:r w:rsidRPr="00F9408B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F9408B">
              <w:rPr>
                <w:rFonts w:ascii="Arial" w:hAnsi="Arial" w:cs="Arial"/>
                <w:sz w:val="22"/>
                <w:szCs w:val="22"/>
              </w:rPr>
              <w:t>(tato cena je předmětem hodnocení)</w:t>
            </w:r>
          </w:p>
        </w:tc>
        <w:tc>
          <w:tcPr>
            <w:tcW w:w="2126" w:type="dxa"/>
          </w:tcPr>
          <w:p w14:paraId="00558C11" w14:textId="77777777" w:rsidR="00F15E23" w:rsidRPr="00F9408B" w:rsidRDefault="00F15E23" w:rsidP="00DF75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08B">
              <w:rPr>
                <w:rFonts w:ascii="Arial" w:hAnsi="Arial" w:cs="Arial"/>
                <w:b/>
                <w:bCs/>
                <w:sz w:val="22"/>
                <w:szCs w:val="22"/>
              </w:rPr>
              <w:t>Cena za 1 ujetý km v Kč bez DPH</w:t>
            </w:r>
          </w:p>
        </w:tc>
        <w:tc>
          <w:tcPr>
            <w:tcW w:w="2126" w:type="dxa"/>
          </w:tcPr>
          <w:p w14:paraId="6CEB0AA3" w14:textId="77777777" w:rsidR="00F15E23" w:rsidRPr="00F9408B" w:rsidRDefault="00F15E23" w:rsidP="00DF75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08B">
              <w:rPr>
                <w:rFonts w:ascii="Arial" w:hAnsi="Arial" w:cs="Arial"/>
                <w:b/>
                <w:bCs/>
                <w:sz w:val="22"/>
                <w:szCs w:val="22"/>
              </w:rPr>
              <w:t>Výše DPH 21 % v Kč</w:t>
            </w:r>
          </w:p>
        </w:tc>
        <w:tc>
          <w:tcPr>
            <w:tcW w:w="2155" w:type="dxa"/>
          </w:tcPr>
          <w:p w14:paraId="1003F6B6" w14:textId="77777777" w:rsidR="00F15E23" w:rsidRPr="00F9408B" w:rsidRDefault="00F15E23" w:rsidP="00DF75E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9408B">
              <w:rPr>
                <w:rFonts w:ascii="Arial" w:hAnsi="Arial" w:cs="Arial"/>
                <w:b/>
                <w:bCs/>
                <w:sz w:val="22"/>
                <w:szCs w:val="22"/>
              </w:rPr>
              <w:t>Celkem vč. DPH v Kč</w:t>
            </w:r>
          </w:p>
        </w:tc>
      </w:tr>
      <w:tr w:rsidR="00F15E23" w:rsidRPr="00F9408B" w14:paraId="69ED9DC3" w14:textId="77777777" w:rsidTr="00DF75ED">
        <w:trPr>
          <w:trHeight w:val="982"/>
        </w:trPr>
        <w:tc>
          <w:tcPr>
            <w:tcW w:w="2802" w:type="dxa"/>
            <w:vMerge/>
          </w:tcPr>
          <w:p w14:paraId="7050BFC9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64DA7D47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2D04F5EB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55" w:type="dxa"/>
          </w:tcPr>
          <w:p w14:paraId="325B0C24" w14:textId="77777777" w:rsidR="00F15E23" w:rsidRPr="00F9408B" w:rsidRDefault="00F15E23" w:rsidP="00DF75E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BCA3621" w14:textId="77777777" w:rsidR="00F15E23" w:rsidRPr="00F9408B" w:rsidRDefault="00F15E23" w:rsidP="005074C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778B663A" w14:textId="77777777" w:rsidR="00F15E23" w:rsidRPr="00F9408B" w:rsidRDefault="00F15E23" w:rsidP="005074CC">
      <w:pPr>
        <w:ind w:right="-1"/>
        <w:jc w:val="both"/>
        <w:rPr>
          <w:rFonts w:ascii="Arial" w:hAnsi="Arial" w:cs="Arial"/>
          <w:sz w:val="22"/>
          <w:szCs w:val="22"/>
        </w:rPr>
      </w:pPr>
    </w:p>
    <w:p w14:paraId="39DDC1E5" w14:textId="77777777" w:rsidR="00F15E23" w:rsidRPr="00F9408B" w:rsidRDefault="00F15E23" w:rsidP="005074CC">
      <w:pPr>
        <w:ind w:right="-1"/>
        <w:jc w:val="both"/>
        <w:rPr>
          <w:rFonts w:ascii="Arial" w:hAnsi="Arial" w:cs="Arial"/>
          <w:sz w:val="22"/>
          <w:szCs w:val="22"/>
        </w:rPr>
      </w:pPr>
      <w:r w:rsidRPr="00F9408B">
        <w:rPr>
          <w:rFonts w:ascii="Arial" w:hAnsi="Arial" w:cs="Arial"/>
          <w:sz w:val="22"/>
          <w:szCs w:val="22"/>
        </w:rPr>
        <w:t xml:space="preserve">Svým podpisem stvrzujeme, že podáváme nabídku na základě zadávacích podmínek uvedených ve výzvě k podání nabídek a v zadávací dokumentaci. Nabídková cena obsahuje </w:t>
      </w:r>
      <w:r w:rsidRPr="00F9408B">
        <w:rPr>
          <w:rFonts w:ascii="Arial" w:hAnsi="Arial" w:cs="Arial"/>
          <w:b/>
          <w:sz w:val="22"/>
          <w:szCs w:val="22"/>
        </w:rPr>
        <w:t>veškeré náklady nutné ke kompletní realizaci veřejné zakázky</w:t>
      </w:r>
      <w:r w:rsidRPr="00F9408B">
        <w:rPr>
          <w:rFonts w:ascii="Arial" w:hAnsi="Arial" w:cs="Arial"/>
          <w:sz w:val="22"/>
          <w:szCs w:val="22"/>
        </w:rPr>
        <w:t>. Dále svým podpisem stvrzujeme, že jsme vázáni celým obsahem své nabídky, že veškeré údaje uvedené v nabídce a doklady v nabídce předkládané jsou pravdivé, věrohodné a odpovídají skutečnosti.</w:t>
      </w:r>
    </w:p>
    <w:p w14:paraId="0B644DBA" w14:textId="77777777" w:rsidR="00F15E23" w:rsidRPr="00F9408B" w:rsidRDefault="00F15E23" w:rsidP="005074CC">
      <w:pPr>
        <w:rPr>
          <w:rFonts w:ascii="Arial" w:hAnsi="Arial" w:cs="Arial"/>
          <w:sz w:val="22"/>
          <w:szCs w:val="22"/>
        </w:rPr>
      </w:pPr>
    </w:p>
    <w:p w14:paraId="2206A2C0" w14:textId="77777777" w:rsidR="00F15E23" w:rsidRPr="00F9408B" w:rsidRDefault="00F15E23" w:rsidP="005074CC">
      <w:pPr>
        <w:rPr>
          <w:rFonts w:ascii="Arial" w:hAnsi="Arial" w:cs="Arial"/>
          <w:sz w:val="22"/>
          <w:szCs w:val="22"/>
        </w:rPr>
      </w:pPr>
    </w:p>
    <w:p w14:paraId="739E72D8" w14:textId="77777777" w:rsidR="00F15E23" w:rsidRPr="00F9408B" w:rsidRDefault="00F15E23" w:rsidP="005074CC">
      <w:pPr>
        <w:rPr>
          <w:rFonts w:ascii="Arial" w:hAnsi="Arial" w:cs="Arial"/>
          <w:sz w:val="22"/>
          <w:szCs w:val="22"/>
        </w:rPr>
      </w:pPr>
    </w:p>
    <w:p w14:paraId="20A8B32B" w14:textId="77777777" w:rsidR="00F15E23" w:rsidRPr="00F9408B" w:rsidRDefault="00F15E23" w:rsidP="005074CC">
      <w:pPr>
        <w:rPr>
          <w:rFonts w:ascii="Arial" w:hAnsi="Arial" w:cs="Arial"/>
          <w:sz w:val="22"/>
          <w:szCs w:val="22"/>
        </w:rPr>
      </w:pPr>
    </w:p>
    <w:p w14:paraId="02EE4547" w14:textId="77777777" w:rsidR="00F15E23" w:rsidRPr="00F9408B" w:rsidRDefault="00F15E23" w:rsidP="005074CC">
      <w:pPr>
        <w:jc w:val="both"/>
        <w:rPr>
          <w:rFonts w:ascii="Arial" w:hAnsi="Arial" w:cs="Arial"/>
        </w:rPr>
      </w:pPr>
      <w:r w:rsidRPr="00F9408B">
        <w:rPr>
          <w:rFonts w:ascii="Arial" w:hAnsi="Arial" w:cs="Arial"/>
          <w:sz w:val="22"/>
          <w:szCs w:val="22"/>
        </w:rPr>
        <w:t>V …………</w:t>
      </w:r>
      <w:proofErr w:type="gramStart"/>
      <w:r w:rsidRPr="00F9408B">
        <w:rPr>
          <w:rFonts w:ascii="Arial" w:hAnsi="Arial" w:cs="Arial"/>
          <w:sz w:val="22"/>
          <w:szCs w:val="22"/>
        </w:rPr>
        <w:t>…….</w:t>
      </w:r>
      <w:proofErr w:type="gramEnd"/>
      <w:r w:rsidRPr="00F9408B">
        <w:rPr>
          <w:rFonts w:ascii="Arial" w:hAnsi="Arial" w:cs="Arial"/>
          <w:sz w:val="22"/>
          <w:szCs w:val="22"/>
        </w:rPr>
        <w:t xml:space="preserve">. dne ………………. </w:t>
      </w:r>
    </w:p>
    <w:p w14:paraId="09E4614E" w14:textId="77777777" w:rsidR="00F15E23" w:rsidRPr="00F9408B" w:rsidRDefault="00F15E23" w:rsidP="005074CC">
      <w:pPr>
        <w:pStyle w:val="Zkladntext"/>
        <w:rPr>
          <w:sz w:val="22"/>
          <w:szCs w:val="22"/>
        </w:rPr>
      </w:pPr>
      <w:r w:rsidRPr="00F9408B">
        <w:rPr>
          <w:sz w:val="22"/>
          <w:szCs w:val="22"/>
        </w:rPr>
        <w:t xml:space="preserve">       </w:t>
      </w:r>
    </w:p>
    <w:p w14:paraId="19759CC5" w14:textId="77777777" w:rsidR="00F15E23" w:rsidRPr="00F9408B" w:rsidRDefault="00F15E23" w:rsidP="005074CC">
      <w:pPr>
        <w:pStyle w:val="Zkladntext"/>
        <w:rPr>
          <w:sz w:val="22"/>
          <w:szCs w:val="22"/>
        </w:rPr>
      </w:pPr>
      <w:r w:rsidRPr="00F9408B">
        <w:rPr>
          <w:sz w:val="22"/>
          <w:szCs w:val="22"/>
        </w:rPr>
        <w:t xml:space="preserve">  </w:t>
      </w:r>
    </w:p>
    <w:p w14:paraId="500BFB36" w14:textId="77777777" w:rsidR="00F15E23" w:rsidRPr="00F9408B" w:rsidRDefault="00F15E23" w:rsidP="005074CC">
      <w:pPr>
        <w:pStyle w:val="Zkladntext"/>
        <w:spacing w:after="0"/>
        <w:rPr>
          <w:i/>
          <w:sz w:val="22"/>
          <w:szCs w:val="22"/>
        </w:rPr>
      </w:pPr>
      <w:r w:rsidRPr="00F9408B">
        <w:rPr>
          <w:sz w:val="22"/>
          <w:szCs w:val="22"/>
        </w:rPr>
        <w:t xml:space="preserve">              </w:t>
      </w:r>
    </w:p>
    <w:p w14:paraId="76B12669" w14:textId="77777777" w:rsidR="00F15E23" w:rsidRPr="00F9408B" w:rsidRDefault="00F15E23" w:rsidP="005074CC">
      <w:pPr>
        <w:pStyle w:val="Zkladntext"/>
        <w:rPr>
          <w:i/>
          <w:sz w:val="22"/>
          <w:szCs w:val="22"/>
        </w:rPr>
      </w:pPr>
      <w:r w:rsidRPr="00F9408B">
        <w:rPr>
          <w:i/>
          <w:sz w:val="22"/>
          <w:szCs w:val="22"/>
        </w:rPr>
        <w:t>…..........................................</w:t>
      </w:r>
    </w:p>
    <w:p w14:paraId="051B7FF0" w14:textId="77777777" w:rsidR="00F15E23" w:rsidRPr="00F9408B" w:rsidRDefault="00F15E23" w:rsidP="005074CC">
      <w:pPr>
        <w:pStyle w:val="Zkladntext"/>
        <w:spacing w:after="0"/>
        <w:rPr>
          <w:i/>
          <w:sz w:val="22"/>
          <w:szCs w:val="22"/>
        </w:rPr>
      </w:pPr>
      <w:r w:rsidRPr="00F9408B">
        <w:rPr>
          <w:i/>
          <w:sz w:val="22"/>
          <w:szCs w:val="22"/>
        </w:rPr>
        <w:t>Titul, jméno a příjmení</w:t>
      </w:r>
    </w:p>
    <w:p w14:paraId="0B07BBFC" w14:textId="77777777" w:rsidR="00F15E23" w:rsidRPr="00F9408B" w:rsidRDefault="00F15E23" w:rsidP="005074CC">
      <w:pPr>
        <w:pStyle w:val="Zkladntext"/>
        <w:rPr>
          <w:i/>
        </w:rPr>
      </w:pPr>
      <w:r w:rsidRPr="00F9408B">
        <w:rPr>
          <w:i/>
          <w:sz w:val="22"/>
          <w:szCs w:val="22"/>
        </w:rPr>
        <w:t>funkce</w:t>
      </w:r>
      <w:r w:rsidRPr="00F9408B">
        <w:rPr>
          <w:i/>
        </w:rPr>
        <w:t xml:space="preserve"> osoby oprávněné podepisovat za účastníka </w:t>
      </w:r>
    </w:p>
    <w:p w14:paraId="42C362F3" w14:textId="77777777" w:rsidR="00F15E23" w:rsidRPr="00F9408B" w:rsidRDefault="00F15E23" w:rsidP="005074CC">
      <w:pPr>
        <w:pStyle w:val="Zkladntext"/>
        <w:rPr>
          <w:i/>
        </w:rPr>
      </w:pPr>
      <w:r w:rsidRPr="00F9408B">
        <w:rPr>
          <w:i/>
          <w:sz w:val="22"/>
          <w:szCs w:val="22"/>
        </w:rPr>
        <w:t xml:space="preserve"> </w:t>
      </w:r>
    </w:p>
    <w:p w14:paraId="5CB7EB27" w14:textId="77777777" w:rsidR="00F15E23" w:rsidRPr="00F9408B" w:rsidRDefault="00F15E23" w:rsidP="00053250">
      <w:pPr>
        <w:jc w:val="both"/>
        <w:rPr>
          <w:rFonts w:ascii="Arial" w:hAnsi="Arial" w:cs="Arial"/>
        </w:rPr>
      </w:pPr>
    </w:p>
    <w:sectPr w:rsidR="00F15E23" w:rsidRPr="00F9408B" w:rsidSect="006F4DD7">
      <w:pgSz w:w="11906" w:h="16838"/>
      <w:pgMar w:top="1417" w:right="1417" w:bottom="1276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9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54226"/>
    <w:rsid w:val="00006BD3"/>
    <w:rsid w:val="00007767"/>
    <w:rsid w:val="00011B25"/>
    <w:rsid w:val="000152F0"/>
    <w:rsid w:val="000204F7"/>
    <w:rsid w:val="00042EA9"/>
    <w:rsid w:val="00043DD8"/>
    <w:rsid w:val="00052B75"/>
    <w:rsid w:val="00053250"/>
    <w:rsid w:val="00061ED1"/>
    <w:rsid w:val="000735D8"/>
    <w:rsid w:val="00095314"/>
    <w:rsid w:val="000C3FB2"/>
    <w:rsid w:val="000D4286"/>
    <w:rsid w:val="000E0B1B"/>
    <w:rsid w:val="00104DBF"/>
    <w:rsid w:val="0012001A"/>
    <w:rsid w:val="001243EC"/>
    <w:rsid w:val="001313EC"/>
    <w:rsid w:val="00143D6F"/>
    <w:rsid w:val="001545A2"/>
    <w:rsid w:val="00163B88"/>
    <w:rsid w:val="0017614C"/>
    <w:rsid w:val="001820F6"/>
    <w:rsid w:val="001B1BF4"/>
    <w:rsid w:val="001D1BE4"/>
    <w:rsid w:val="001D48B5"/>
    <w:rsid w:val="001E2BBB"/>
    <w:rsid w:val="001E2FA2"/>
    <w:rsid w:val="001E3B60"/>
    <w:rsid w:val="00200074"/>
    <w:rsid w:val="002077EE"/>
    <w:rsid w:val="00222504"/>
    <w:rsid w:val="0022701D"/>
    <w:rsid w:val="00227915"/>
    <w:rsid w:val="0024327C"/>
    <w:rsid w:val="002449C9"/>
    <w:rsid w:val="00265096"/>
    <w:rsid w:val="00270330"/>
    <w:rsid w:val="0028785D"/>
    <w:rsid w:val="00292222"/>
    <w:rsid w:val="002C08E3"/>
    <w:rsid w:val="002D3E72"/>
    <w:rsid w:val="002E2804"/>
    <w:rsid w:val="002F75DA"/>
    <w:rsid w:val="0031644E"/>
    <w:rsid w:val="003277A4"/>
    <w:rsid w:val="003332D3"/>
    <w:rsid w:val="00333EAF"/>
    <w:rsid w:val="003420AF"/>
    <w:rsid w:val="003458F2"/>
    <w:rsid w:val="0034769D"/>
    <w:rsid w:val="00393A46"/>
    <w:rsid w:val="00395021"/>
    <w:rsid w:val="003973A1"/>
    <w:rsid w:val="00397BFF"/>
    <w:rsid w:val="003A3C0B"/>
    <w:rsid w:val="003A5F85"/>
    <w:rsid w:val="003B5B2A"/>
    <w:rsid w:val="003D30F8"/>
    <w:rsid w:val="003E7923"/>
    <w:rsid w:val="003E7CD6"/>
    <w:rsid w:val="00406F7D"/>
    <w:rsid w:val="00416788"/>
    <w:rsid w:val="0044314E"/>
    <w:rsid w:val="00454226"/>
    <w:rsid w:val="004705D1"/>
    <w:rsid w:val="00492093"/>
    <w:rsid w:val="004954DE"/>
    <w:rsid w:val="004A09FC"/>
    <w:rsid w:val="004A676B"/>
    <w:rsid w:val="004B55B1"/>
    <w:rsid w:val="004C0AB8"/>
    <w:rsid w:val="004C18DE"/>
    <w:rsid w:val="004C29C3"/>
    <w:rsid w:val="004D6E48"/>
    <w:rsid w:val="004E05DD"/>
    <w:rsid w:val="004F665A"/>
    <w:rsid w:val="00504269"/>
    <w:rsid w:val="005074CC"/>
    <w:rsid w:val="00507F81"/>
    <w:rsid w:val="005104FA"/>
    <w:rsid w:val="00526595"/>
    <w:rsid w:val="00541979"/>
    <w:rsid w:val="0056138A"/>
    <w:rsid w:val="0058703E"/>
    <w:rsid w:val="00590536"/>
    <w:rsid w:val="005C251F"/>
    <w:rsid w:val="005C2FA4"/>
    <w:rsid w:val="00611793"/>
    <w:rsid w:val="00623A2F"/>
    <w:rsid w:val="00656785"/>
    <w:rsid w:val="0066472B"/>
    <w:rsid w:val="00666D9A"/>
    <w:rsid w:val="0067214B"/>
    <w:rsid w:val="0068593E"/>
    <w:rsid w:val="00690761"/>
    <w:rsid w:val="00692880"/>
    <w:rsid w:val="00695840"/>
    <w:rsid w:val="006A661C"/>
    <w:rsid w:val="006B1B14"/>
    <w:rsid w:val="006C4FDF"/>
    <w:rsid w:val="006D30CC"/>
    <w:rsid w:val="006D6278"/>
    <w:rsid w:val="006F4DD7"/>
    <w:rsid w:val="0070484C"/>
    <w:rsid w:val="0070653B"/>
    <w:rsid w:val="00707F24"/>
    <w:rsid w:val="007111BE"/>
    <w:rsid w:val="00757ACD"/>
    <w:rsid w:val="00761027"/>
    <w:rsid w:val="00765DB4"/>
    <w:rsid w:val="007772B8"/>
    <w:rsid w:val="00797423"/>
    <w:rsid w:val="007C01E7"/>
    <w:rsid w:val="007C0F81"/>
    <w:rsid w:val="007C3856"/>
    <w:rsid w:val="007C6C34"/>
    <w:rsid w:val="007D566E"/>
    <w:rsid w:val="007E1E99"/>
    <w:rsid w:val="007E4503"/>
    <w:rsid w:val="007F630F"/>
    <w:rsid w:val="008123A9"/>
    <w:rsid w:val="00816EA5"/>
    <w:rsid w:val="00826209"/>
    <w:rsid w:val="00834E95"/>
    <w:rsid w:val="008510EF"/>
    <w:rsid w:val="008532B9"/>
    <w:rsid w:val="008617BB"/>
    <w:rsid w:val="00874E22"/>
    <w:rsid w:val="008771A9"/>
    <w:rsid w:val="00881722"/>
    <w:rsid w:val="00897B41"/>
    <w:rsid w:val="008A607C"/>
    <w:rsid w:val="008C16BF"/>
    <w:rsid w:val="008D136E"/>
    <w:rsid w:val="008D594A"/>
    <w:rsid w:val="008E14A1"/>
    <w:rsid w:val="008E753B"/>
    <w:rsid w:val="008F23D5"/>
    <w:rsid w:val="008F48B4"/>
    <w:rsid w:val="008F544A"/>
    <w:rsid w:val="009130A0"/>
    <w:rsid w:val="0091354B"/>
    <w:rsid w:val="00917766"/>
    <w:rsid w:val="00980A5E"/>
    <w:rsid w:val="00986CF5"/>
    <w:rsid w:val="0099689B"/>
    <w:rsid w:val="009A6F01"/>
    <w:rsid w:val="009B6376"/>
    <w:rsid w:val="009C08BD"/>
    <w:rsid w:val="009D55EA"/>
    <w:rsid w:val="00A02F88"/>
    <w:rsid w:val="00A328FA"/>
    <w:rsid w:val="00A336E5"/>
    <w:rsid w:val="00A35719"/>
    <w:rsid w:val="00A44777"/>
    <w:rsid w:val="00A53B02"/>
    <w:rsid w:val="00A61655"/>
    <w:rsid w:val="00A72146"/>
    <w:rsid w:val="00A80D63"/>
    <w:rsid w:val="00A84718"/>
    <w:rsid w:val="00AA2FE4"/>
    <w:rsid w:val="00AA5C1C"/>
    <w:rsid w:val="00AA70A2"/>
    <w:rsid w:val="00AA7E6A"/>
    <w:rsid w:val="00AB3012"/>
    <w:rsid w:val="00AB36B3"/>
    <w:rsid w:val="00AC195F"/>
    <w:rsid w:val="00AD030C"/>
    <w:rsid w:val="00AD2C8E"/>
    <w:rsid w:val="00AE6695"/>
    <w:rsid w:val="00AE6FD2"/>
    <w:rsid w:val="00AF126D"/>
    <w:rsid w:val="00AF5E84"/>
    <w:rsid w:val="00B00390"/>
    <w:rsid w:val="00B20284"/>
    <w:rsid w:val="00B2358E"/>
    <w:rsid w:val="00B31F8C"/>
    <w:rsid w:val="00B45A58"/>
    <w:rsid w:val="00B550DD"/>
    <w:rsid w:val="00B84EBA"/>
    <w:rsid w:val="00BA7357"/>
    <w:rsid w:val="00BB5851"/>
    <w:rsid w:val="00BC41D8"/>
    <w:rsid w:val="00BF26A8"/>
    <w:rsid w:val="00C1646E"/>
    <w:rsid w:val="00C2706D"/>
    <w:rsid w:val="00C47838"/>
    <w:rsid w:val="00C66720"/>
    <w:rsid w:val="00C97406"/>
    <w:rsid w:val="00CA3365"/>
    <w:rsid w:val="00CA4925"/>
    <w:rsid w:val="00CC2EAE"/>
    <w:rsid w:val="00CD2D58"/>
    <w:rsid w:val="00CD6AED"/>
    <w:rsid w:val="00CD7EF5"/>
    <w:rsid w:val="00CE1547"/>
    <w:rsid w:val="00D014A6"/>
    <w:rsid w:val="00D02A4D"/>
    <w:rsid w:val="00D071AB"/>
    <w:rsid w:val="00D21121"/>
    <w:rsid w:val="00D45CE1"/>
    <w:rsid w:val="00D4662F"/>
    <w:rsid w:val="00D57BCA"/>
    <w:rsid w:val="00D65DBD"/>
    <w:rsid w:val="00D66C4D"/>
    <w:rsid w:val="00D81E44"/>
    <w:rsid w:val="00D83D05"/>
    <w:rsid w:val="00D847F0"/>
    <w:rsid w:val="00D84934"/>
    <w:rsid w:val="00D84C71"/>
    <w:rsid w:val="00D91525"/>
    <w:rsid w:val="00DA0F3D"/>
    <w:rsid w:val="00DB1C10"/>
    <w:rsid w:val="00DC6FDF"/>
    <w:rsid w:val="00DC73EB"/>
    <w:rsid w:val="00DE514F"/>
    <w:rsid w:val="00DF607B"/>
    <w:rsid w:val="00DF75ED"/>
    <w:rsid w:val="00E06A26"/>
    <w:rsid w:val="00E14706"/>
    <w:rsid w:val="00E34B3F"/>
    <w:rsid w:val="00E76883"/>
    <w:rsid w:val="00E82726"/>
    <w:rsid w:val="00E9734D"/>
    <w:rsid w:val="00EA2243"/>
    <w:rsid w:val="00EA25DC"/>
    <w:rsid w:val="00EA304A"/>
    <w:rsid w:val="00EB6932"/>
    <w:rsid w:val="00EB7DE8"/>
    <w:rsid w:val="00EC5C51"/>
    <w:rsid w:val="00EE17B9"/>
    <w:rsid w:val="00EF4866"/>
    <w:rsid w:val="00EF54BD"/>
    <w:rsid w:val="00F03D31"/>
    <w:rsid w:val="00F1240B"/>
    <w:rsid w:val="00F15E23"/>
    <w:rsid w:val="00F20340"/>
    <w:rsid w:val="00F27B76"/>
    <w:rsid w:val="00F35F1E"/>
    <w:rsid w:val="00F40B7A"/>
    <w:rsid w:val="00F474D3"/>
    <w:rsid w:val="00F51F28"/>
    <w:rsid w:val="00F548E5"/>
    <w:rsid w:val="00F61D0E"/>
    <w:rsid w:val="00F8194B"/>
    <w:rsid w:val="00F85A73"/>
    <w:rsid w:val="00F8682B"/>
    <w:rsid w:val="00F91420"/>
    <w:rsid w:val="00F926C8"/>
    <w:rsid w:val="00F9408B"/>
    <w:rsid w:val="00FD1201"/>
    <w:rsid w:val="00FD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0E11965"/>
  <w15:docId w15:val="{5FD99F2B-771C-4563-BDB5-8CCF6CC7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214B"/>
    <w:pPr>
      <w:suppressAutoHyphens/>
    </w:pPr>
    <w:rPr>
      <w:rFonts w:ascii="Times New Roman" w:eastAsia="Times New Roman" w:hAnsi="Times New Roman" w:cs="Times New Roman"/>
      <w:sz w:val="24"/>
      <w:szCs w:val="24"/>
    </w:rPr>
  </w:style>
  <w:style w:type="paragraph" w:styleId="Nadpis1">
    <w:name w:val="heading 1"/>
    <w:basedOn w:val="Nadpis"/>
    <w:link w:val="Nadpis1Char"/>
    <w:uiPriority w:val="99"/>
    <w:qFormat/>
    <w:rsid w:val="003E7923"/>
    <w:pPr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Nadpis2">
    <w:name w:val="heading 2"/>
    <w:basedOn w:val="Nadpis"/>
    <w:link w:val="Nadpis2Char"/>
    <w:uiPriority w:val="99"/>
    <w:qFormat/>
    <w:rsid w:val="003E7923"/>
    <w:pPr>
      <w:outlineLvl w:val="1"/>
    </w:pPr>
    <w:rPr>
      <w:rFonts w:ascii="Cambria" w:eastAsia="Calibri" w:hAnsi="Cambria" w:cs="Times New Roman"/>
      <w:b/>
      <w:bCs/>
      <w:i/>
      <w:iCs/>
    </w:rPr>
  </w:style>
  <w:style w:type="paragraph" w:styleId="Nadpis3">
    <w:name w:val="heading 3"/>
    <w:basedOn w:val="Nadpis"/>
    <w:link w:val="Nadpis3Char"/>
    <w:uiPriority w:val="99"/>
    <w:qFormat/>
    <w:rsid w:val="003E7923"/>
    <w:pPr>
      <w:outlineLvl w:val="2"/>
    </w:pPr>
    <w:rPr>
      <w:rFonts w:ascii="Cambria" w:eastAsia="Calibri" w:hAnsi="Cambria" w:cs="Times New Roman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C16BF"/>
    <w:rPr>
      <w:rFonts w:ascii="Cambria" w:hAnsi="Cambria" w:cs="Times New Roman"/>
      <w:b/>
      <w:kern w:val="32"/>
      <w:sz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C16BF"/>
    <w:rPr>
      <w:rFonts w:ascii="Cambria" w:hAnsi="Cambria" w:cs="Times New Roman"/>
      <w:b/>
      <w:i/>
      <w:sz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8C16BF"/>
    <w:rPr>
      <w:rFonts w:ascii="Cambria" w:hAnsi="Cambria" w:cs="Times New Roman"/>
      <w:b/>
      <w:sz w:val="26"/>
    </w:rPr>
  </w:style>
  <w:style w:type="character" w:customStyle="1" w:styleId="ZkladntextChar">
    <w:name w:val="Základní text Char"/>
    <w:link w:val="Tlotextu"/>
    <w:uiPriority w:val="99"/>
    <w:locked/>
    <w:rsid w:val="0067214B"/>
    <w:rPr>
      <w:rFonts w:ascii="Times New Roman" w:hAnsi="Times New Roman"/>
      <w:sz w:val="20"/>
      <w:lang w:eastAsia="cs-CZ"/>
    </w:rPr>
  </w:style>
  <w:style w:type="character" w:customStyle="1" w:styleId="Internetovodkaz">
    <w:name w:val="Internetový odkaz"/>
    <w:uiPriority w:val="99"/>
    <w:rsid w:val="0067214B"/>
    <w:rPr>
      <w:color w:val="0000FF"/>
      <w:u w:val="single"/>
    </w:rPr>
  </w:style>
  <w:style w:type="character" w:customStyle="1" w:styleId="BalloonTextChar">
    <w:name w:val="Balloon Text Char"/>
    <w:uiPriority w:val="99"/>
    <w:semiHidden/>
    <w:locked/>
    <w:rsid w:val="0067214B"/>
    <w:rPr>
      <w:rFonts w:ascii="Segoe UI" w:hAnsi="Segoe UI"/>
      <w:sz w:val="18"/>
      <w:lang w:eastAsia="cs-CZ"/>
    </w:rPr>
  </w:style>
  <w:style w:type="character" w:customStyle="1" w:styleId="HeaderChar">
    <w:name w:val="Header Char"/>
    <w:uiPriority w:val="99"/>
    <w:locked/>
    <w:rsid w:val="0067214B"/>
    <w:rPr>
      <w:rFonts w:ascii="Times New Roman" w:hAnsi="Times New Roman"/>
      <w:sz w:val="24"/>
      <w:lang w:eastAsia="cs-CZ"/>
    </w:rPr>
  </w:style>
  <w:style w:type="character" w:customStyle="1" w:styleId="FooterChar">
    <w:name w:val="Footer Char"/>
    <w:uiPriority w:val="99"/>
    <w:locked/>
    <w:rsid w:val="0067214B"/>
    <w:rPr>
      <w:rFonts w:ascii="Times New Roman" w:hAnsi="Times New Roman"/>
      <w:sz w:val="24"/>
      <w:lang w:eastAsia="cs-CZ"/>
    </w:rPr>
  </w:style>
  <w:style w:type="paragraph" w:customStyle="1" w:styleId="Nadpis">
    <w:name w:val="Nadpis"/>
    <w:basedOn w:val="Normln"/>
    <w:next w:val="Tlotextu"/>
    <w:uiPriority w:val="99"/>
    <w:rsid w:val="003E7923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lotextu">
    <w:name w:val="Tělo textu"/>
    <w:basedOn w:val="Normln"/>
    <w:link w:val="ZkladntextChar"/>
    <w:uiPriority w:val="99"/>
    <w:rsid w:val="0067214B"/>
    <w:pPr>
      <w:jc w:val="both"/>
    </w:pPr>
    <w:rPr>
      <w:rFonts w:eastAsia="Calibri"/>
      <w:sz w:val="20"/>
      <w:szCs w:val="20"/>
    </w:rPr>
  </w:style>
  <w:style w:type="paragraph" w:styleId="Seznam">
    <w:name w:val="List"/>
    <w:basedOn w:val="Tlotextu"/>
    <w:uiPriority w:val="99"/>
    <w:rsid w:val="003E7923"/>
    <w:rPr>
      <w:rFonts w:cs="Lucida Sans"/>
    </w:rPr>
  </w:style>
  <w:style w:type="paragraph" w:customStyle="1" w:styleId="Popisek">
    <w:name w:val="Popisek"/>
    <w:basedOn w:val="Normln"/>
    <w:uiPriority w:val="99"/>
    <w:rsid w:val="003E7923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uiPriority w:val="99"/>
    <w:rsid w:val="003E7923"/>
    <w:pPr>
      <w:suppressLineNumbers/>
    </w:pPr>
    <w:rPr>
      <w:rFonts w:cs="Lucida Sans"/>
    </w:rPr>
  </w:style>
  <w:style w:type="paragraph" w:styleId="Normlnweb">
    <w:name w:val="Normal (Web)"/>
    <w:basedOn w:val="Normln"/>
    <w:uiPriority w:val="99"/>
    <w:rsid w:val="0067214B"/>
    <w:pPr>
      <w:spacing w:beforeAutospacing="1" w:afterAutospacing="1"/>
    </w:pPr>
  </w:style>
  <w:style w:type="paragraph" w:styleId="Textbubliny">
    <w:name w:val="Balloon Text"/>
    <w:basedOn w:val="Normln"/>
    <w:link w:val="TextbublinyChar"/>
    <w:uiPriority w:val="99"/>
    <w:semiHidden/>
    <w:rsid w:val="0067214B"/>
    <w:rPr>
      <w:rFonts w:eastAsia="Calibri"/>
      <w:sz w:val="2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C16BF"/>
    <w:rPr>
      <w:rFonts w:ascii="Times New Roman" w:hAnsi="Times New Roman" w:cs="Times New Roman"/>
      <w:sz w:val="2"/>
    </w:rPr>
  </w:style>
  <w:style w:type="paragraph" w:styleId="Zhlav">
    <w:name w:val="header"/>
    <w:basedOn w:val="Normln"/>
    <w:link w:val="ZhlavChar"/>
    <w:uiPriority w:val="99"/>
    <w:rsid w:val="0067214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8C16BF"/>
    <w:rPr>
      <w:rFonts w:ascii="Times New Roman" w:hAnsi="Times New Roman" w:cs="Times New Roman"/>
      <w:sz w:val="24"/>
    </w:rPr>
  </w:style>
  <w:style w:type="paragraph" w:styleId="Zpat">
    <w:name w:val="footer"/>
    <w:basedOn w:val="Normln"/>
    <w:link w:val="ZpatChar"/>
    <w:uiPriority w:val="99"/>
    <w:rsid w:val="0067214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8C16BF"/>
    <w:rPr>
      <w:rFonts w:ascii="Times New Roman" w:hAnsi="Times New Roman" w:cs="Times New Roman"/>
      <w:sz w:val="24"/>
    </w:rPr>
  </w:style>
  <w:style w:type="paragraph" w:customStyle="1" w:styleId="Quotations">
    <w:name w:val="Quotations"/>
    <w:basedOn w:val="Normln"/>
    <w:uiPriority w:val="99"/>
    <w:rsid w:val="003E7923"/>
  </w:style>
  <w:style w:type="paragraph" w:styleId="Nzev">
    <w:name w:val="Title"/>
    <w:basedOn w:val="Nadpis"/>
    <w:link w:val="NzevChar"/>
    <w:uiPriority w:val="99"/>
    <w:qFormat/>
    <w:rsid w:val="003E7923"/>
    <w:rPr>
      <w:rFonts w:ascii="Cambria" w:eastAsia="Calibri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8C16BF"/>
    <w:rPr>
      <w:rFonts w:ascii="Cambria" w:hAnsi="Cambria" w:cs="Times New Roman"/>
      <w:b/>
      <w:kern w:val="28"/>
      <w:sz w:val="32"/>
    </w:rPr>
  </w:style>
  <w:style w:type="paragraph" w:customStyle="1" w:styleId="Podtitul1">
    <w:name w:val="Podtitul1"/>
    <w:basedOn w:val="Nadpis"/>
    <w:uiPriority w:val="99"/>
    <w:rsid w:val="003E7923"/>
  </w:style>
  <w:style w:type="character" w:styleId="Hypertextovodkaz">
    <w:name w:val="Hyperlink"/>
    <w:basedOn w:val="Standardnpsmoodstavce"/>
    <w:uiPriority w:val="99"/>
    <w:rsid w:val="00393A46"/>
    <w:rPr>
      <w:rFonts w:cs="Times New Roman"/>
      <w:color w:val="0563C1"/>
      <w:u w:val="single"/>
    </w:rPr>
  </w:style>
  <w:style w:type="character" w:styleId="Odkaznakoment">
    <w:name w:val="annotation reference"/>
    <w:basedOn w:val="Standardnpsmoodstavce"/>
    <w:uiPriority w:val="99"/>
    <w:semiHidden/>
    <w:rsid w:val="00200074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200074"/>
    <w:rPr>
      <w:rFonts w:eastAsia="Calibr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200074"/>
    <w:rPr>
      <w:rFonts w:ascii="Times New Roman" w:hAnsi="Times New Roman" w:cs="Times New Roman"/>
      <w:sz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2000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200074"/>
    <w:rPr>
      <w:rFonts w:ascii="Times New Roman" w:hAnsi="Times New Roman" w:cs="Times New Roman"/>
      <w:b/>
      <w:sz w:val="20"/>
      <w:lang w:eastAsia="cs-CZ"/>
    </w:rPr>
  </w:style>
  <w:style w:type="table" w:styleId="Mkatabulky">
    <w:name w:val="Table Grid"/>
    <w:basedOn w:val="Normlntabulka"/>
    <w:uiPriority w:val="99"/>
    <w:locked/>
    <w:rsid w:val="00D8493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eenzmnka1">
    <w:name w:val="Nevyřešená zmínka1"/>
    <w:uiPriority w:val="99"/>
    <w:semiHidden/>
    <w:rsid w:val="003D30F8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1"/>
    <w:uiPriority w:val="99"/>
    <w:locked/>
    <w:rsid w:val="005074CC"/>
    <w:pPr>
      <w:spacing w:after="120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ZkladntextChar1">
    <w:name w:val="Základní text Char1"/>
    <w:basedOn w:val="Standardnpsmoodstavce"/>
    <w:link w:val="Zkladntext"/>
    <w:uiPriority w:val="99"/>
    <w:semiHidden/>
    <w:rsid w:val="00E363E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57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57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embv.cz" TargetMode="External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linsky\Documents\Vlastn&#237;%20&#353;ablony%20Office\Nemocnice%20-%20st&#237;&#382;no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Nemocnice - stížnost</Template>
  <TotalTime>3</TotalTime>
  <Pages>2</Pages>
  <Words>259</Words>
  <Characters>1529</Characters>
  <Application>Microsoft Office Word</Application>
  <DocSecurity>0</DocSecurity>
  <Lines>12</Lines>
  <Paragraphs>3</Paragraphs>
  <ScaleCrop>false</ScaleCrop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BŘECLAV, příspěvková organizace</dc:title>
  <dc:subject/>
  <dc:creator>Mgr. Patrik Tulinský</dc:creator>
  <cp:keywords/>
  <dc:description/>
  <cp:lastModifiedBy>JUDr. Tereza Hanáková Plačková</cp:lastModifiedBy>
  <cp:revision>3</cp:revision>
  <cp:lastPrinted>2018-07-02T07:53:00Z</cp:lastPrinted>
  <dcterms:created xsi:type="dcterms:W3CDTF">2024-04-19T10:06:00Z</dcterms:created>
  <dcterms:modified xsi:type="dcterms:W3CDTF">2025-03-28T13:36:00Z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