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22FE" w14:textId="77777777" w:rsidR="00402829" w:rsidRPr="00402829" w:rsidRDefault="00402829" w:rsidP="00402829">
      <w:pPr>
        <w:autoSpaceDE w:val="0"/>
        <w:autoSpaceDN w:val="0"/>
        <w:jc w:val="right"/>
        <w:rPr>
          <w:rFonts w:cs="Arial"/>
          <w:bCs/>
          <w:sz w:val="22"/>
          <w:szCs w:val="22"/>
        </w:rPr>
      </w:pPr>
    </w:p>
    <w:p w14:paraId="709D7FFB" w14:textId="0FC55C4E" w:rsidR="00BE77F1" w:rsidRDefault="003B1B20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DFE5C" wp14:editId="4E28D6CD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1270"/>
                <wp:wrapNone/>
                <wp:docPr id="19489249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E62E" id="Rectangle 11" o:spid="_x0000_s1026" style="position:absolute;margin-left:508.05pt;margin-top:-5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7F46F1">
        <w:rPr>
          <w:rFonts w:ascii="Calibri" w:hAnsi="Calibri" w:cs="Calibri"/>
          <w:b/>
          <w:sz w:val="28"/>
          <w:szCs w:val="28"/>
        </w:rPr>
        <w:t>ČESTNÉ PROHLÁŠENÍ</w:t>
      </w:r>
      <w:r w:rsidR="0071388A">
        <w:rPr>
          <w:rFonts w:ascii="Calibri" w:hAnsi="Calibri" w:cs="Calibri"/>
          <w:b/>
          <w:sz w:val="28"/>
          <w:szCs w:val="28"/>
        </w:rPr>
        <w:t xml:space="preserve"> </w:t>
      </w:r>
      <w:r w:rsidR="007F46F1">
        <w:rPr>
          <w:rFonts w:ascii="Calibri" w:hAnsi="Calibri" w:cs="Calibri"/>
          <w:b/>
          <w:sz w:val="28"/>
          <w:szCs w:val="28"/>
        </w:rPr>
        <w:t xml:space="preserve">o splnění základní </w:t>
      </w:r>
      <w:r w:rsidR="00535DD8">
        <w:rPr>
          <w:rFonts w:ascii="Calibri" w:hAnsi="Calibri" w:cs="Calibri"/>
          <w:b/>
          <w:sz w:val="28"/>
          <w:szCs w:val="28"/>
        </w:rPr>
        <w:t xml:space="preserve">způsobilosti </w:t>
      </w:r>
      <w:r w:rsidR="007F46F1">
        <w:rPr>
          <w:rFonts w:ascii="Calibri" w:hAnsi="Calibri" w:cs="Calibri"/>
          <w:b/>
          <w:sz w:val="28"/>
          <w:szCs w:val="28"/>
        </w:rPr>
        <w:t xml:space="preserve">podle § </w:t>
      </w:r>
      <w:r w:rsidR="00535DD8">
        <w:rPr>
          <w:rFonts w:ascii="Calibri" w:hAnsi="Calibri" w:cs="Calibri"/>
          <w:b/>
          <w:sz w:val="28"/>
          <w:szCs w:val="28"/>
        </w:rPr>
        <w:t>74</w:t>
      </w:r>
      <w:r w:rsidR="007F46F1">
        <w:rPr>
          <w:rFonts w:ascii="Calibri" w:hAnsi="Calibri" w:cs="Calibri"/>
          <w:b/>
          <w:sz w:val="28"/>
          <w:szCs w:val="28"/>
        </w:rPr>
        <w:t xml:space="preserve"> </w:t>
      </w:r>
      <w:r w:rsidR="00BE77F1">
        <w:rPr>
          <w:rFonts w:ascii="Calibri" w:hAnsi="Calibri" w:cs="Calibri"/>
          <w:b/>
          <w:sz w:val="28"/>
          <w:szCs w:val="28"/>
        </w:rPr>
        <w:t xml:space="preserve">odst. 1 písm. b), </w:t>
      </w:r>
    </w:p>
    <w:p w14:paraId="6543A33D" w14:textId="77777777" w:rsidR="007F46F1" w:rsidRDefault="00BE77F1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c) a e) </w:t>
      </w:r>
      <w:r w:rsidR="007F46F1">
        <w:rPr>
          <w:rFonts w:ascii="Calibri" w:hAnsi="Calibri" w:cs="Calibri"/>
          <w:b/>
          <w:sz w:val="28"/>
          <w:szCs w:val="28"/>
        </w:rPr>
        <w:t>zákona č.</w:t>
      </w:r>
      <w:r w:rsidR="00535DD8">
        <w:rPr>
          <w:rFonts w:ascii="Calibri" w:hAnsi="Calibri" w:cs="Calibri"/>
          <w:b/>
          <w:sz w:val="28"/>
          <w:szCs w:val="28"/>
        </w:rPr>
        <w:t xml:space="preserve"> 134/2016 Sb., o zadávání veřejných zakázek, </w:t>
      </w:r>
      <w:r w:rsidR="007F46F1">
        <w:rPr>
          <w:rFonts w:ascii="Calibri" w:hAnsi="Calibri" w:cs="Calibri"/>
          <w:b/>
          <w:sz w:val="28"/>
          <w:szCs w:val="28"/>
        </w:rPr>
        <w:t>v platném znění</w:t>
      </w:r>
    </w:p>
    <w:p w14:paraId="44F389E1" w14:textId="77777777" w:rsidR="00C94AEC" w:rsidRDefault="00C94AEC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C94AEC" w:rsidRPr="00512648" w14:paraId="09235222" w14:textId="77777777" w:rsidTr="00C94AEC">
        <w:trPr>
          <w:trHeight w:val="461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4DFD4A97" w14:textId="77777777" w:rsidR="00C94AEC" w:rsidRPr="00512648" w:rsidRDefault="00C94AEC" w:rsidP="00486D7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648">
              <w:rPr>
                <w:rFonts w:ascii="Calibri" w:hAnsi="Calibri" w:cs="Calibri"/>
                <w:b/>
                <w:sz w:val="22"/>
                <w:szCs w:val="22"/>
              </w:rPr>
              <w:t xml:space="preserve">Účastník </w:t>
            </w:r>
          </w:p>
        </w:tc>
      </w:tr>
      <w:tr w:rsidR="00C94AEC" w:rsidRPr="00512648" w14:paraId="4927FAFD" w14:textId="77777777" w:rsidTr="00C94AEC">
        <w:trPr>
          <w:jc w:val="center"/>
        </w:trPr>
        <w:tc>
          <w:tcPr>
            <w:tcW w:w="4248" w:type="dxa"/>
            <w:vAlign w:val="center"/>
          </w:tcPr>
          <w:p w14:paraId="2B129C93" w14:textId="77777777" w:rsidR="00C94AEC" w:rsidRPr="00512648" w:rsidRDefault="00C94AEC" w:rsidP="00486D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2648">
              <w:rPr>
                <w:rFonts w:ascii="Calibri" w:hAnsi="Calibri" w:cs="Calibri"/>
                <w:b/>
                <w:sz w:val="22"/>
                <w:szCs w:val="22"/>
              </w:rPr>
              <w:t>Obchodní firma nebo název</w:t>
            </w:r>
          </w:p>
        </w:tc>
        <w:tc>
          <w:tcPr>
            <w:tcW w:w="4860" w:type="dxa"/>
            <w:vAlign w:val="center"/>
          </w:tcPr>
          <w:p w14:paraId="040D6C0D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F6EE7D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AEC" w:rsidRPr="00512648" w14:paraId="6035AEE0" w14:textId="77777777" w:rsidTr="00C94AEC">
        <w:trPr>
          <w:jc w:val="center"/>
        </w:trPr>
        <w:tc>
          <w:tcPr>
            <w:tcW w:w="4248" w:type="dxa"/>
            <w:vAlign w:val="center"/>
          </w:tcPr>
          <w:p w14:paraId="1DD4A3FD" w14:textId="77777777" w:rsidR="00C94AEC" w:rsidRPr="00512648" w:rsidRDefault="00C94AEC" w:rsidP="00486D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2648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4860" w:type="dxa"/>
            <w:vAlign w:val="center"/>
          </w:tcPr>
          <w:p w14:paraId="01A3DFDB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CF77DB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AEC" w:rsidRPr="00512648" w14:paraId="14A2337F" w14:textId="77777777" w:rsidTr="00C94AEC">
        <w:trPr>
          <w:trHeight w:val="499"/>
          <w:jc w:val="center"/>
        </w:trPr>
        <w:tc>
          <w:tcPr>
            <w:tcW w:w="4248" w:type="dxa"/>
            <w:vAlign w:val="center"/>
          </w:tcPr>
          <w:p w14:paraId="0682B410" w14:textId="77777777" w:rsidR="00C94AEC" w:rsidRPr="004E42C0" w:rsidRDefault="00C94AEC" w:rsidP="00486D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42C0">
              <w:rPr>
                <w:rFonts w:ascii="Calibri" w:hAnsi="Calibri" w:cs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4860" w:type="dxa"/>
            <w:vAlign w:val="center"/>
          </w:tcPr>
          <w:p w14:paraId="5F427C2A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9E599E" w14:textId="77777777" w:rsidR="00C94AEC" w:rsidRDefault="00C94AEC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p w14:paraId="2EE0CB01" w14:textId="77777777" w:rsidR="00C94AEC" w:rsidRDefault="00C94AEC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p w14:paraId="585D1BEA" w14:textId="77777777" w:rsidR="003A6723" w:rsidRDefault="003A6723" w:rsidP="003A672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Účastník</w:t>
      </w:r>
      <w:r w:rsidRPr="009308C8">
        <w:rPr>
          <w:rFonts w:ascii="Calibri" w:hAnsi="Calibri" w:cs="Calibri"/>
          <w:sz w:val="22"/>
          <w:szCs w:val="22"/>
        </w:rPr>
        <w:t xml:space="preserve"> tímto čestně prohlašuj</w:t>
      </w:r>
      <w:r>
        <w:rPr>
          <w:rFonts w:ascii="Calibri" w:hAnsi="Calibri" w:cs="Calibri"/>
          <w:sz w:val="22"/>
          <w:szCs w:val="22"/>
        </w:rPr>
        <w:t>e</w:t>
      </w:r>
      <w:r w:rsidRPr="009308C8">
        <w:rPr>
          <w:rFonts w:ascii="Calibri" w:hAnsi="Calibri" w:cs="Calibri"/>
          <w:sz w:val="22"/>
          <w:szCs w:val="22"/>
        </w:rPr>
        <w:t xml:space="preserve">, že </w:t>
      </w:r>
      <w:r>
        <w:rPr>
          <w:rFonts w:ascii="Calibri" w:hAnsi="Calibri" w:cs="Calibri"/>
          <w:sz w:val="22"/>
          <w:szCs w:val="22"/>
        </w:rPr>
        <w:t xml:space="preserve">pro plnění veřejné zakázky s názvem </w:t>
      </w:r>
    </w:p>
    <w:p w14:paraId="163A5EEB" w14:textId="5ADC8166" w:rsidR="00024D7C" w:rsidRPr="009308C8" w:rsidRDefault="00024D7C" w:rsidP="00024D7C">
      <w:pPr>
        <w:jc w:val="center"/>
        <w:rPr>
          <w:rFonts w:ascii="Calibri" w:hAnsi="Calibri" w:cs="Calibri"/>
          <w:sz w:val="22"/>
          <w:szCs w:val="22"/>
        </w:rPr>
      </w:pPr>
    </w:p>
    <w:p w14:paraId="58582228" w14:textId="1F745CEC" w:rsidR="00024D7C" w:rsidRPr="009308C8" w:rsidRDefault="007F46F1" w:rsidP="009308C8">
      <w:pPr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308C8">
        <w:rPr>
          <w:rFonts w:ascii="Calibri" w:hAnsi="Calibri" w:cs="Calibri"/>
          <w:sz w:val="22"/>
          <w:szCs w:val="22"/>
        </w:rPr>
        <w:t xml:space="preserve"> </w:t>
      </w:r>
      <w:r w:rsidR="00000DA0" w:rsidRPr="009308C8">
        <w:rPr>
          <w:rFonts w:ascii="Calibri" w:hAnsi="Calibri" w:cs="Calibri"/>
          <w:sz w:val="22"/>
          <w:szCs w:val="22"/>
        </w:rPr>
        <w:t>„</w:t>
      </w:r>
      <w:bookmarkStart w:id="0" w:name="_Hlk121387066"/>
      <w:r w:rsidR="00595C94" w:rsidRPr="00595C94">
        <w:rPr>
          <w:rFonts w:ascii="Calibri" w:hAnsi="Calibri" w:cs="Calibri"/>
          <w:iCs/>
          <w:sz w:val="22"/>
          <w:szCs w:val="22"/>
        </w:rPr>
        <w:t>Servis klimatizací a chladicích boxů v objektech NZ</w:t>
      </w:r>
      <w:r w:rsidR="00024D7C" w:rsidRPr="009308C8">
        <w:rPr>
          <w:rFonts w:ascii="Calibri" w:hAnsi="Calibri" w:cs="Calibri"/>
          <w:sz w:val="22"/>
          <w:szCs w:val="22"/>
        </w:rPr>
        <w:t>“</w:t>
      </w:r>
    </w:p>
    <w:bookmarkEnd w:id="0"/>
    <w:p w14:paraId="08C780DF" w14:textId="77777777" w:rsidR="003A6723" w:rsidRPr="00BE77F1" w:rsidRDefault="003A6723" w:rsidP="003A6723">
      <w:pPr>
        <w:spacing w:before="120"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BE77F1">
        <w:rPr>
          <w:rFonts w:ascii="Calibri" w:hAnsi="Calibri" w:cs="Calibri"/>
          <w:sz w:val="22"/>
          <w:szCs w:val="22"/>
        </w:rPr>
        <w:t>splňuje základní způsobilost, neboť:</w:t>
      </w:r>
    </w:p>
    <w:p w14:paraId="68A79040" w14:textId="77777777" w:rsidR="003A6723" w:rsidRPr="002D7EA6" w:rsidRDefault="003A6723" w:rsidP="003A6723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7F55CBA6" w14:textId="77777777" w:rsidR="003A6723" w:rsidRPr="00C454D6" w:rsidRDefault="003A6723" w:rsidP="003A6723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1972AECC" w14:textId="77777777" w:rsidR="003A6723" w:rsidRPr="00C454D6" w:rsidRDefault="003A6723" w:rsidP="003A6723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5FA87597" w14:textId="77777777" w:rsidR="003A6723" w:rsidRPr="00C454D6" w:rsidRDefault="003A6723" w:rsidP="003A6723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5CB40582" w14:textId="77777777" w:rsidR="003A6723" w:rsidRDefault="003A6723" w:rsidP="003A6723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01443C66" w14:textId="77777777" w:rsidR="003A6723" w:rsidRDefault="003A6723" w:rsidP="003A6723">
      <w:pPr>
        <w:spacing w:line="360" w:lineRule="auto"/>
        <w:jc w:val="both"/>
        <w:rPr>
          <w:rFonts w:cs="Arial"/>
        </w:rPr>
      </w:pPr>
    </w:p>
    <w:p w14:paraId="31CDC54F" w14:textId="77777777" w:rsidR="003A6723" w:rsidRPr="00535DD8" w:rsidRDefault="003A6723" w:rsidP="003A6723">
      <w:pPr>
        <w:spacing w:before="120" w:line="360" w:lineRule="auto"/>
        <w:jc w:val="both"/>
        <w:rPr>
          <w:rFonts w:cs="Arial"/>
        </w:rPr>
      </w:pPr>
      <w:r>
        <w:t xml:space="preserve">Dále čestně prohlašuje, že je-li účastníkem právnická osoba, podmínku podle odstavce 1 písm. a) splňuje tato právnická osoba a zároveň každý člen statutárního orgánu. Je-li členem statutárního orgánu dodavatele právnická osoba, podmínku podle odstavce 1 písm. a) splňuje </w:t>
      </w:r>
    </w:p>
    <w:p w14:paraId="3E1740A4" w14:textId="77777777" w:rsidR="003A6723" w:rsidRDefault="003A6723" w:rsidP="003A6723">
      <w:pPr>
        <w:spacing w:before="120" w:line="360" w:lineRule="auto"/>
        <w:ind w:left="720"/>
        <w:jc w:val="both"/>
      </w:pPr>
      <w:r>
        <w:t xml:space="preserve">a) tato právnická osoba, </w:t>
      </w:r>
    </w:p>
    <w:p w14:paraId="1D17A9DC" w14:textId="77777777" w:rsidR="003A6723" w:rsidRDefault="003A6723" w:rsidP="003A6723">
      <w:pPr>
        <w:spacing w:before="120" w:line="360" w:lineRule="auto"/>
        <w:ind w:left="720"/>
        <w:jc w:val="both"/>
      </w:pPr>
      <w:r>
        <w:t xml:space="preserve">b) každý člen statutárního orgánu této právnické osoby a </w:t>
      </w:r>
    </w:p>
    <w:p w14:paraId="2FDC29A6" w14:textId="77777777" w:rsidR="003A6723" w:rsidRDefault="003A6723" w:rsidP="003A6723">
      <w:pPr>
        <w:spacing w:before="120" w:line="360" w:lineRule="auto"/>
        <w:ind w:left="720"/>
        <w:jc w:val="both"/>
      </w:pPr>
      <w:r>
        <w:t xml:space="preserve">c) osoba zastupující tuto právnickou osobu v statutárním orgánu dodavatele. </w:t>
      </w:r>
    </w:p>
    <w:p w14:paraId="2C369F25" w14:textId="77777777" w:rsidR="003A6723" w:rsidRDefault="003A6723" w:rsidP="003A6723">
      <w:pPr>
        <w:spacing w:line="360" w:lineRule="auto"/>
        <w:jc w:val="both"/>
      </w:pPr>
    </w:p>
    <w:p w14:paraId="4684201D" w14:textId="77777777" w:rsidR="003A6723" w:rsidRDefault="003A6723" w:rsidP="003A6723">
      <w:pPr>
        <w:spacing w:before="120" w:line="360" w:lineRule="auto"/>
        <w:jc w:val="both"/>
      </w:pPr>
      <w:r>
        <w:t xml:space="preserve">Dále čestně prohlašuje, že účastní-li se zadávacího řízení pobočka závodu </w:t>
      </w:r>
    </w:p>
    <w:p w14:paraId="55D0D1EC" w14:textId="77777777" w:rsidR="003A6723" w:rsidRDefault="003A6723" w:rsidP="003A6723">
      <w:pPr>
        <w:spacing w:before="120" w:line="360" w:lineRule="auto"/>
        <w:ind w:left="720"/>
        <w:jc w:val="both"/>
      </w:pPr>
      <w:r>
        <w:lastRenderedPageBreak/>
        <w:t xml:space="preserve">a) zahraniční právnické osoby, podmínku podle odstavce 1 písm. a) splňuje tato právnická osoba a vedoucí pobočky závodu, </w:t>
      </w:r>
    </w:p>
    <w:p w14:paraId="47123F53" w14:textId="77777777" w:rsidR="003A6723" w:rsidRPr="00535DD8" w:rsidRDefault="003A6723" w:rsidP="003A6723">
      <w:pPr>
        <w:spacing w:before="120" w:line="360" w:lineRule="auto"/>
        <w:ind w:left="720"/>
        <w:jc w:val="both"/>
      </w:pPr>
      <w:r>
        <w:t xml:space="preserve">b) české právnické osoby, podmínku podle odstavce 1 písm. a) splňují osoby uvedené v odstavci 2 a vedoucí pobočky závodu. </w:t>
      </w:r>
    </w:p>
    <w:p w14:paraId="6F1E9487" w14:textId="77777777" w:rsidR="00535DD8" w:rsidRPr="00BE77F1" w:rsidRDefault="00535DD8" w:rsidP="005D77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34EB05" w14:textId="77777777" w:rsidR="007F46F1" w:rsidRPr="00BE77F1" w:rsidRDefault="007F46F1" w:rsidP="007F46F1">
      <w:pPr>
        <w:autoSpaceDE w:val="0"/>
        <w:autoSpaceDN w:val="0"/>
        <w:adjustRightInd w:val="0"/>
        <w:spacing w:before="120" w:line="300" w:lineRule="auto"/>
        <w:jc w:val="both"/>
        <w:rPr>
          <w:rFonts w:ascii="Calibri" w:hAnsi="Calibri" w:cs="Calibri"/>
          <w:sz w:val="22"/>
          <w:szCs w:val="22"/>
        </w:rPr>
      </w:pPr>
    </w:p>
    <w:p w14:paraId="2028C88E" w14:textId="77777777" w:rsidR="00366563" w:rsidRPr="00BE77F1" w:rsidRDefault="00366563" w:rsidP="00366563">
      <w:pPr>
        <w:suppressAutoHyphens/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A2A9BB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  <w:bookmarkStart w:id="1" w:name="_Hlk118814577"/>
      <w:r w:rsidRPr="00BE77F1">
        <w:rPr>
          <w:rFonts w:ascii="Calibri" w:hAnsi="Calibri" w:cs="Calibri"/>
          <w:sz w:val="22"/>
          <w:szCs w:val="22"/>
        </w:rPr>
        <w:t xml:space="preserve">V 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BE77F1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BE77F1">
        <w:rPr>
          <w:rFonts w:ascii="Calibri" w:hAnsi="Calibri" w:cs="Calibri"/>
          <w:sz w:val="22"/>
          <w:szCs w:val="22"/>
          <w:highlight w:val="yellow"/>
        </w:rPr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BE77F1">
        <w:rPr>
          <w:rFonts w:ascii="Calibri" w:hAnsi="Calibri" w:cs="Calibri"/>
          <w:noProof/>
          <w:sz w:val="22"/>
          <w:szCs w:val="22"/>
          <w:highlight w:val="yellow"/>
        </w:rPr>
        <w:t>......................................................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end"/>
      </w:r>
      <w:r w:rsidRPr="00BE77F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BE77F1">
        <w:rPr>
          <w:rFonts w:ascii="Calibri" w:hAnsi="Calibri" w:cs="Calibri"/>
          <w:sz w:val="22"/>
          <w:szCs w:val="22"/>
        </w:rPr>
        <w:t>dne</w:t>
      </w:r>
      <w:r w:rsidRPr="00BE77F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..............."/>
            </w:textInput>
          </w:ffData>
        </w:fldChar>
      </w:r>
      <w:bookmarkStart w:id="2" w:name="Text2"/>
      <w:r w:rsidRPr="00BE77F1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BE77F1">
        <w:rPr>
          <w:rFonts w:ascii="Calibri" w:hAnsi="Calibri" w:cs="Calibri"/>
          <w:sz w:val="22"/>
          <w:szCs w:val="22"/>
          <w:highlight w:val="yellow"/>
        </w:rPr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BE77F1">
        <w:rPr>
          <w:rFonts w:ascii="Calibri" w:hAnsi="Calibri" w:cs="Calibri"/>
          <w:noProof/>
          <w:sz w:val="22"/>
          <w:szCs w:val="22"/>
          <w:highlight w:val="yellow"/>
        </w:rPr>
        <w:t>...............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end"/>
      </w:r>
      <w:bookmarkEnd w:id="2"/>
    </w:p>
    <w:p w14:paraId="165659FB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09C6AD02" w14:textId="77777777" w:rsidR="00366563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25E7C965" w14:textId="77777777" w:rsidR="00C94AEC" w:rsidRDefault="00C94AEC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4825ECDA" w14:textId="77777777" w:rsidR="00C94AEC" w:rsidRDefault="00C94AEC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71FC33C5" w14:textId="77777777" w:rsidR="00C94AEC" w:rsidRPr="00BE77F1" w:rsidRDefault="00C94AEC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735AFED4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  <w:r w:rsidRPr="00BE77F1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………………………………………………………………….</w:t>
      </w:r>
      <w:r w:rsidRPr="00BE77F1">
        <w:rPr>
          <w:rFonts w:ascii="Calibri" w:hAnsi="Calibri" w:cs="Calibri"/>
          <w:sz w:val="22"/>
          <w:szCs w:val="22"/>
        </w:rPr>
        <w:t>.</w:t>
      </w:r>
    </w:p>
    <w:p w14:paraId="04EF0B5F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  <w:r w:rsidRPr="00BE77F1">
        <w:rPr>
          <w:rFonts w:ascii="Calibri" w:hAnsi="Calibri" w:cs="Calibri"/>
          <w:sz w:val="22"/>
          <w:szCs w:val="22"/>
        </w:rPr>
        <w:t xml:space="preserve">Jméno a podpis oprávněné osoby </w:t>
      </w:r>
    </w:p>
    <w:bookmarkEnd w:id="1"/>
    <w:p w14:paraId="6193F4D5" w14:textId="77777777" w:rsidR="00BE3F6E" w:rsidRDefault="00BE3F6E" w:rsidP="00366563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04246780" w14:textId="77777777" w:rsidR="006C3619" w:rsidRDefault="006C3619" w:rsidP="00366563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03A33DFE" w14:textId="77777777" w:rsidR="006C3619" w:rsidRDefault="006C3619" w:rsidP="00F23EDC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sectPr w:rsidR="006C3619" w:rsidSect="00366563">
      <w:headerReference w:type="default" r:id="rId10"/>
      <w:footerReference w:type="default" r:id="rId11"/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AB0D4" w14:textId="77777777" w:rsidR="00F30D8B" w:rsidRDefault="00F30D8B">
      <w:r>
        <w:separator/>
      </w:r>
    </w:p>
  </w:endnote>
  <w:endnote w:type="continuationSeparator" w:id="0">
    <w:p w14:paraId="309BEFD9" w14:textId="77777777" w:rsidR="00F30D8B" w:rsidRDefault="00F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64FF" w14:textId="77777777" w:rsidR="006C3619" w:rsidRDefault="006C3619">
    <w:pPr>
      <w:pStyle w:val="Zpat"/>
    </w:pPr>
  </w:p>
  <w:p w14:paraId="739A5A5C" w14:textId="77777777" w:rsidR="00870507" w:rsidRDefault="00870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92B1" w14:textId="77777777" w:rsidR="00F30D8B" w:rsidRDefault="00F30D8B">
      <w:r>
        <w:separator/>
      </w:r>
    </w:p>
  </w:footnote>
  <w:footnote w:type="continuationSeparator" w:id="0">
    <w:p w14:paraId="37BC7341" w14:textId="77777777" w:rsidR="00F30D8B" w:rsidRDefault="00F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CF6B" w14:textId="77777777" w:rsidR="00990E20" w:rsidRDefault="00990E20" w:rsidP="00990E20">
    <w:pPr>
      <w:pStyle w:val="Zhlav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 xml:space="preserve">Příloha č. </w:t>
    </w:r>
    <w:r w:rsidR="002F7102">
      <w:rPr>
        <w:rFonts w:ascii="Calibri Light" w:hAnsi="Calibri Light" w:cs="Calibri Light"/>
        <w:sz w:val="22"/>
        <w:szCs w:val="22"/>
      </w:rPr>
      <w:t>3</w:t>
    </w:r>
    <w:r>
      <w:rPr>
        <w:rFonts w:ascii="Calibri Light" w:hAnsi="Calibri Light" w:cs="Calibri Light"/>
        <w:sz w:val="22"/>
        <w:szCs w:val="22"/>
      </w:rPr>
      <w:t xml:space="preserve"> </w:t>
    </w:r>
    <w:r w:rsidR="00870507">
      <w:rPr>
        <w:rFonts w:ascii="Calibri Light" w:hAnsi="Calibri Light" w:cs="Calibri Light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81D08D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75310173">
    <w:abstractNumId w:val="2"/>
  </w:num>
  <w:num w:numId="2" w16cid:durableId="937062112">
    <w:abstractNumId w:val="1"/>
  </w:num>
  <w:num w:numId="3" w16cid:durableId="171396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3"/>
    <w:rsid w:val="00000DA0"/>
    <w:rsid w:val="0001778C"/>
    <w:rsid w:val="00023813"/>
    <w:rsid w:val="00023D63"/>
    <w:rsid w:val="00024D7C"/>
    <w:rsid w:val="00032B48"/>
    <w:rsid w:val="000423E7"/>
    <w:rsid w:val="00046A12"/>
    <w:rsid w:val="000503F0"/>
    <w:rsid w:val="000563F6"/>
    <w:rsid w:val="00067BCC"/>
    <w:rsid w:val="00083DFF"/>
    <w:rsid w:val="000910D6"/>
    <w:rsid w:val="000947A0"/>
    <w:rsid w:val="000B7B97"/>
    <w:rsid w:val="000E61FA"/>
    <w:rsid w:val="001311AA"/>
    <w:rsid w:val="00147C36"/>
    <w:rsid w:val="0018201E"/>
    <w:rsid w:val="001834ED"/>
    <w:rsid w:val="00184ADB"/>
    <w:rsid w:val="001969D9"/>
    <w:rsid w:val="001A3249"/>
    <w:rsid w:val="001D3784"/>
    <w:rsid w:val="001E33F3"/>
    <w:rsid w:val="001E78EC"/>
    <w:rsid w:val="0020266A"/>
    <w:rsid w:val="002329BC"/>
    <w:rsid w:val="00265A27"/>
    <w:rsid w:val="00275766"/>
    <w:rsid w:val="002C584F"/>
    <w:rsid w:val="002E47B2"/>
    <w:rsid w:val="002F4CF0"/>
    <w:rsid w:val="002F7102"/>
    <w:rsid w:val="00362527"/>
    <w:rsid w:val="00366563"/>
    <w:rsid w:val="0039037B"/>
    <w:rsid w:val="003A6723"/>
    <w:rsid w:val="003B1B20"/>
    <w:rsid w:val="003B36AC"/>
    <w:rsid w:val="003C7568"/>
    <w:rsid w:val="00402829"/>
    <w:rsid w:val="004248D2"/>
    <w:rsid w:val="0043058B"/>
    <w:rsid w:val="004361CB"/>
    <w:rsid w:val="0044272E"/>
    <w:rsid w:val="00442C99"/>
    <w:rsid w:val="00445D43"/>
    <w:rsid w:val="0046059E"/>
    <w:rsid w:val="00462146"/>
    <w:rsid w:val="00464FFA"/>
    <w:rsid w:val="00483047"/>
    <w:rsid w:val="00486D7B"/>
    <w:rsid w:val="004A37A4"/>
    <w:rsid w:val="004A7F56"/>
    <w:rsid w:val="004B147B"/>
    <w:rsid w:val="004B2E73"/>
    <w:rsid w:val="004B4CC0"/>
    <w:rsid w:val="004C21CB"/>
    <w:rsid w:val="004D64AE"/>
    <w:rsid w:val="004E42C0"/>
    <w:rsid w:val="004F1BE5"/>
    <w:rsid w:val="00511EBC"/>
    <w:rsid w:val="00524492"/>
    <w:rsid w:val="00532724"/>
    <w:rsid w:val="00535DD8"/>
    <w:rsid w:val="00551188"/>
    <w:rsid w:val="00557245"/>
    <w:rsid w:val="00571752"/>
    <w:rsid w:val="00574533"/>
    <w:rsid w:val="00595C94"/>
    <w:rsid w:val="005A2740"/>
    <w:rsid w:val="005A5F7C"/>
    <w:rsid w:val="005B060E"/>
    <w:rsid w:val="005B75FC"/>
    <w:rsid w:val="005C3666"/>
    <w:rsid w:val="005D77CC"/>
    <w:rsid w:val="005E4A20"/>
    <w:rsid w:val="00603610"/>
    <w:rsid w:val="00605362"/>
    <w:rsid w:val="006173DA"/>
    <w:rsid w:val="00624BA1"/>
    <w:rsid w:val="00654837"/>
    <w:rsid w:val="006855B7"/>
    <w:rsid w:val="0069445B"/>
    <w:rsid w:val="00695B0A"/>
    <w:rsid w:val="006A60B5"/>
    <w:rsid w:val="006C3619"/>
    <w:rsid w:val="006C3779"/>
    <w:rsid w:val="00704543"/>
    <w:rsid w:val="0071388A"/>
    <w:rsid w:val="00716EEB"/>
    <w:rsid w:val="00721587"/>
    <w:rsid w:val="00757FDC"/>
    <w:rsid w:val="00761C9D"/>
    <w:rsid w:val="00763299"/>
    <w:rsid w:val="0078786B"/>
    <w:rsid w:val="00792B0F"/>
    <w:rsid w:val="007A3C90"/>
    <w:rsid w:val="007A6111"/>
    <w:rsid w:val="007B169B"/>
    <w:rsid w:val="007B5775"/>
    <w:rsid w:val="007F46F1"/>
    <w:rsid w:val="007F7E85"/>
    <w:rsid w:val="00810A84"/>
    <w:rsid w:val="008156B2"/>
    <w:rsid w:val="008362D9"/>
    <w:rsid w:val="008366E5"/>
    <w:rsid w:val="00841B49"/>
    <w:rsid w:val="00862B31"/>
    <w:rsid w:val="008652A6"/>
    <w:rsid w:val="00870507"/>
    <w:rsid w:val="0087304B"/>
    <w:rsid w:val="008776BC"/>
    <w:rsid w:val="008B31C8"/>
    <w:rsid w:val="008C1B4F"/>
    <w:rsid w:val="008D3A31"/>
    <w:rsid w:val="008D73C7"/>
    <w:rsid w:val="008D7854"/>
    <w:rsid w:val="008F084F"/>
    <w:rsid w:val="008F7254"/>
    <w:rsid w:val="00900E1E"/>
    <w:rsid w:val="00905B5E"/>
    <w:rsid w:val="00910AA4"/>
    <w:rsid w:val="009308C8"/>
    <w:rsid w:val="009371A4"/>
    <w:rsid w:val="0096429F"/>
    <w:rsid w:val="00990E20"/>
    <w:rsid w:val="00A45B23"/>
    <w:rsid w:val="00A56430"/>
    <w:rsid w:val="00A56AEB"/>
    <w:rsid w:val="00A60D52"/>
    <w:rsid w:val="00A66528"/>
    <w:rsid w:val="00A94620"/>
    <w:rsid w:val="00AA0F55"/>
    <w:rsid w:val="00AA69C4"/>
    <w:rsid w:val="00AC3EED"/>
    <w:rsid w:val="00AD19B8"/>
    <w:rsid w:val="00AF193D"/>
    <w:rsid w:val="00B16D55"/>
    <w:rsid w:val="00B2511F"/>
    <w:rsid w:val="00B31479"/>
    <w:rsid w:val="00B34AE5"/>
    <w:rsid w:val="00B46FFF"/>
    <w:rsid w:val="00B57240"/>
    <w:rsid w:val="00B64055"/>
    <w:rsid w:val="00B71409"/>
    <w:rsid w:val="00B7164D"/>
    <w:rsid w:val="00BA7295"/>
    <w:rsid w:val="00BB57AB"/>
    <w:rsid w:val="00BB640E"/>
    <w:rsid w:val="00BE19F1"/>
    <w:rsid w:val="00BE3F6E"/>
    <w:rsid w:val="00BE3FD5"/>
    <w:rsid w:val="00BE77F1"/>
    <w:rsid w:val="00BF0CE6"/>
    <w:rsid w:val="00BF4B07"/>
    <w:rsid w:val="00C23A29"/>
    <w:rsid w:val="00C27C9A"/>
    <w:rsid w:val="00C36165"/>
    <w:rsid w:val="00C405D9"/>
    <w:rsid w:val="00C4263C"/>
    <w:rsid w:val="00C53016"/>
    <w:rsid w:val="00C6252E"/>
    <w:rsid w:val="00C65852"/>
    <w:rsid w:val="00C71EED"/>
    <w:rsid w:val="00C94AEC"/>
    <w:rsid w:val="00CA166F"/>
    <w:rsid w:val="00CE3F72"/>
    <w:rsid w:val="00CF07CA"/>
    <w:rsid w:val="00D1793F"/>
    <w:rsid w:val="00D56F45"/>
    <w:rsid w:val="00D83853"/>
    <w:rsid w:val="00DA5283"/>
    <w:rsid w:val="00DC20BD"/>
    <w:rsid w:val="00E12BA1"/>
    <w:rsid w:val="00E70FED"/>
    <w:rsid w:val="00E76D5B"/>
    <w:rsid w:val="00E81D9C"/>
    <w:rsid w:val="00E9714C"/>
    <w:rsid w:val="00EE0FFB"/>
    <w:rsid w:val="00EF6FD0"/>
    <w:rsid w:val="00F04756"/>
    <w:rsid w:val="00F14B97"/>
    <w:rsid w:val="00F23EDC"/>
    <w:rsid w:val="00F243EA"/>
    <w:rsid w:val="00F30D8B"/>
    <w:rsid w:val="00F34858"/>
    <w:rsid w:val="00F35A57"/>
    <w:rsid w:val="00F47456"/>
    <w:rsid w:val="00F61266"/>
    <w:rsid w:val="00F640C3"/>
    <w:rsid w:val="00F64433"/>
    <w:rsid w:val="00F65E5E"/>
    <w:rsid w:val="00F70F49"/>
    <w:rsid w:val="00F73C75"/>
    <w:rsid w:val="00F97A04"/>
    <w:rsid w:val="00FC5479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824360"/>
  <w15:chartTrackingRefBased/>
  <w15:docId w15:val="{E063AABE-2B2B-4DE2-8564-1EAFE403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05B5E"/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C94AEC"/>
    <w:rPr>
      <w:rFonts w:ascii="Arial" w:eastAsia="Times New Roman" w:hAnsi="Arial"/>
    </w:rPr>
  </w:style>
  <w:style w:type="character" w:customStyle="1" w:styleId="ZpatChar">
    <w:name w:val="Zápatí Char"/>
    <w:link w:val="Zpat"/>
    <w:uiPriority w:val="99"/>
    <w:rsid w:val="006C3619"/>
    <w:rPr>
      <w:rFonts w:ascii="Arial" w:eastAsia="Times New Roman" w:hAnsi="Arial"/>
    </w:rPr>
  </w:style>
  <w:style w:type="character" w:styleId="Odkaznakoment">
    <w:name w:val="annotation reference"/>
    <w:rsid w:val="00C40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05D9"/>
  </w:style>
  <w:style w:type="character" w:customStyle="1" w:styleId="TextkomenteChar">
    <w:name w:val="Text komentáře Char"/>
    <w:link w:val="Textkomente"/>
    <w:rsid w:val="00C405D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rsid w:val="00C405D9"/>
    <w:rPr>
      <w:b/>
      <w:bCs/>
    </w:rPr>
  </w:style>
  <w:style w:type="character" w:customStyle="1" w:styleId="PedmtkomenteChar">
    <w:name w:val="Předmět komentáře Char"/>
    <w:link w:val="Pedmtkomente"/>
    <w:rsid w:val="00C405D9"/>
    <w:rPr>
      <w:rFonts w:ascii="Arial" w:eastAsia="Times New Roman" w:hAnsi="Arial"/>
      <w:b/>
      <w:bCs/>
    </w:rPr>
  </w:style>
  <w:style w:type="character" w:styleId="Hypertextovodkaz">
    <w:name w:val="Hyperlink"/>
    <w:basedOn w:val="Standardnpsmoodstavce"/>
    <w:rsid w:val="003A67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8154E-DEFC-4454-9E3E-7ED18839F963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005014E4-CECE-4839-A328-DDA802B95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3496D-2F54-462D-A0A7-0CCEDE687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322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Rakus Emil</dc:creator>
  <cp:keywords/>
  <cp:lastModifiedBy>Lucie Popp, Mgr.</cp:lastModifiedBy>
  <cp:revision>6</cp:revision>
  <cp:lastPrinted>2011-12-19T03:50:00Z</cp:lastPrinted>
  <dcterms:created xsi:type="dcterms:W3CDTF">2024-08-29T06:59:00Z</dcterms:created>
  <dcterms:modified xsi:type="dcterms:W3CDTF">2025-03-17T10:00:00Z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2024-07-17T15:05:04Z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bd426d14-6329-42de-93aa-7658f9925e12</vt:lpwstr>
  </property>
  <property fmtid="{D5CDD505-2E9C-101B-9397-08002B2CF9AE}" pid="8" name="MSIP_Label_690ebb53-23a2-471a-9c6e-17bd0d11311e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0x01010018B19B14ACF7B14FBB92C8E65CCDD25D</vt:lpwstr>
  </property>
</Properties>
</file>