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220BE6AE" w14:textId="77777777" w:rsidR="004A67C3" w:rsidRDefault="004A67C3" w:rsidP="008309D1">
      <w:pPr>
        <w:pStyle w:val="Nzev"/>
        <w:spacing w:line="276" w:lineRule="auto"/>
        <w:rPr>
          <w:caps/>
          <w:sz w:val="40"/>
          <w:szCs w:val="40"/>
        </w:rPr>
      </w:pPr>
    </w:p>
    <w:p w14:paraId="3C8BCB72" w14:textId="3136E56A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64E73E17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7622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2D5B3FC3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7A4470">
              <w:rPr>
                <w:rFonts w:ascii="Calibri Light" w:eastAsia="Calibri" w:hAnsi="Calibri Light" w:cs="Calibri Light"/>
                <w:b/>
                <w:bCs/>
              </w:rPr>
              <w:t>Cornštejn – oprava starého paláce a hradní zdi</w:t>
            </w:r>
          </w:p>
        </w:tc>
      </w:tr>
      <w:tr w:rsidR="00176223" w:rsidRPr="004E48B9" w14:paraId="6BECB999" w14:textId="77777777" w:rsidTr="5B002B26">
        <w:tc>
          <w:tcPr>
            <w:tcW w:w="3114" w:type="dxa"/>
          </w:tcPr>
          <w:p w14:paraId="48E215BE" w14:textId="52F569AD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32B04C7B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322AF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176223" w:rsidRPr="004E48B9" w14:paraId="16E049F7" w14:textId="77777777" w:rsidTr="5B002B26">
        <w:tc>
          <w:tcPr>
            <w:tcW w:w="3114" w:type="dxa"/>
          </w:tcPr>
          <w:p w14:paraId="73991392" w14:textId="2B2D374D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FA4FDA8" w:rsidR="00176223" w:rsidRPr="004E48B9" w:rsidRDefault="00176223" w:rsidP="0017622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322AF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A65D5A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A65D5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A65D5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A65D5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2583798B" w:rsidR="00B067DF" w:rsidRPr="00AE3190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</w:t>
      </w:r>
      <w:r w:rsidRPr="00AE3190">
        <w:rPr>
          <w:rFonts w:asciiTheme="majorHAnsi" w:hAnsiTheme="majorHAnsi" w:cstheme="majorHAnsi"/>
        </w:rPr>
        <w:t>nepředkládá jako součást nabídky návrh</w:t>
      </w:r>
      <w:r w:rsidR="00851B73">
        <w:rPr>
          <w:rFonts w:asciiTheme="majorHAnsi" w:hAnsiTheme="majorHAnsi" w:cstheme="majorHAnsi"/>
        </w:rPr>
        <w:t>y</w:t>
      </w:r>
      <w:r w:rsidRPr="00AE3190">
        <w:rPr>
          <w:rFonts w:asciiTheme="majorHAnsi" w:hAnsiTheme="majorHAnsi" w:cstheme="majorHAnsi"/>
        </w:rPr>
        <w:t xml:space="preserve"> </w:t>
      </w:r>
      <w:r w:rsidR="00851B73">
        <w:rPr>
          <w:rFonts w:asciiTheme="majorHAnsi" w:hAnsiTheme="majorHAnsi" w:cstheme="majorHAnsi"/>
        </w:rPr>
        <w:t>Smluv</w:t>
      </w:r>
      <w:r w:rsidRPr="00AE3190">
        <w:rPr>
          <w:rFonts w:asciiTheme="majorHAnsi" w:hAnsiTheme="majorHAnsi" w:cstheme="majorHAnsi"/>
        </w:rPr>
        <w:t xml:space="preserve">, bezvýhradně </w:t>
      </w:r>
      <w:r w:rsidR="00851B73" w:rsidRPr="00AE3190">
        <w:rPr>
          <w:rFonts w:asciiTheme="majorHAnsi" w:hAnsiTheme="majorHAnsi" w:cstheme="majorHAnsi"/>
        </w:rPr>
        <w:t>Smlouv</w:t>
      </w:r>
      <w:r w:rsidR="00851B73">
        <w:rPr>
          <w:rFonts w:asciiTheme="majorHAnsi" w:hAnsiTheme="majorHAnsi" w:cstheme="majorHAnsi"/>
        </w:rPr>
        <w:t>y</w:t>
      </w:r>
      <w:r w:rsidR="00851B73" w:rsidRPr="00AE3190">
        <w:rPr>
          <w:rFonts w:asciiTheme="majorHAnsi" w:hAnsiTheme="majorHAnsi" w:cstheme="majorHAnsi"/>
        </w:rPr>
        <w:t xml:space="preserve"> </w:t>
      </w:r>
      <w:r w:rsidRPr="00AE3190">
        <w:rPr>
          <w:rFonts w:asciiTheme="majorHAnsi" w:hAnsiTheme="majorHAnsi" w:cstheme="majorHAnsi"/>
        </w:rPr>
        <w:t>akceptuje a je j</w:t>
      </w:r>
      <w:r w:rsidR="008C481D">
        <w:rPr>
          <w:rFonts w:asciiTheme="majorHAnsi" w:hAnsiTheme="majorHAnsi" w:cstheme="majorHAnsi"/>
        </w:rPr>
        <w:t>imi</w:t>
      </w:r>
      <w:r w:rsidRPr="00AE3190">
        <w:rPr>
          <w:rFonts w:asciiTheme="majorHAnsi" w:hAnsiTheme="majorHAnsi" w:cstheme="majorHAnsi"/>
        </w:rPr>
        <w:t xml:space="preserve"> plně vázán, </w:t>
      </w:r>
      <w:r w:rsidR="00B067DF" w:rsidRPr="00AE3190">
        <w:rPr>
          <w:rFonts w:asciiTheme="majorHAnsi" w:hAnsiTheme="majorHAnsi" w:cstheme="majorHAnsi"/>
        </w:rPr>
        <w:t>a že</w:t>
      </w:r>
    </w:p>
    <w:p w14:paraId="7E5AD770" w14:textId="3FDA9CBE" w:rsidR="00B067DF" w:rsidRPr="00AE3190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AE3190">
        <w:rPr>
          <w:rFonts w:asciiTheme="majorHAnsi" w:hAnsiTheme="majorHAnsi" w:cstheme="majorHAnsi"/>
        </w:rPr>
        <w:t xml:space="preserve">je pro případ uzavření </w:t>
      </w:r>
      <w:r w:rsidR="008C481D">
        <w:rPr>
          <w:rFonts w:asciiTheme="majorHAnsi" w:hAnsiTheme="majorHAnsi" w:cstheme="majorHAnsi"/>
        </w:rPr>
        <w:t>smluv</w:t>
      </w:r>
      <w:r w:rsidR="008C481D" w:rsidRPr="00AE3190">
        <w:rPr>
          <w:rFonts w:asciiTheme="majorHAnsi" w:hAnsiTheme="majorHAnsi" w:cstheme="majorHAnsi"/>
        </w:rPr>
        <w:t xml:space="preserve"> </w:t>
      </w:r>
      <w:r w:rsidRPr="00AE3190">
        <w:rPr>
          <w:rFonts w:asciiTheme="majorHAnsi" w:hAnsiTheme="majorHAnsi" w:cstheme="majorHAnsi"/>
        </w:rPr>
        <w:t xml:space="preserve">na veřejnou zakázku vázán </w:t>
      </w:r>
      <w:r w:rsidR="005A02FA" w:rsidRPr="00AE3190">
        <w:rPr>
          <w:rFonts w:asciiTheme="majorHAnsi" w:hAnsiTheme="majorHAnsi" w:cstheme="majorHAnsi"/>
        </w:rPr>
        <w:t xml:space="preserve">i </w:t>
      </w:r>
      <w:r w:rsidRPr="00AE3190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AE3190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AE3190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521CAFA0" w:rsidR="00794A6B" w:rsidRPr="00AE3190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AE3190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="004E3F58" w:rsidRPr="00AE3190">
        <w:rPr>
          <w:rFonts w:asciiTheme="majorHAnsi" w:hAnsiTheme="majorHAnsi" w:cstheme="majorHAnsi"/>
          <w:b/>
          <w:lang w:eastAsia="x-none"/>
        </w:rPr>
        <w:t xml:space="preserve">1 </w:t>
      </w:r>
      <w:r w:rsidRPr="00AE3190">
        <w:rPr>
          <w:rFonts w:asciiTheme="majorHAnsi" w:hAnsiTheme="majorHAnsi" w:cstheme="majorHAnsi"/>
          <w:lang w:eastAsia="x-none"/>
        </w:rPr>
        <w:t>(</w:t>
      </w:r>
      <w:r w:rsidRPr="00AE3190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AE3190">
        <w:rPr>
          <w:rFonts w:asciiTheme="majorHAnsi" w:hAnsiTheme="majorHAnsi" w:cstheme="majorHAnsi"/>
          <w:b/>
          <w:lang w:eastAsia="x-none"/>
        </w:rPr>
        <w:t>3.</w:t>
      </w:r>
      <w:r w:rsidR="001C11CA" w:rsidRPr="00AE3190">
        <w:rPr>
          <w:rFonts w:asciiTheme="majorHAnsi" w:hAnsiTheme="majorHAnsi" w:cstheme="majorHAnsi"/>
          <w:b/>
          <w:lang w:eastAsia="x-none"/>
        </w:rPr>
        <w:t>2</w:t>
      </w:r>
      <w:r w:rsidRPr="00AE3190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DBAB9E7" w14:textId="0C3CA049" w:rsidR="001C11CA" w:rsidRPr="00AE3190" w:rsidRDefault="001C11CA" w:rsidP="001C11CA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AE3190">
        <w:rPr>
          <w:rFonts w:asciiTheme="majorHAnsi" w:hAnsiTheme="majorHAnsi" w:cstheme="majorHAnsi"/>
          <w:b/>
          <w:lang w:eastAsia="x-none"/>
        </w:rPr>
        <w:t xml:space="preserve">Položkový rozpočet 2 </w:t>
      </w:r>
      <w:r w:rsidRPr="00AE3190">
        <w:rPr>
          <w:rFonts w:asciiTheme="majorHAnsi" w:hAnsiTheme="majorHAnsi" w:cstheme="majorHAnsi"/>
          <w:lang w:eastAsia="x-none"/>
        </w:rPr>
        <w:t>(</w:t>
      </w:r>
      <w:r w:rsidRPr="00AE3190">
        <w:rPr>
          <w:rFonts w:asciiTheme="majorHAnsi" w:hAnsiTheme="majorHAnsi" w:cstheme="majorHAnsi"/>
          <w:b/>
          <w:lang w:eastAsia="x-none"/>
        </w:rPr>
        <w:t>příloha č. 4.2</w:t>
      </w:r>
      <w:r w:rsidRPr="00AE3190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1295"/>
        <w:gridCol w:w="3524"/>
      </w:tblGrid>
      <w:tr w:rsidR="00431CD9" w:rsidRPr="004E48B9" w14:paraId="69E0F449" w14:textId="77777777" w:rsidTr="00F27F37">
        <w:trPr>
          <w:trHeight w:val="397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0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24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8B4C3C" w:rsidRPr="004E48B9" w14:paraId="79A52A11" w14:textId="77777777" w:rsidTr="00867DA2">
        <w:trPr>
          <w:trHeight w:val="397"/>
        </w:trPr>
        <w:tc>
          <w:tcPr>
            <w:tcW w:w="4820" w:type="dxa"/>
          </w:tcPr>
          <w:p w14:paraId="76087CBE" w14:textId="4399483D" w:rsidR="008B4C3C" w:rsidRPr="004E48B9" w:rsidRDefault="008B4C3C" w:rsidP="008B4C3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0F18ED">
              <w:rPr>
                <w:rFonts w:asciiTheme="majorHAnsi" w:hAnsiTheme="majorHAnsi" w:cstheme="majorHAnsi"/>
              </w:rPr>
              <w:t xml:space="preserve">Nabídková cena v Kč </w:t>
            </w:r>
            <w:r>
              <w:rPr>
                <w:rFonts w:asciiTheme="majorHAnsi" w:hAnsiTheme="majorHAnsi" w:cstheme="majorHAnsi"/>
              </w:rPr>
              <w:t>vč.</w:t>
            </w:r>
            <w:r w:rsidRPr="000F18ED">
              <w:rPr>
                <w:rFonts w:asciiTheme="majorHAnsi" w:hAnsiTheme="majorHAnsi" w:cstheme="majorHAnsi"/>
              </w:rPr>
              <w:t xml:space="preserve"> DPH</w:t>
            </w:r>
            <w:r w:rsidR="00F27F37">
              <w:rPr>
                <w:rFonts w:asciiTheme="majorHAnsi" w:hAnsiTheme="majorHAnsi" w:cstheme="majorHAnsi"/>
              </w:rPr>
              <w:t xml:space="preserve"> (součet položek níže)</w:t>
            </w:r>
          </w:p>
        </w:tc>
        <w:tc>
          <w:tcPr>
            <w:tcW w:w="1295" w:type="dxa"/>
          </w:tcPr>
          <w:p w14:paraId="3EA67843" w14:textId="1D69A13C" w:rsidR="008B4C3C" w:rsidRPr="004E48B9" w:rsidRDefault="008B4C3C" w:rsidP="008B4C3C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  <w:r w:rsidRPr="000F18ED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24" w:type="dxa"/>
            <w:vAlign w:val="center"/>
          </w:tcPr>
          <w:p w14:paraId="13608A45" w14:textId="2E1487CC" w:rsidR="008B4C3C" w:rsidRPr="004E48B9" w:rsidRDefault="00A65D5A" w:rsidP="00E9334D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48B385792401428388D619532361F336"/>
                </w:placeholder>
                <w:showingPlcHdr/>
              </w:sdtPr>
              <w:sdtEndPr/>
              <w:sdtContent>
                <w:r w:rsidR="00E9334D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E9334D" w:rsidRPr="00540AA1">
              <w:rPr>
                <w:rFonts w:asciiTheme="majorHAnsi" w:hAnsiTheme="majorHAnsi" w:cstheme="majorHAnsi"/>
              </w:rPr>
              <w:t xml:space="preserve"> Kč </w:t>
            </w:r>
            <w:r w:rsidR="00E9334D">
              <w:rPr>
                <w:rFonts w:asciiTheme="majorHAnsi" w:hAnsiTheme="majorHAnsi" w:cstheme="majorHAnsi"/>
              </w:rPr>
              <w:t xml:space="preserve">vč. </w:t>
            </w:r>
            <w:r w:rsidR="00E9334D" w:rsidRPr="00540AA1">
              <w:rPr>
                <w:rFonts w:asciiTheme="majorHAnsi" w:hAnsiTheme="majorHAnsi" w:cstheme="majorHAnsi"/>
              </w:rPr>
              <w:t>DPH</w:t>
            </w:r>
            <w:r w:rsidR="00E9334D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9D0B97" w:rsidRPr="004E48B9" w14:paraId="10C7BDF7" w14:textId="77777777" w:rsidTr="00867DA2">
        <w:trPr>
          <w:trHeight w:val="397"/>
        </w:trPr>
        <w:tc>
          <w:tcPr>
            <w:tcW w:w="6115" w:type="dxa"/>
            <w:gridSpan w:val="2"/>
          </w:tcPr>
          <w:p w14:paraId="62A6E54B" w14:textId="220BAF03" w:rsidR="009D0B97" w:rsidRPr="009D0B97" w:rsidRDefault="009D0B97" w:rsidP="009D0B9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0B97">
              <w:rPr>
                <w:rFonts w:asciiTheme="majorHAnsi" w:hAnsiTheme="majorHAnsi" w:cstheme="majorHAnsi"/>
              </w:rPr>
              <w:t xml:space="preserve">Zřícenina hradu Cornštejn, Cornštejn – oprava starého paláce – havarijní stav </w:t>
            </w:r>
            <w:r w:rsidRPr="009D0B97">
              <w:rPr>
                <w:rFonts w:asciiTheme="majorHAnsi" w:hAnsiTheme="majorHAnsi" w:cstheme="majorHAnsi"/>
                <w:color w:val="000000"/>
              </w:rPr>
              <w:t>(položkový rozpočet 1)</w:t>
            </w:r>
            <w:r w:rsidR="00875BB6">
              <w:rPr>
                <w:rFonts w:asciiTheme="majorHAnsi" w:hAnsiTheme="majorHAnsi" w:cstheme="majorHAnsi"/>
                <w:color w:val="000000"/>
              </w:rPr>
              <w:t xml:space="preserve"> v </w:t>
            </w:r>
            <w:r w:rsidR="00875BB6" w:rsidRPr="000F18ED">
              <w:rPr>
                <w:rFonts w:asciiTheme="majorHAnsi" w:hAnsiTheme="majorHAnsi" w:cstheme="majorHAnsi"/>
              </w:rPr>
              <w:t xml:space="preserve">Kč </w:t>
            </w:r>
            <w:r w:rsidR="00875BB6">
              <w:rPr>
                <w:rFonts w:asciiTheme="majorHAnsi" w:hAnsiTheme="majorHAnsi" w:cstheme="majorHAnsi"/>
              </w:rPr>
              <w:t>vč.</w:t>
            </w:r>
            <w:r w:rsidR="00875BB6" w:rsidRPr="000F18ED">
              <w:rPr>
                <w:rFonts w:asciiTheme="majorHAnsi" w:hAnsiTheme="majorHAnsi" w:cstheme="majorHAnsi"/>
              </w:rPr>
              <w:t xml:space="preserve"> DPH</w:t>
            </w:r>
          </w:p>
        </w:tc>
        <w:tc>
          <w:tcPr>
            <w:tcW w:w="3524" w:type="dxa"/>
            <w:vAlign w:val="center"/>
          </w:tcPr>
          <w:p w14:paraId="37B75F17" w14:textId="536F007D" w:rsidR="009D0B97" w:rsidRPr="000F18ED" w:rsidRDefault="00A65D5A" w:rsidP="00E9334D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33301536"/>
                <w:placeholder>
                  <w:docPart w:val="F20352123414463B818B64CFF09E2E39"/>
                </w:placeholder>
                <w:showingPlcHdr/>
              </w:sdtPr>
              <w:sdtEndPr/>
              <w:sdtContent>
                <w:r w:rsidR="00E9334D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E9334D" w:rsidRPr="00540AA1">
              <w:rPr>
                <w:rFonts w:asciiTheme="majorHAnsi" w:hAnsiTheme="majorHAnsi" w:cstheme="majorHAnsi"/>
              </w:rPr>
              <w:t xml:space="preserve"> Kč </w:t>
            </w:r>
            <w:r w:rsidR="00E9334D">
              <w:rPr>
                <w:rFonts w:asciiTheme="majorHAnsi" w:hAnsiTheme="majorHAnsi" w:cstheme="majorHAnsi"/>
              </w:rPr>
              <w:t xml:space="preserve">vč. </w:t>
            </w:r>
            <w:r w:rsidR="00E9334D" w:rsidRPr="00540AA1">
              <w:rPr>
                <w:rFonts w:asciiTheme="majorHAnsi" w:hAnsiTheme="majorHAnsi" w:cstheme="majorHAnsi"/>
              </w:rPr>
              <w:t>DPH</w:t>
            </w:r>
            <w:r w:rsidR="00E9334D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9D0B97" w:rsidRPr="004E48B9" w14:paraId="7C7887F4" w14:textId="77777777" w:rsidTr="00867DA2">
        <w:trPr>
          <w:trHeight w:val="397"/>
        </w:trPr>
        <w:tc>
          <w:tcPr>
            <w:tcW w:w="6115" w:type="dxa"/>
            <w:gridSpan w:val="2"/>
          </w:tcPr>
          <w:p w14:paraId="1C9B61E4" w14:textId="46328645" w:rsidR="009D0B97" w:rsidRPr="009D0B97" w:rsidRDefault="009D0B97" w:rsidP="009D0B9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0B97">
              <w:rPr>
                <w:rFonts w:asciiTheme="majorHAnsi" w:hAnsiTheme="majorHAnsi" w:cstheme="majorHAnsi"/>
                <w:color w:val="000000"/>
              </w:rPr>
              <w:lastRenderedPageBreak/>
              <w:t>ZŘÍCENINA HRADU CORNŠTEJN OPRAVA HRADEBNÍ ZDI (položkový rozpočet 2)</w:t>
            </w:r>
            <w:r w:rsidR="00875BB6">
              <w:rPr>
                <w:rFonts w:asciiTheme="majorHAnsi" w:hAnsiTheme="majorHAnsi" w:cstheme="majorHAnsi"/>
                <w:color w:val="000000"/>
              </w:rPr>
              <w:t xml:space="preserve"> v </w:t>
            </w:r>
            <w:r w:rsidR="00875BB6" w:rsidRPr="000F18ED">
              <w:rPr>
                <w:rFonts w:asciiTheme="majorHAnsi" w:hAnsiTheme="majorHAnsi" w:cstheme="majorHAnsi"/>
              </w:rPr>
              <w:t xml:space="preserve">Kč </w:t>
            </w:r>
            <w:r w:rsidR="00875BB6">
              <w:rPr>
                <w:rFonts w:asciiTheme="majorHAnsi" w:hAnsiTheme="majorHAnsi" w:cstheme="majorHAnsi"/>
              </w:rPr>
              <w:t>vč.</w:t>
            </w:r>
            <w:r w:rsidR="00875BB6" w:rsidRPr="000F18ED">
              <w:rPr>
                <w:rFonts w:asciiTheme="majorHAnsi" w:hAnsiTheme="majorHAnsi" w:cstheme="majorHAnsi"/>
              </w:rPr>
              <w:t xml:space="preserve"> DPH</w:t>
            </w:r>
          </w:p>
        </w:tc>
        <w:tc>
          <w:tcPr>
            <w:tcW w:w="3524" w:type="dxa"/>
            <w:vAlign w:val="center"/>
          </w:tcPr>
          <w:p w14:paraId="1007208D" w14:textId="104B49BD" w:rsidR="009D0B97" w:rsidRPr="000F18ED" w:rsidRDefault="00A65D5A" w:rsidP="00E9334D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688821"/>
                <w:placeholder>
                  <w:docPart w:val="BD524086002E4BA8966FA6D65399AF09"/>
                </w:placeholder>
                <w:showingPlcHdr/>
              </w:sdtPr>
              <w:sdtEndPr/>
              <w:sdtContent>
                <w:r w:rsidR="00E9334D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E9334D" w:rsidRPr="00540AA1">
              <w:rPr>
                <w:rFonts w:asciiTheme="majorHAnsi" w:hAnsiTheme="majorHAnsi" w:cstheme="majorHAnsi"/>
              </w:rPr>
              <w:t xml:space="preserve"> Kč </w:t>
            </w:r>
            <w:r w:rsidR="00E9334D">
              <w:rPr>
                <w:rFonts w:asciiTheme="majorHAnsi" w:hAnsiTheme="majorHAnsi" w:cstheme="majorHAnsi"/>
              </w:rPr>
              <w:t xml:space="preserve">vč. </w:t>
            </w:r>
            <w:r w:rsidR="00E9334D" w:rsidRPr="00540AA1">
              <w:rPr>
                <w:rFonts w:asciiTheme="majorHAnsi" w:hAnsiTheme="majorHAnsi" w:cstheme="majorHAnsi"/>
              </w:rPr>
              <w:t>DPH</w:t>
            </w:r>
            <w:r w:rsidR="00E9334D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8B4C3C" w:rsidRPr="004E48B9" w14:paraId="57843FE4" w14:textId="77777777" w:rsidTr="00F27F37">
        <w:trPr>
          <w:trHeight w:val="397"/>
        </w:trPr>
        <w:tc>
          <w:tcPr>
            <w:tcW w:w="4820" w:type="dxa"/>
          </w:tcPr>
          <w:p w14:paraId="504BC66F" w14:textId="5E8F13A4" w:rsidR="008B4C3C" w:rsidRPr="004E48B9" w:rsidRDefault="008B4C3C" w:rsidP="008B4C3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Zkušenosti dodavatele</w:t>
            </w:r>
          </w:p>
        </w:tc>
        <w:tc>
          <w:tcPr>
            <w:tcW w:w="1295" w:type="dxa"/>
          </w:tcPr>
          <w:p w14:paraId="06087EB3" w14:textId="150EFE37" w:rsidR="008B4C3C" w:rsidRPr="004E48B9" w:rsidRDefault="008B4C3C" w:rsidP="008B4C3C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30 </w:t>
            </w:r>
            <w:r w:rsidRPr="000F18ED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524" w:type="dxa"/>
          </w:tcPr>
          <w:p w14:paraId="0EF13B7F" w14:textId="40070E24" w:rsidR="008B4C3C" w:rsidRPr="004E48B9" w:rsidRDefault="00A65D5A" w:rsidP="008B4C3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10022955"/>
                <w:placeholder>
                  <w:docPart w:val="AEEB7BC6F90A4CA2AE3DE7277F629E34"/>
                </w:placeholder>
                <w:showingPlcHdr/>
              </w:sdtPr>
              <w:sdtEndPr/>
              <w:sdtContent>
                <w:r w:rsidR="00D77B5C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77B5C" w:rsidRPr="00540AA1">
              <w:rPr>
                <w:rFonts w:asciiTheme="majorHAnsi" w:hAnsiTheme="majorHAnsi" w:cstheme="majorHAnsi"/>
              </w:rPr>
              <w:t xml:space="preserve"> </w:t>
            </w:r>
            <w:r w:rsidR="008B4C3C">
              <w:rPr>
                <w:rFonts w:asciiTheme="majorHAnsi" w:hAnsiTheme="majorHAnsi" w:cstheme="majorHAnsi"/>
              </w:rPr>
              <w:t>Zkušenosti dodavatele</w:t>
            </w:r>
          </w:p>
        </w:tc>
      </w:tr>
    </w:tbl>
    <w:bookmarkEnd w:id="0"/>
    <w:p w14:paraId="791C7678" w14:textId="2554200A" w:rsid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7B425025" w14:textId="77777777" w:rsidR="000C3634" w:rsidRDefault="000C3634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0C3634" w:rsidRPr="004E48B9" w14:paraId="77C0F58F" w14:textId="77777777" w:rsidTr="006F0417">
        <w:trPr>
          <w:trHeight w:val="510"/>
        </w:trPr>
        <w:tc>
          <w:tcPr>
            <w:tcW w:w="9597" w:type="dxa"/>
            <w:gridSpan w:val="2"/>
            <w:vAlign w:val="center"/>
          </w:tcPr>
          <w:p w14:paraId="6B2EA6C6" w14:textId="77777777" w:rsidR="000C3634" w:rsidRPr="009F7844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  <w:b/>
                <w:bCs/>
              </w:rPr>
            </w:pPr>
            <w:r w:rsidRPr="009F7844">
              <w:rPr>
                <w:rFonts w:asciiTheme="majorHAnsi" w:hAnsiTheme="majorHAnsi" w:cstheme="majorHAnsi"/>
                <w:b/>
                <w:bCs/>
              </w:rPr>
              <w:t>Zkušenosti dodavatele</w:t>
            </w:r>
          </w:p>
        </w:tc>
      </w:tr>
      <w:tr w:rsidR="000C3634" w:rsidRPr="004E48B9" w14:paraId="1742268A" w14:textId="77777777" w:rsidTr="006F0417">
        <w:trPr>
          <w:trHeight w:val="510"/>
        </w:trPr>
        <w:tc>
          <w:tcPr>
            <w:tcW w:w="3715" w:type="dxa"/>
            <w:vAlign w:val="center"/>
          </w:tcPr>
          <w:p w14:paraId="40996410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č. 1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57A0900E" w14:textId="77777777" w:rsidR="000C3634" w:rsidRPr="004E48B9" w:rsidRDefault="00A65D5A" w:rsidP="006F04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579351392"/>
                <w:placeholder>
                  <w:docPart w:val="2B2C4CF0C108413690D513D6C845AAA5"/>
                </w:placeholder>
              </w:sdtPr>
              <w:sdtEndPr>
                <w:rPr>
                  <w:color w:val="auto"/>
                </w:rPr>
              </w:sdtEndPr>
              <w:sdtContent>
                <w:r w:rsidR="000C3634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5C3458C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F4FEB3E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88298181"/>
                <w:placeholder>
                  <w:docPart w:val="B3D5FB26B19E4525862D2093F6732CD3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68008C20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584953150"/>
                <w:placeholder>
                  <w:docPart w:val="34529B8543454C03AF4433F207658F1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780CA953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282348296"/>
                <w:placeholder>
                  <w:docPart w:val="FC4ADD8CB8B143ECAB96FC6CAB637337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8C8BF1B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297454644"/>
                <w:placeholder>
                  <w:docPart w:val="F3D50DF9D4CE4A679BAE29B06E8D2C6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68581C4A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1549258990"/>
                <w:placeholder>
                  <w:docPart w:val="525EE9178DDB4A208C9501A798CAB7DD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  <w:tr w:rsidR="000C3634" w:rsidRPr="004E48B9" w14:paraId="057237C1" w14:textId="77777777" w:rsidTr="006F0417">
        <w:trPr>
          <w:trHeight w:val="510"/>
        </w:trPr>
        <w:tc>
          <w:tcPr>
            <w:tcW w:w="3715" w:type="dxa"/>
            <w:vAlign w:val="center"/>
          </w:tcPr>
          <w:p w14:paraId="5FCD45F0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č. 2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6100DECE" w14:textId="77777777" w:rsidR="000C3634" w:rsidRPr="004E48B9" w:rsidRDefault="00A65D5A" w:rsidP="006F04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70089710"/>
                <w:placeholder>
                  <w:docPart w:val="1C60CCEB2F564CC38AE337D15B75C8D6"/>
                </w:placeholder>
              </w:sdtPr>
              <w:sdtEndPr>
                <w:rPr>
                  <w:color w:val="auto"/>
                </w:rPr>
              </w:sdtEndPr>
              <w:sdtContent>
                <w:r w:rsidR="000C3634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9705DC6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6CA6612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839891613"/>
                <w:placeholder>
                  <w:docPart w:val="DC89FE395F8F4C468B5B0BE3DB628008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DBAA52A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2099288366"/>
                <w:placeholder>
                  <w:docPart w:val="343F717DA07447058CB556CB80DAFD04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7C5F3A49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06406574"/>
                <w:placeholder>
                  <w:docPart w:val="2771220FE28C4651A65D28FB30556A2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6C4BF070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55252634"/>
                <w:placeholder>
                  <w:docPart w:val="B5258B095CE145A8840EA89F65F9757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3853E483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1214696338"/>
                <w:placeholder>
                  <w:docPart w:val="211246807C4B484FBCD7159B52064521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  <w:tr w:rsidR="000C3634" w:rsidRPr="004E48B9" w14:paraId="6D020728" w14:textId="77777777" w:rsidTr="006F0417">
        <w:trPr>
          <w:trHeight w:val="510"/>
        </w:trPr>
        <w:tc>
          <w:tcPr>
            <w:tcW w:w="3715" w:type="dxa"/>
            <w:vAlign w:val="center"/>
          </w:tcPr>
          <w:p w14:paraId="09D1A981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č. 3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4B606ACB" w14:textId="77777777" w:rsidR="000C3634" w:rsidRPr="004E48B9" w:rsidRDefault="00A65D5A" w:rsidP="006F04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950586414"/>
                <w:placeholder>
                  <w:docPart w:val="E2FFC9347DC047B7832980D43862413C"/>
                </w:placeholder>
              </w:sdtPr>
              <w:sdtEndPr>
                <w:rPr>
                  <w:color w:val="auto"/>
                </w:rPr>
              </w:sdtEndPr>
              <w:sdtContent>
                <w:r w:rsidR="000C3634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CEDB8AD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6D290E6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095469658"/>
                <w:placeholder>
                  <w:docPart w:val="2372DBA21DD4438F84D87AC5156FACE4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670DAF67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314174109"/>
                <w:placeholder>
                  <w:docPart w:val="63EBD503A04A4747874D5544EBE9E8B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130EF92F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614784299"/>
                <w:placeholder>
                  <w:docPart w:val="4DECDAA2F0C04826A84C8A1980FFC0D7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407A2FBB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987199299"/>
                <w:placeholder>
                  <w:docPart w:val="A49ADFECA87E444CB17431931F658CE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2A85E07E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18828612"/>
                <w:placeholder>
                  <w:docPart w:val="06620B4C79564817BCAD961259857593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  <w:tr w:rsidR="000C3634" w:rsidRPr="004E48B9" w14:paraId="17D0AA7F" w14:textId="77777777" w:rsidTr="006F0417">
        <w:trPr>
          <w:trHeight w:val="510"/>
        </w:trPr>
        <w:tc>
          <w:tcPr>
            <w:tcW w:w="3715" w:type="dxa"/>
            <w:vAlign w:val="center"/>
          </w:tcPr>
          <w:p w14:paraId="01D96B04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č. 4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0CEB3812" w14:textId="77777777" w:rsidR="000C3634" w:rsidRPr="004E48B9" w:rsidRDefault="00A65D5A" w:rsidP="006F04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138794480"/>
                <w:placeholder>
                  <w:docPart w:val="0D0B2FB4BB5A43BB88470376ACF3B241"/>
                </w:placeholder>
              </w:sdtPr>
              <w:sdtEndPr>
                <w:rPr>
                  <w:color w:val="auto"/>
                </w:rPr>
              </w:sdtEndPr>
              <w:sdtContent>
                <w:r w:rsidR="000C3634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36D2C62F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4F09DA05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807775228"/>
                <w:placeholder>
                  <w:docPart w:val="D3A4983B29EE429096E270048EA177EC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7FDE462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629665255"/>
                <w:placeholder>
                  <w:docPart w:val="F44FA028DF7941449031ABBE20CD5E0D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722F5306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7741964"/>
                <w:placeholder>
                  <w:docPart w:val="A224ACDCA9D5472484227CE24E670B0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C90FBB4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96608801"/>
                <w:placeholder>
                  <w:docPart w:val="953297DF035341198F2375C22A71DC8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114D8E0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-1413382040"/>
                <w:placeholder>
                  <w:docPart w:val="A89D2649C80442898C303FBBAF06D125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  <w:tr w:rsidR="000C3634" w:rsidRPr="004E48B9" w14:paraId="3D0B1A44" w14:textId="77777777" w:rsidTr="006F0417">
        <w:trPr>
          <w:trHeight w:val="510"/>
        </w:trPr>
        <w:tc>
          <w:tcPr>
            <w:tcW w:w="3715" w:type="dxa"/>
            <w:vAlign w:val="center"/>
          </w:tcPr>
          <w:p w14:paraId="3B29888E" w14:textId="77777777" w:rsidR="000C3634" w:rsidRPr="004E48B9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č. 5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43687A54" w14:textId="77777777" w:rsidR="000C3634" w:rsidRPr="004E48B9" w:rsidRDefault="00A65D5A" w:rsidP="006F04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767514782"/>
                <w:placeholder>
                  <w:docPart w:val="3BBA7B87A8BA41F8865DCAF7A50148A0"/>
                </w:placeholder>
              </w:sdtPr>
              <w:sdtEndPr>
                <w:rPr>
                  <w:color w:val="auto"/>
                </w:rPr>
              </w:sdtEndPr>
              <w:sdtContent>
                <w:r w:rsidR="000C3634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1A29B64B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4D43238D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29384301"/>
                <w:placeholder>
                  <w:docPart w:val="3D87EC452D7846F4BDCD4327229A942C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3B7BCEE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812487644"/>
                <w:placeholder>
                  <w:docPart w:val="48610BDD39024C10B37A0BE39BDA376F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AD7AEBB" w14:textId="77777777" w:rsidR="000C3634" w:rsidRPr="000578A6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83723814"/>
                <w:placeholder>
                  <w:docPart w:val="D9E6A4EAB5204215ADBB1864F360E408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F572596" w14:textId="77777777" w:rsidR="000C3634" w:rsidRDefault="000C3634" w:rsidP="006F041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844904298"/>
                <w:placeholder>
                  <w:docPart w:val="1A14153B5E414B4385A81FC754F85B6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6D49A350" w14:textId="77777777" w:rsidR="000C3634" w:rsidRPr="000578A6" w:rsidRDefault="000C3634" w:rsidP="006F0417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-2057693217"/>
                <w:placeholder>
                  <w:docPart w:val="A1110557489D425CB39B7777B82C228C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</w:tbl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52A321B1" w14:textId="77777777" w:rsidR="001D47B1" w:rsidRDefault="001702FB" w:rsidP="001D47B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požadavek </w:t>
            </w:r>
            <w:r>
              <w:rPr>
                <w:rFonts w:asciiTheme="majorHAnsi" w:hAnsiTheme="majorHAnsi" w:cstheme="majorHAnsi"/>
              </w:rPr>
              <w:t xml:space="preserve">analogicky </w:t>
            </w:r>
            <w:r w:rsidRPr="004E48B9">
              <w:rPr>
                <w:rFonts w:asciiTheme="majorHAnsi" w:hAnsiTheme="majorHAnsi" w:cstheme="majorHAnsi"/>
              </w:rPr>
              <w:t>dle § 77 odst. 1 ZZVZ.</w:t>
            </w:r>
          </w:p>
          <w:p w14:paraId="5E8F0A44" w14:textId="7F78A6C7" w:rsidR="00557EFC" w:rsidRPr="001D47B1" w:rsidRDefault="001702FB" w:rsidP="001D47B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1D47B1">
              <w:rPr>
                <w:rFonts w:asciiTheme="majorHAnsi" w:hAnsiTheme="majorHAnsi" w:cstheme="majorHAnsi"/>
              </w:rPr>
              <w:t xml:space="preserve">Účastník čestně prohlašuje, že splňuje požadavek analogicky dle § 77 odst. 2 písm. a) ZZVZ, tj. že je oprávněn podnikat v rozsahu odpovídajícím předmětu veřejné zakázky, a to na předmět podnikání: </w:t>
            </w:r>
            <w:r w:rsidRPr="001D47B1">
              <w:rPr>
                <w:rFonts w:asciiTheme="majorHAnsi" w:hAnsiTheme="majorHAnsi" w:cstheme="majorHAnsi"/>
                <w:b/>
              </w:rPr>
              <w:t>provádění staveb, jejich změn a odstraňování.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13EFA69C" w:rsidR="008309D1" w:rsidRPr="00A5591D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A5591D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A5591D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A5591D">
              <w:rPr>
                <w:rFonts w:asciiTheme="majorHAnsi" w:hAnsiTheme="majorHAnsi" w:cstheme="majorHAnsi"/>
              </w:rPr>
              <w:t>písm</w:t>
            </w:r>
            <w:r w:rsidR="00BA239A" w:rsidRPr="00A5591D">
              <w:rPr>
                <w:rFonts w:asciiTheme="majorHAnsi" w:hAnsiTheme="majorHAnsi" w:cstheme="majorHAnsi"/>
              </w:rPr>
              <w:t xml:space="preserve">. a) ZZVZ </w:t>
            </w:r>
            <w:r w:rsidRPr="00A5591D">
              <w:rPr>
                <w:rFonts w:asciiTheme="majorHAnsi" w:hAnsiTheme="majorHAnsi" w:cstheme="majorHAnsi"/>
              </w:rPr>
              <w:t>na referenční zakázky:</w:t>
            </w:r>
          </w:p>
          <w:p w14:paraId="7E3DB528" w14:textId="77777777" w:rsidR="000105BB" w:rsidRPr="00A5591D" w:rsidRDefault="000105BB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 xml:space="preserve">Referenční zakázka č. 1: </w:t>
            </w:r>
            <w:r w:rsidRPr="00A5591D">
              <w:rPr>
                <w:rFonts w:asciiTheme="majorHAnsi" w:hAnsiTheme="majorHAnsi" w:cstheme="majorHAnsi"/>
                <w:b/>
                <w:bCs/>
              </w:rPr>
              <w:t>výstavba nebo rekonstrukce pozemních staveb</w:t>
            </w:r>
            <w:r w:rsidRPr="00A5591D">
              <w:rPr>
                <w:rFonts w:asciiTheme="majorHAnsi" w:hAnsiTheme="majorHAnsi" w:cstheme="majorHAnsi"/>
              </w:rPr>
              <w:t xml:space="preserve"> o hodnotě min. 1.000.000, – Kč bez DPH.</w:t>
            </w:r>
          </w:p>
          <w:p w14:paraId="205BCD13" w14:textId="77777777" w:rsidR="000105BB" w:rsidRPr="00A5591D" w:rsidRDefault="000105BB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 xml:space="preserve">Referenční zakázka č. 2: </w:t>
            </w:r>
            <w:r w:rsidRPr="00A5591D">
              <w:rPr>
                <w:rFonts w:asciiTheme="majorHAnsi" w:hAnsiTheme="majorHAnsi" w:cstheme="majorHAnsi"/>
                <w:b/>
                <w:bCs/>
              </w:rPr>
              <w:t>výstavba nebo rekonstrukce pozemních staveb</w:t>
            </w:r>
            <w:r w:rsidRPr="00A5591D">
              <w:rPr>
                <w:rFonts w:asciiTheme="majorHAnsi" w:hAnsiTheme="majorHAnsi" w:cstheme="majorHAnsi"/>
              </w:rPr>
              <w:t xml:space="preserve"> o hodnotě min. 1.000.000, – Kč bez DPH.</w:t>
            </w:r>
          </w:p>
          <w:p w14:paraId="7CD70A05" w14:textId="7FDB2834" w:rsidR="000105BB" w:rsidRPr="00A5591D" w:rsidRDefault="000105BB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 xml:space="preserve">Referenční zakázka č. 3: </w:t>
            </w:r>
            <w:r w:rsidRPr="00A5591D">
              <w:rPr>
                <w:rFonts w:asciiTheme="majorHAnsi" w:hAnsiTheme="majorHAnsi" w:cstheme="majorHAnsi"/>
                <w:b/>
                <w:bCs/>
              </w:rPr>
              <w:t xml:space="preserve">stavební práce prováděné na nemovité kulturní památce evidované v Ústředním seznamu kulturních památek </w:t>
            </w:r>
            <w:r w:rsidRPr="00A5591D">
              <w:rPr>
                <w:rFonts w:asciiTheme="majorHAnsi" w:hAnsiTheme="majorHAnsi" w:cstheme="majorHAnsi"/>
              </w:rPr>
              <w:t>o hodnotě min. 1.000.000, – Kč bez DPH</w:t>
            </w:r>
            <w:r w:rsidR="00E31B48">
              <w:rPr>
                <w:rFonts w:asciiTheme="majorHAnsi" w:hAnsiTheme="majorHAnsi" w:cstheme="majorHAnsi"/>
              </w:rPr>
              <w:t xml:space="preserve"> </w:t>
            </w:r>
            <w:r w:rsidR="00E31B48" w:rsidRPr="00E31B48">
              <w:rPr>
                <w:rFonts w:asciiTheme="majorHAnsi" w:hAnsiTheme="majorHAnsi" w:cstheme="majorHAnsi"/>
                <w:b/>
                <w:bCs/>
                <w:u w:val="single"/>
              </w:rPr>
              <w:t>jejichž součástí byla oprava kamenného zdiva</w:t>
            </w:r>
            <w:r w:rsidRPr="00A5591D">
              <w:rPr>
                <w:rFonts w:asciiTheme="majorHAnsi" w:hAnsiTheme="majorHAnsi" w:cstheme="majorHAnsi"/>
              </w:rPr>
              <w:t>.</w:t>
            </w:r>
          </w:p>
          <w:p w14:paraId="2358F9FA" w14:textId="49AF662A" w:rsidR="00B067DF" w:rsidRPr="00A5591D" w:rsidRDefault="00B067DF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>Byly realizovány v</w:t>
            </w:r>
            <w:r w:rsidR="00F76B2F" w:rsidRPr="00A5591D">
              <w:rPr>
                <w:rFonts w:asciiTheme="majorHAnsi" w:hAnsiTheme="majorHAnsi" w:cstheme="majorHAnsi"/>
              </w:rPr>
              <w:t> </w:t>
            </w:r>
            <w:r w:rsidRPr="00A5591D">
              <w:rPr>
                <w:rFonts w:asciiTheme="majorHAnsi" w:hAnsiTheme="majorHAnsi" w:cstheme="majorHAnsi"/>
              </w:rPr>
              <w:t>období</w:t>
            </w:r>
            <w:r w:rsidR="00F76B2F" w:rsidRPr="00A5591D">
              <w:rPr>
                <w:rFonts w:asciiTheme="majorHAnsi" w:hAnsiTheme="majorHAnsi" w:cstheme="majorHAnsi"/>
              </w:rPr>
              <w:t xml:space="preserve"> za posledních </w:t>
            </w:r>
            <w:r w:rsidR="00F76B2F" w:rsidRPr="00A5591D">
              <w:rPr>
                <w:rFonts w:asciiTheme="majorHAnsi" w:hAnsiTheme="majorHAnsi" w:cstheme="majorHAnsi"/>
                <w:b/>
              </w:rPr>
              <w:t>5 let</w:t>
            </w:r>
            <w:r w:rsidR="00F76B2F" w:rsidRPr="00A5591D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A5591D">
              <w:rPr>
                <w:rFonts w:asciiTheme="majorHAnsi" w:hAnsiTheme="majorHAnsi" w:cstheme="majorHAnsi"/>
              </w:rPr>
              <w:t>výběrového</w:t>
            </w:r>
            <w:r w:rsidR="00F76B2F" w:rsidRPr="00A5591D">
              <w:rPr>
                <w:rFonts w:asciiTheme="majorHAnsi" w:hAnsiTheme="majorHAnsi" w:cstheme="majorHAnsi"/>
              </w:rPr>
              <w:t xml:space="preserve"> řízení.</w:t>
            </w:r>
            <w:r w:rsidR="00AF4FAD" w:rsidRPr="00A5591D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A5591D" w:rsidRDefault="0022176A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A5591D">
              <w:rPr>
                <w:rFonts w:asciiTheme="majorHAnsi" w:hAnsiTheme="majorHAnsi" w:cstheme="majorHAnsi"/>
              </w:rPr>
              <w:t>)</w:t>
            </w:r>
            <w:r w:rsidRPr="00A5591D">
              <w:rPr>
                <w:rFonts w:asciiTheme="majorHAnsi" w:hAnsiTheme="majorHAnsi" w:cstheme="majorHAnsi"/>
              </w:rPr>
              <w:t xml:space="preserve"> ani dělit (</w:t>
            </w:r>
            <w:r w:rsidR="003D2088" w:rsidRPr="00A5591D">
              <w:rPr>
                <w:rFonts w:asciiTheme="majorHAnsi" w:hAnsiTheme="majorHAnsi" w:cstheme="majorHAnsi"/>
              </w:rPr>
              <w:t>například:</w:t>
            </w:r>
            <w:r w:rsidRPr="00A5591D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8EF3FFB" w:rsidR="0022176A" w:rsidRPr="00A5591D" w:rsidRDefault="0022176A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A5591D">
              <w:rPr>
                <w:rFonts w:asciiTheme="majorHAnsi" w:hAnsiTheme="majorHAnsi" w:cstheme="majorHAnsi"/>
              </w:rPr>
              <w:t>stavební práce</w:t>
            </w:r>
            <w:r w:rsidRPr="00A5591D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</w:t>
            </w:r>
            <w:r w:rsidR="00252D42" w:rsidRPr="00A5591D">
              <w:rPr>
                <w:rFonts w:asciiTheme="majorHAnsi" w:hAnsiTheme="majorHAnsi" w:cstheme="majorHAnsi"/>
              </w:rPr>
              <w:t>výběrového</w:t>
            </w:r>
            <w:r w:rsidRPr="00A5591D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44DCC893" w:rsidR="0022176A" w:rsidRPr="00A5591D" w:rsidRDefault="0022176A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A5591D">
              <w:rPr>
                <w:rFonts w:asciiTheme="majorHAnsi" w:hAnsiTheme="majorHAnsi" w:cstheme="majorHAnsi"/>
              </w:rPr>
              <w:t xml:space="preserve">stavební práce </w:t>
            </w:r>
            <w:r w:rsidRPr="00A5591D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A5591D">
              <w:rPr>
                <w:rFonts w:asciiTheme="majorHAnsi" w:hAnsiTheme="majorHAnsi" w:cstheme="majorHAnsi"/>
              </w:rPr>
              <w:t>5</w:t>
            </w:r>
            <w:r w:rsidRPr="00A5591D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A5591D">
              <w:rPr>
                <w:rFonts w:asciiTheme="majorHAnsi" w:hAnsiTheme="majorHAnsi" w:cstheme="majorHAnsi"/>
              </w:rPr>
              <w:t>předmětné stavební práce</w:t>
            </w:r>
            <w:r w:rsidRPr="00A5591D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A5591D">
              <w:rPr>
                <w:rFonts w:asciiTheme="majorHAnsi" w:hAnsiTheme="majorHAnsi" w:cstheme="majorHAnsi"/>
              </w:rPr>
              <w:t>5</w:t>
            </w:r>
            <w:r w:rsidRPr="00A5591D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</w:t>
            </w:r>
            <w:r w:rsidR="00790C6A" w:rsidRPr="00A5591D">
              <w:rPr>
                <w:rFonts w:asciiTheme="majorHAnsi" w:hAnsiTheme="majorHAnsi" w:cstheme="majorHAnsi"/>
              </w:rPr>
              <w:t>výběrového</w:t>
            </w:r>
            <w:r w:rsidRPr="00A5591D">
              <w:rPr>
                <w:rFonts w:asciiTheme="majorHAnsi" w:hAnsiTheme="majorHAnsi" w:cstheme="majorHAnsi"/>
              </w:rPr>
              <w:t xml:space="preserve"> řízení.</w:t>
            </w:r>
          </w:p>
          <w:p w14:paraId="277AB7B9" w14:textId="43C93AF7" w:rsidR="00B067DF" w:rsidRPr="00A5591D" w:rsidRDefault="00B067DF" w:rsidP="000105B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Bidi"/>
              </w:rPr>
            </w:pPr>
            <w:r w:rsidRPr="00A5591D">
              <w:rPr>
                <w:rFonts w:asciiTheme="majorHAnsi" w:hAnsiTheme="majorHAnsi" w:cstheme="majorBidi"/>
              </w:rPr>
              <w:t>Osvědčení objednatele k výše uvedeným referenčním zakázkám</w:t>
            </w:r>
            <w:r w:rsidR="004477CC" w:rsidRPr="00A5591D">
              <w:rPr>
                <w:rFonts w:asciiTheme="majorHAnsi" w:hAnsiTheme="majorHAnsi" w:cstheme="majorBidi"/>
              </w:rPr>
              <w:t xml:space="preserve"> účastník dokládá jako </w:t>
            </w:r>
            <w:r w:rsidR="004477CC" w:rsidRPr="00A5591D">
              <w:rPr>
                <w:rFonts w:asciiTheme="majorHAnsi" w:hAnsiTheme="majorHAnsi" w:cstheme="majorBidi"/>
                <w:b/>
                <w:bCs/>
              </w:rPr>
              <w:t>samostatnou přílohu Krycího listu nabídky</w:t>
            </w:r>
            <w:r w:rsidR="004477CC" w:rsidRPr="00A5591D">
              <w:rPr>
                <w:rFonts w:asciiTheme="majorHAnsi" w:hAnsiTheme="majorHAnsi" w:cstheme="majorBidi"/>
              </w:rPr>
              <w:t>.</w:t>
            </w:r>
          </w:p>
          <w:p w14:paraId="29E70E1F" w14:textId="77777777" w:rsidR="00B067DF" w:rsidRPr="00A5591D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5591D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A65D5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4E48B9" w:rsidRDefault="00A65D5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A65D5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619B1B23" w14:textId="3B22EB56" w:rsidR="00003A20" w:rsidRDefault="00DC48CC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-2125608904"/>
                <w:placeholder>
                  <w:docPart w:val="49D5F0CB37884C958935EFE511ED34E3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  <w:p w14:paraId="0EBC4C4D" w14:textId="1853CAE3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BA239A" w:rsidRPr="00FF5A05">
              <w:rPr>
                <w:rFonts w:asciiTheme="majorHAnsi" w:hAnsiTheme="majorHAnsi" w:cstheme="majorHAnsi"/>
              </w:rPr>
              <w:t>písm. c) a d) ZZVZ</w:t>
            </w:r>
            <w:r w:rsidR="00BA239A" w:rsidRPr="004E48B9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392DB6F4" w:rsidR="004477CC" w:rsidRPr="004E48B9" w:rsidRDefault="004477CC" w:rsidP="004C20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Stavbyvedoucí:</w:t>
            </w:r>
          </w:p>
          <w:p w14:paraId="7DCCD3CC" w14:textId="77777777" w:rsidR="004C2099" w:rsidRDefault="004C2099" w:rsidP="004C2099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776" w:hanging="425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5</w:t>
            </w:r>
            <w:r w:rsidRPr="004E48B9">
              <w:rPr>
                <w:rFonts w:asciiTheme="majorHAnsi" w:hAnsiTheme="majorHAnsi" w:cstheme="majorHAnsi"/>
              </w:rPr>
              <w:t xml:space="preserve"> let praxe na pozici </w:t>
            </w:r>
            <w:r w:rsidRPr="00317080">
              <w:rPr>
                <w:rFonts w:asciiTheme="majorHAnsi" w:hAnsiTheme="majorHAnsi" w:cstheme="majorHAnsi"/>
              </w:rPr>
              <w:t>stavbyvedoucího</w:t>
            </w:r>
            <w:r>
              <w:rPr>
                <w:rFonts w:asciiTheme="majorHAnsi" w:hAnsiTheme="majorHAnsi" w:cstheme="majorHAnsi"/>
              </w:rPr>
              <w:t>,</w:t>
            </w:r>
          </w:p>
          <w:p w14:paraId="088C4660" w14:textId="477F6830" w:rsidR="004C2099" w:rsidRPr="004C2099" w:rsidRDefault="004C2099" w:rsidP="004C2099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776" w:hanging="425"/>
              <w:rPr>
                <w:rFonts w:asciiTheme="majorHAnsi" w:hAnsiTheme="majorHAnsi" w:cstheme="majorHAnsi"/>
              </w:rPr>
            </w:pPr>
            <w:r w:rsidRPr="004C2099">
              <w:rPr>
                <w:rFonts w:asciiTheme="majorHAnsi" w:hAnsiTheme="majorHAnsi" w:cstheme="majorHAnsi"/>
              </w:rPr>
              <w:t>minimálně 1 zkušenost s prováděním stavebních prací na nemovité kulturní památce evidované v Ústředním seznamu kulturních památek v pozici stavbyvedoucího (odborná zkušenost).</w:t>
            </w:r>
          </w:p>
          <w:p w14:paraId="3AF3D660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4C2099" w:rsidRPr="004E48B9" w14:paraId="6D219765" w14:textId="77777777" w:rsidTr="09FEA6FE">
        <w:trPr>
          <w:trHeight w:val="510"/>
        </w:trPr>
        <w:tc>
          <w:tcPr>
            <w:tcW w:w="3715" w:type="dxa"/>
            <w:vMerge w:val="restart"/>
            <w:vAlign w:val="center"/>
          </w:tcPr>
          <w:p w14:paraId="74AE6F72" w14:textId="77777777" w:rsidR="004C2099" w:rsidRPr="004E48B9" w:rsidRDefault="004C209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Stavbyvedoucí:</w:t>
            </w:r>
          </w:p>
          <w:p w14:paraId="62F66804" w14:textId="77777777" w:rsidR="004C2099" w:rsidRPr="004E48B9" w:rsidRDefault="00A65D5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D4167D0D50D44D158FBB665024FFB270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4C2099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4C2099" w:rsidRPr="004E48B9" w:rsidRDefault="004C209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57A8163F" w:rsidR="004C2099" w:rsidRPr="004E48B9" w:rsidRDefault="004C2099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E48B9">
              <w:rPr>
                <w:rFonts w:asciiTheme="majorHAnsi" w:hAnsiTheme="majorHAnsi" w:cstheme="majorHAnsi"/>
              </w:rPr>
              <w:t xml:space="preserve">Délka praxe na pozici stavbyvedoucího: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D379DFF44C6E498288E028974A7B2204"/>
                </w:placeholder>
              </w:sdtPr>
              <w:sdtEndPr>
                <w:rPr>
                  <w:color w:val="auto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4E48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E48B9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38E4C055" w:rsidR="004C2099" w:rsidRPr="004E48B9" w:rsidRDefault="004C209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 vztah vůči účastníkovi</w:t>
            </w:r>
            <w:r w:rsidRPr="000578A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B89787CDD81E4B388059CCE48AA6C70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4B7CB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4C2099" w:rsidRPr="004E48B9" w14:paraId="01EE0912" w14:textId="77777777" w:rsidTr="09FEA6FE">
        <w:trPr>
          <w:trHeight w:val="510"/>
        </w:trPr>
        <w:tc>
          <w:tcPr>
            <w:tcW w:w="3715" w:type="dxa"/>
            <w:vMerge/>
            <w:vAlign w:val="center"/>
          </w:tcPr>
          <w:p w14:paraId="7C02B4C8" w14:textId="77777777" w:rsidR="004C2099" w:rsidRPr="004E48B9" w:rsidRDefault="004C209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55056E4" w14:textId="77777777" w:rsidR="001D47B1" w:rsidRDefault="001D47B1" w:rsidP="001D47B1">
            <w:pPr>
              <w:spacing w:line="276" w:lineRule="auto"/>
              <w:ind w:left="29" w:hanging="29"/>
              <w:rPr>
                <w:rFonts w:asciiTheme="majorHAnsi" w:hAnsiTheme="majorHAnsi" w:cstheme="majorHAnsi"/>
                <w:u w:val="single"/>
              </w:rPr>
            </w:pPr>
            <w:r w:rsidRPr="005C015B">
              <w:rPr>
                <w:rFonts w:asciiTheme="majorHAnsi" w:hAnsiTheme="majorHAnsi" w:cstheme="majorHAnsi"/>
                <w:u w:val="single"/>
              </w:rPr>
              <w:t>Odborná zkušenost:</w:t>
            </w:r>
          </w:p>
          <w:p w14:paraId="66223E78" w14:textId="77777777" w:rsidR="001D47B1" w:rsidRPr="004E48B9" w:rsidRDefault="001D47B1" w:rsidP="001D47B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Objednatel: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975160"/>
                <w:placeholder>
                  <w:docPart w:val="4E1BDBCCB6CC4EFDA1FCEE9558C067E8"/>
                </w:placeholder>
              </w:sdtPr>
              <w:sdtEndPr>
                <w:rPr>
                  <w:color w:val="auto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AC37309" w14:textId="77777777" w:rsidR="001D47B1" w:rsidRPr="000578A6" w:rsidRDefault="001D47B1" w:rsidP="001D47B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427571688"/>
                <w:placeholder>
                  <w:docPart w:val="09503B265FCF42E5A6A9095BAF81345F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720FA42" w14:textId="77777777" w:rsidR="001D47B1" w:rsidRDefault="001D47B1" w:rsidP="001D47B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60064281"/>
                <w:placeholder>
                  <w:docPart w:val="95789B0AE0D74765A6032E190281D51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EDE519F" w14:textId="572D9595" w:rsidR="004C2099" w:rsidRPr="004E48B9" w:rsidRDefault="001D47B1" w:rsidP="001D47B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Identifikace nemovité kulturní památky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A6A6A6" w:themeColor="background1" w:themeShade="A6"/>
                  <w:highlight w:val="yellow"/>
                </w:rPr>
                <w:id w:val="1539471926"/>
                <w:placeholder>
                  <w:docPart w:val="18F8A55CF89C4DB3A9ADA788782B7047"/>
                </w:placeholder>
              </w:sdtPr>
              <w:sdtEndPr>
                <w:rPr>
                  <w:highlight w:val="none"/>
                </w:rPr>
              </w:sdtEndPr>
              <w:sdtContent>
                <w:r w:rsidRPr="00AD2BD7">
                  <w:rPr>
                    <w:rFonts w:asciiTheme="majorHAnsi" w:hAnsiTheme="majorHAnsi" w:cstheme="majorHAnsi"/>
                    <w:color w:val="A6A6A6" w:themeColor="background1" w:themeShade="A6"/>
                    <w:highlight w:val="yellow"/>
                  </w:rPr>
                  <w:t>Název a číslo v ústředním seznamu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7ED888DA" w:rsidR="00EA5998" w:rsidRPr="001D47B1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</w:t>
            </w:r>
            <w:r w:rsidRPr="001D47B1">
              <w:rPr>
                <w:rFonts w:asciiTheme="majorHAnsi" w:hAnsiTheme="majorHAnsi" w:cstheme="majorHAnsi"/>
              </w:rPr>
              <w:t>uvedené v čl. 5 písm. B, bod ii, písm. C</w:t>
            </w:r>
            <w:r w:rsidR="001D47B1" w:rsidRPr="001D47B1">
              <w:rPr>
                <w:rFonts w:asciiTheme="majorHAnsi" w:hAnsiTheme="majorHAnsi" w:cstheme="majorHAnsi"/>
              </w:rPr>
              <w:t xml:space="preserve"> </w:t>
            </w:r>
            <w:r w:rsidR="00DA3009">
              <w:rPr>
                <w:rFonts w:asciiTheme="majorHAnsi" w:hAnsiTheme="majorHAnsi" w:cstheme="majorHAnsi"/>
              </w:rPr>
              <w:t>nebo</w:t>
            </w:r>
            <w:r w:rsidR="001D47B1" w:rsidRPr="001D47B1">
              <w:rPr>
                <w:rFonts w:asciiTheme="majorHAnsi" w:hAnsiTheme="majorHAnsi" w:cstheme="majorHAnsi"/>
              </w:rPr>
              <w:t xml:space="preserve"> </w:t>
            </w:r>
            <w:r w:rsidRPr="001D47B1">
              <w:rPr>
                <w:rFonts w:asciiTheme="majorHAnsi" w:hAnsiTheme="majorHAnsi" w:cstheme="majorHAnsi"/>
              </w:rPr>
              <w:t>D Krycího listu nabídky prostřednictvím jiných osob dle § 83 ZZVZ, dokládá účastník jako </w:t>
            </w:r>
            <w:r w:rsidRPr="001D47B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1D47B1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EA5998" w:rsidRPr="001D47B1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D47B1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14:paraId="54C62F65" w14:textId="54070B9B" w:rsidR="00EA5998" w:rsidRPr="001D47B1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D47B1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1D47B1">
              <w:rPr>
                <w:rFonts w:asciiTheme="majorHAnsi" w:hAnsiTheme="majorHAnsi" w:cstheme="majorHAnsi"/>
              </w:rPr>
              <w:t>čl. 5 písm. B, bod ii, písm. C</w:t>
            </w:r>
            <w:r w:rsidR="00DA3009">
              <w:rPr>
                <w:rFonts w:asciiTheme="majorHAnsi" w:hAnsiTheme="majorHAnsi" w:cstheme="majorHAnsi"/>
              </w:rPr>
              <w:t xml:space="preserve"> nebo </w:t>
            </w:r>
            <w:r w:rsidRPr="001D47B1">
              <w:rPr>
                <w:rFonts w:asciiTheme="majorHAnsi" w:hAnsiTheme="majorHAnsi" w:cstheme="majorHAnsi"/>
              </w:rPr>
              <w:t>D Krycího listu nabídky</w:t>
            </w:r>
            <w:r w:rsidRPr="001D47B1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1D47B1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D47B1">
              <w:rPr>
                <w:rFonts w:asciiTheme="majorHAnsi" w:hAnsiTheme="majorHAnsi" w:cstheme="majorHAnsi"/>
                <w:bCs/>
              </w:rPr>
              <w:lastRenderedPageBreak/>
              <w:t xml:space="preserve">doklady o splnění základní způsobilosti jinou osobou podle </w:t>
            </w:r>
            <w:r w:rsidRPr="001D47B1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1D47B1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1D47B1">
              <w:rPr>
                <w:rFonts w:asciiTheme="majorHAnsi" w:hAnsiTheme="majorHAnsi" w:cstheme="majorHAnsi"/>
              </w:rPr>
              <w:t>smlouvu nebo jinou osobou podepsané</w:t>
            </w:r>
            <w:r w:rsidRPr="00D86ECC">
              <w:rPr>
                <w:rFonts w:asciiTheme="majorHAnsi" w:hAnsiTheme="majorHAnsi" w:cstheme="majorHAnsi"/>
              </w:rPr>
              <w:t xml:space="preserve">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B92968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</w:t>
      </w:r>
      <w:r w:rsidRPr="00B92968">
        <w:rPr>
          <w:rFonts w:asciiTheme="majorHAnsi" w:hAnsiTheme="majorHAnsi" w:cstheme="majorBidi"/>
        </w:rPr>
        <w:t>smlouva) o společné a nerozdílné odpovědnosti v případě společné účasti dodavatelů,</w:t>
      </w:r>
    </w:p>
    <w:p w14:paraId="09A9CE41" w14:textId="51844662" w:rsidR="00F72D7A" w:rsidRPr="00B92968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B92968">
        <w:rPr>
          <w:rFonts w:asciiTheme="majorHAnsi" w:hAnsiTheme="majorHAnsi" w:cstheme="majorBidi"/>
        </w:rPr>
        <w:t xml:space="preserve">Osvědčení objednatelů o řádném plnění referenčních zakázek dle čl. 5 písm. C bod. </w:t>
      </w:r>
      <w:r w:rsidR="002076C3">
        <w:rPr>
          <w:rFonts w:asciiTheme="majorHAnsi" w:hAnsiTheme="majorHAnsi" w:cstheme="majorBidi"/>
        </w:rPr>
        <w:t>8</w:t>
      </w:r>
      <w:r w:rsidRPr="00B92968">
        <w:rPr>
          <w:rFonts w:asciiTheme="majorHAnsi" w:hAnsiTheme="majorHAnsi" w:cstheme="majorBidi"/>
        </w:rPr>
        <w:t xml:space="preserve"> Krycího listu nabídky,</w:t>
      </w:r>
    </w:p>
    <w:p w14:paraId="49067BF3" w14:textId="5F620758" w:rsidR="00F72D7A" w:rsidRPr="00B92968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B92968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F52DCC2" w14:textId="2E08903B" w:rsidR="009B7883" w:rsidRPr="00B92968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92968">
        <w:rPr>
          <w:rFonts w:asciiTheme="majorHAnsi" w:hAnsiTheme="majorHAnsi" w:cstheme="majorHAnsi"/>
          <w:b/>
        </w:rPr>
        <w:lastRenderedPageBreak/>
        <w:t>Položkov</w:t>
      </w:r>
      <w:r w:rsidR="0041104D" w:rsidRPr="00B92968">
        <w:rPr>
          <w:rFonts w:asciiTheme="majorHAnsi" w:hAnsiTheme="majorHAnsi" w:cstheme="majorHAnsi"/>
          <w:b/>
        </w:rPr>
        <w:t>é</w:t>
      </w:r>
      <w:r w:rsidRPr="00B92968">
        <w:rPr>
          <w:rFonts w:asciiTheme="majorHAnsi" w:hAnsiTheme="majorHAnsi" w:cstheme="majorHAnsi"/>
          <w:b/>
        </w:rPr>
        <w:t xml:space="preserve"> rozpočt</w:t>
      </w:r>
      <w:r w:rsidR="0041104D" w:rsidRPr="00B92968">
        <w:rPr>
          <w:rFonts w:asciiTheme="majorHAnsi" w:hAnsiTheme="majorHAnsi" w:cstheme="majorHAnsi"/>
          <w:b/>
        </w:rPr>
        <w:t>y</w:t>
      </w:r>
      <w:r w:rsidRPr="00B92968">
        <w:rPr>
          <w:rFonts w:asciiTheme="majorHAnsi" w:hAnsiTheme="majorHAnsi" w:cstheme="majorHAnsi"/>
        </w:rPr>
        <w:t>, řádně vyplněn</w:t>
      </w:r>
      <w:r w:rsidR="0041104D" w:rsidRPr="00B92968">
        <w:rPr>
          <w:rFonts w:asciiTheme="majorHAnsi" w:hAnsiTheme="majorHAnsi" w:cstheme="majorHAnsi"/>
        </w:rPr>
        <w:t>é</w:t>
      </w:r>
      <w:r w:rsidR="001D4142" w:rsidRPr="00B92968">
        <w:rPr>
          <w:rFonts w:asciiTheme="majorHAnsi" w:hAnsiTheme="majorHAnsi" w:cstheme="majorHAnsi"/>
        </w:rPr>
        <w:t xml:space="preserve"> a předložen</w:t>
      </w:r>
      <w:r w:rsidR="0041104D" w:rsidRPr="00B92968">
        <w:rPr>
          <w:rFonts w:asciiTheme="majorHAnsi" w:hAnsiTheme="majorHAnsi" w:cstheme="majorHAnsi"/>
        </w:rPr>
        <w:t>é</w:t>
      </w:r>
      <w:r w:rsidR="001D4142" w:rsidRPr="00B92968">
        <w:rPr>
          <w:rFonts w:asciiTheme="majorHAnsi" w:hAnsiTheme="majorHAnsi" w:cstheme="majorHAnsi"/>
        </w:rPr>
        <w:t xml:space="preserve"> v souladu s </w:t>
      </w:r>
      <w:r w:rsidR="001D4142" w:rsidRPr="00B92968">
        <w:rPr>
          <w:rFonts w:asciiTheme="majorHAnsi" w:hAnsiTheme="majorHAnsi" w:cstheme="majorHAnsi"/>
          <w:b/>
        </w:rPr>
        <w:t>příloh</w:t>
      </w:r>
      <w:r w:rsidR="0041104D" w:rsidRPr="00B92968">
        <w:rPr>
          <w:rFonts w:asciiTheme="majorHAnsi" w:hAnsiTheme="majorHAnsi" w:cstheme="majorHAnsi"/>
          <w:b/>
        </w:rPr>
        <w:t>ami</w:t>
      </w:r>
      <w:r w:rsidR="001D4142" w:rsidRPr="00B92968">
        <w:rPr>
          <w:rFonts w:asciiTheme="majorHAnsi" w:hAnsiTheme="majorHAnsi" w:cstheme="majorHAnsi"/>
          <w:b/>
        </w:rPr>
        <w:t xml:space="preserve"> č. 3.2</w:t>
      </w:r>
      <w:r w:rsidR="00B92968" w:rsidRPr="00B92968">
        <w:rPr>
          <w:rFonts w:asciiTheme="majorHAnsi" w:hAnsiTheme="majorHAnsi" w:cstheme="majorHAnsi"/>
          <w:b/>
        </w:rPr>
        <w:t xml:space="preserve"> a 4.2 </w:t>
      </w:r>
      <w:r w:rsidR="001D4142" w:rsidRPr="00B92968">
        <w:rPr>
          <w:rFonts w:asciiTheme="majorHAnsi" w:hAnsiTheme="majorHAnsi" w:cstheme="majorHAnsi"/>
        </w:rPr>
        <w:t xml:space="preserve"> zadávací dokumentace</w:t>
      </w:r>
      <w:r w:rsidR="009B67B4" w:rsidRPr="00B92968">
        <w:rPr>
          <w:rFonts w:asciiTheme="majorHAnsi" w:hAnsiTheme="majorHAnsi" w:cstheme="majorHAnsi"/>
        </w:rPr>
        <w:t>.</w:t>
      </w:r>
    </w:p>
    <w:p w14:paraId="285A91BF" w14:textId="250868A1" w:rsidR="002D727F" w:rsidRPr="00B92968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B92968">
        <w:rPr>
          <w:rFonts w:asciiTheme="majorHAnsi" w:hAnsiTheme="majorHAnsi" w:cstheme="majorBidi"/>
        </w:rPr>
        <w:t>D</w:t>
      </w:r>
      <w:r w:rsidR="002D727F" w:rsidRPr="00B92968">
        <w:rPr>
          <w:rFonts w:asciiTheme="majorHAnsi" w:hAnsiTheme="majorHAnsi" w:cstheme="majorBidi"/>
        </w:rPr>
        <w:t xml:space="preserve">alší dokumenty, </w:t>
      </w:r>
      <w:r w:rsidRPr="00B92968">
        <w:rPr>
          <w:rFonts w:asciiTheme="majorHAnsi" w:hAnsiTheme="majorHAnsi" w:cstheme="majorBidi"/>
        </w:rPr>
        <w:t xml:space="preserve">pokud to vyplývá ze </w:t>
      </w:r>
      <w:r w:rsidR="002D727F" w:rsidRPr="00B92968">
        <w:rPr>
          <w:rFonts w:asciiTheme="majorHAnsi" w:hAnsiTheme="majorHAnsi" w:cstheme="majorBidi"/>
        </w:rPr>
        <w:t>zadávací dokumentac</w:t>
      </w:r>
      <w:r w:rsidRPr="00B92968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3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3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E5CB" w14:textId="77777777" w:rsidR="001D4612" w:rsidRDefault="001D4612" w:rsidP="002C4725">
      <w:pPr>
        <w:spacing w:after="0" w:line="240" w:lineRule="auto"/>
      </w:pPr>
      <w:r>
        <w:separator/>
      </w:r>
    </w:p>
  </w:endnote>
  <w:endnote w:type="continuationSeparator" w:id="0">
    <w:p w14:paraId="32F35AD9" w14:textId="77777777" w:rsidR="001D4612" w:rsidRDefault="001D4612" w:rsidP="002C4725">
      <w:pPr>
        <w:spacing w:after="0" w:line="240" w:lineRule="auto"/>
      </w:pPr>
      <w:r>
        <w:continuationSeparator/>
      </w:r>
    </w:p>
  </w:endnote>
  <w:endnote w:type="continuationNotice" w:id="1">
    <w:p w14:paraId="06365260" w14:textId="77777777" w:rsidR="001D4612" w:rsidRDefault="001D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141F3EA0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E4AA9">
          <w:rPr>
            <w:rFonts w:asciiTheme="majorHAnsi" w:hAnsiTheme="majorHAnsi" w:cstheme="majorHAnsi"/>
            <w:noProof/>
            <w:sz w:val="20"/>
          </w:rPr>
          <w:t>3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5C1A" w14:textId="77777777" w:rsidR="001D4612" w:rsidRDefault="001D4612" w:rsidP="002C4725">
      <w:pPr>
        <w:spacing w:after="0" w:line="240" w:lineRule="auto"/>
      </w:pPr>
      <w:r>
        <w:separator/>
      </w:r>
    </w:p>
  </w:footnote>
  <w:footnote w:type="continuationSeparator" w:id="0">
    <w:p w14:paraId="72884131" w14:textId="77777777" w:rsidR="001D4612" w:rsidRDefault="001D4612" w:rsidP="002C4725">
      <w:pPr>
        <w:spacing w:after="0" w:line="240" w:lineRule="auto"/>
      </w:pPr>
      <w:r>
        <w:continuationSeparator/>
      </w:r>
    </w:p>
  </w:footnote>
  <w:footnote w:type="continuationNotice" w:id="1">
    <w:p w14:paraId="77C71825" w14:textId="77777777" w:rsidR="001D4612" w:rsidRDefault="001D4612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522D" w14:textId="77777777" w:rsidR="00530E09" w:rsidRPr="00197552" w:rsidRDefault="00530E09" w:rsidP="00530E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8177A63" wp14:editId="37BF1357">
          <wp:simplePos x="0" y="0"/>
          <wp:positionH relativeFrom="column">
            <wp:posOffset>929005</wp:posOffset>
          </wp:positionH>
          <wp:positionV relativeFrom="paragraph">
            <wp:posOffset>-1838</wp:posOffset>
          </wp:positionV>
          <wp:extent cx="3871352" cy="663575"/>
          <wp:effectExtent l="0" t="0" r="0" b="3175"/>
          <wp:wrapNone/>
          <wp:docPr id="1656551569" name="Obrázek 1" descr="Obsah obrázku černá, tm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551569" name="Obrázek 1" descr="Obsah obrázku černá, tm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352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1B1021" w14:textId="2E0F9E9D" w:rsidR="003D2088" w:rsidRPr="00530E09" w:rsidRDefault="003D2088" w:rsidP="00530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0DE0D06"/>
    <w:multiLevelType w:val="hybridMultilevel"/>
    <w:tmpl w:val="B00C44EA"/>
    <w:lvl w:ilvl="0" w:tplc="3E721040">
      <w:numFmt w:val="bullet"/>
      <w:lvlText w:val="-"/>
      <w:lvlJc w:val="left"/>
      <w:pPr>
        <w:ind w:left="1444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09487FE4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4236B2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99330">
    <w:abstractNumId w:val="22"/>
  </w:num>
  <w:num w:numId="2" w16cid:durableId="1498884925">
    <w:abstractNumId w:val="8"/>
  </w:num>
  <w:num w:numId="3" w16cid:durableId="828910523">
    <w:abstractNumId w:val="0"/>
  </w:num>
  <w:num w:numId="4" w16cid:durableId="1779179343">
    <w:abstractNumId w:val="16"/>
  </w:num>
  <w:num w:numId="5" w16cid:durableId="637995257">
    <w:abstractNumId w:val="12"/>
  </w:num>
  <w:num w:numId="6" w16cid:durableId="1916236840">
    <w:abstractNumId w:val="12"/>
  </w:num>
  <w:num w:numId="7" w16cid:durableId="1056735195">
    <w:abstractNumId w:val="1"/>
  </w:num>
  <w:num w:numId="8" w16cid:durableId="268315147">
    <w:abstractNumId w:val="20"/>
  </w:num>
  <w:num w:numId="9" w16cid:durableId="894660493">
    <w:abstractNumId w:val="7"/>
  </w:num>
  <w:num w:numId="10" w16cid:durableId="2091533928">
    <w:abstractNumId w:val="11"/>
  </w:num>
  <w:num w:numId="11" w16cid:durableId="691763201">
    <w:abstractNumId w:val="10"/>
  </w:num>
  <w:num w:numId="12" w16cid:durableId="877470463">
    <w:abstractNumId w:val="19"/>
  </w:num>
  <w:num w:numId="13" w16cid:durableId="2051563766">
    <w:abstractNumId w:val="4"/>
  </w:num>
  <w:num w:numId="14" w16cid:durableId="23749562">
    <w:abstractNumId w:val="21"/>
  </w:num>
  <w:num w:numId="15" w16cid:durableId="538781277">
    <w:abstractNumId w:val="3"/>
  </w:num>
  <w:num w:numId="16" w16cid:durableId="805204333">
    <w:abstractNumId w:val="13"/>
  </w:num>
  <w:num w:numId="17" w16cid:durableId="822283522">
    <w:abstractNumId w:val="14"/>
  </w:num>
  <w:num w:numId="18" w16cid:durableId="1468662192">
    <w:abstractNumId w:val="8"/>
  </w:num>
  <w:num w:numId="19" w16cid:durableId="800342610">
    <w:abstractNumId w:val="22"/>
  </w:num>
  <w:num w:numId="20" w16cid:durableId="250890755">
    <w:abstractNumId w:val="9"/>
  </w:num>
  <w:num w:numId="21" w16cid:durableId="1821919486">
    <w:abstractNumId w:val="2"/>
  </w:num>
  <w:num w:numId="22" w16cid:durableId="127939199">
    <w:abstractNumId w:val="15"/>
  </w:num>
  <w:num w:numId="23" w16cid:durableId="1308393001">
    <w:abstractNumId w:val="23"/>
  </w:num>
  <w:num w:numId="24" w16cid:durableId="94718376">
    <w:abstractNumId w:val="18"/>
  </w:num>
  <w:num w:numId="25" w16cid:durableId="2104492124">
    <w:abstractNumId w:val="6"/>
  </w:num>
  <w:num w:numId="26" w16cid:durableId="1213350397">
    <w:abstractNumId w:val="8"/>
  </w:num>
  <w:num w:numId="27" w16cid:durableId="67459574">
    <w:abstractNumId w:val="17"/>
  </w:num>
  <w:num w:numId="28" w16cid:durableId="21107362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Sh7y4gh+nWEtj+j1hP9BygsKvOt5D1gnlt3NUIeducHFTo+MgA5FJ2FCxis5JUmqpz6VMCd0SsAoSZlv7rRkQ==" w:salt="qvb4ERhV597CODHZQn96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A20"/>
    <w:rsid w:val="000105BB"/>
    <w:rsid w:val="00013F37"/>
    <w:rsid w:val="00025959"/>
    <w:rsid w:val="00037BE2"/>
    <w:rsid w:val="00042676"/>
    <w:rsid w:val="0006445D"/>
    <w:rsid w:val="00072135"/>
    <w:rsid w:val="00082C5A"/>
    <w:rsid w:val="000840D8"/>
    <w:rsid w:val="000A3A57"/>
    <w:rsid w:val="000A6731"/>
    <w:rsid w:val="000B42C0"/>
    <w:rsid w:val="000C3634"/>
    <w:rsid w:val="000D388A"/>
    <w:rsid w:val="000D3E20"/>
    <w:rsid w:val="000E0D12"/>
    <w:rsid w:val="000E4AA9"/>
    <w:rsid w:val="000F2439"/>
    <w:rsid w:val="00100D3B"/>
    <w:rsid w:val="00113F40"/>
    <w:rsid w:val="001236D1"/>
    <w:rsid w:val="0012393F"/>
    <w:rsid w:val="00130843"/>
    <w:rsid w:val="00150DC5"/>
    <w:rsid w:val="001702FB"/>
    <w:rsid w:val="00173960"/>
    <w:rsid w:val="00176223"/>
    <w:rsid w:val="00177A6E"/>
    <w:rsid w:val="0018712C"/>
    <w:rsid w:val="00187214"/>
    <w:rsid w:val="00195D10"/>
    <w:rsid w:val="001A228E"/>
    <w:rsid w:val="001A2568"/>
    <w:rsid w:val="001A3941"/>
    <w:rsid w:val="001B5DBB"/>
    <w:rsid w:val="001C11CA"/>
    <w:rsid w:val="001D0606"/>
    <w:rsid w:val="001D4142"/>
    <w:rsid w:val="001D4612"/>
    <w:rsid w:val="001D47B1"/>
    <w:rsid w:val="001E2712"/>
    <w:rsid w:val="00202740"/>
    <w:rsid w:val="002063E8"/>
    <w:rsid w:val="002076C3"/>
    <w:rsid w:val="002142A4"/>
    <w:rsid w:val="0022176A"/>
    <w:rsid w:val="00234B54"/>
    <w:rsid w:val="00237321"/>
    <w:rsid w:val="00244097"/>
    <w:rsid w:val="00247720"/>
    <w:rsid w:val="00252D42"/>
    <w:rsid w:val="00267824"/>
    <w:rsid w:val="00273B04"/>
    <w:rsid w:val="00274CEF"/>
    <w:rsid w:val="00294F6E"/>
    <w:rsid w:val="002A0928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60120"/>
    <w:rsid w:val="00363CE7"/>
    <w:rsid w:val="00373DB9"/>
    <w:rsid w:val="003823F4"/>
    <w:rsid w:val="003905BE"/>
    <w:rsid w:val="00393720"/>
    <w:rsid w:val="00393DA4"/>
    <w:rsid w:val="003A758C"/>
    <w:rsid w:val="003B3D04"/>
    <w:rsid w:val="003B764B"/>
    <w:rsid w:val="003D2088"/>
    <w:rsid w:val="003F0F2F"/>
    <w:rsid w:val="003F121F"/>
    <w:rsid w:val="003F45B3"/>
    <w:rsid w:val="003F660A"/>
    <w:rsid w:val="00402441"/>
    <w:rsid w:val="0041104D"/>
    <w:rsid w:val="00421A39"/>
    <w:rsid w:val="00427539"/>
    <w:rsid w:val="00431CD9"/>
    <w:rsid w:val="0043726F"/>
    <w:rsid w:val="00442C46"/>
    <w:rsid w:val="004477CC"/>
    <w:rsid w:val="00450E9C"/>
    <w:rsid w:val="004524C6"/>
    <w:rsid w:val="00455270"/>
    <w:rsid w:val="00474F9E"/>
    <w:rsid w:val="00476C99"/>
    <w:rsid w:val="00476DBF"/>
    <w:rsid w:val="004A39A4"/>
    <w:rsid w:val="004A67C3"/>
    <w:rsid w:val="004A7B72"/>
    <w:rsid w:val="004B0B9F"/>
    <w:rsid w:val="004B24E2"/>
    <w:rsid w:val="004B3047"/>
    <w:rsid w:val="004B6AE8"/>
    <w:rsid w:val="004B7783"/>
    <w:rsid w:val="004C07D9"/>
    <w:rsid w:val="004C0EA4"/>
    <w:rsid w:val="004C2099"/>
    <w:rsid w:val="004E2D86"/>
    <w:rsid w:val="004E3F58"/>
    <w:rsid w:val="004E48B9"/>
    <w:rsid w:val="004E6710"/>
    <w:rsid w:val="005055F8"/>
    <w:rsid w:val="00526398"/>
    <w:rsid w:val="00530E09"/>
    <w:rsid w:val="00541D1B"/>
    <w:rsid w:val="0055358D"/>
    <w:rsid w:val="00557B2B"/>
    <w:rsid w:val="00557EFC"/>
    <w:rsid w:val="00560CF9"/>
    <w:rsid w:val="00577ECD"/>
    <w:rsid w:val="00583EA5"/>
    <w:rsid w:val="00584109"/>
    <w:rsid w:val="00584AF3"/>
    <w:rsid w:val="005A02FA"/>
    <w:rsid w:val="005B144C"/>
    <w:rsid w:val="005B243A"/>
    <w:rsid w:val="005D53C2"/>
    <w:rsid w:val="005E7A63"/>
    <w:rsid w:val="00602062"/>
    <w:rsid w:val="00610B24"/>
    <w:rsid w:val="006304B1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0962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4190B"/>
    <w:rsid w:val="007442A1"/>
    <w:rsid w:val="00763788"/>
    <w:rsid w:val="00770A02"/>
    <w:rsid w:val="00771D1D"/>
    <w:rsid w:val="00775992"/>
    <w:rsid w:val="00781689"/>
    <w:rsid w:val="00790C6A"/>
    <w:rsid w:val="007913D3"/>
    <w:rsid w:val="00794A6B"/>
    <w:rsid w:val="007A0278"/>
    <w:rsid w:val="007A7E78"/>
    <w:rsid w:val="007D4838"/>
    <w:rsid w:val="007E0449"/>
    <w:rsid w:val="007E078A"/>
    <w:rsid w:val="007E5031"/>
    <w:rsid w:val="007E513E"/>
    <w:rsid w:val="007F02A2"/>
    <w:rsid w:val="007F73AC"/>
    <w:rsid w:val="00812B87"/>
    <w:rsid w:val="00820109"/>
    <w:rsid w:val="0082413A"/>
    <w:rsid w:val="00827468"/>
    <w:rsid w:val="008309D1"/>
    <w:rsid w:val="00834D6D"/>
    <w:rsid w:val="0083788E"/>
    <w:rsid w:val="00851B73"/>
    <w:rsid w:val="00855323"/>
    <w:rsid w:val="008638BC"/>
    <w:rsid w:val="00867DA2"/>
    <w:rsid w:val="00872E47"/>
    <w:rsid w:val="00875BB6"/>
    <w:rsid w:val="00876F33"/>
    <w:rsid w:val="008A269E"/>
    <w:rsid w:val="008A62CA"/>
    <w:rsid w:val="008B4C3C"/>
    <w:rsid w:val="008C45B9"/>
    <w:rsid w:val="008C481D"/>
    <w:rsid w:val="008D219E"/>
    <w:rsid w:val="008F090D"/>
    <w:rsid w:val="008F28D6"/>
    <w:rsid w:val="008F3E3E"/>
    <w:rsid w:val="00904397"/>
    <w:rsid w:val="00911696"/>
    <w:rsid w:val="00917068"/>
    <w:rsid w:val="00921225"/>
    <w:rsid w:val="0092668F"/>
    <w:rsid w:val="00942590"/>
    <w:rsid w:val="00996D8A"/>
    <w:rsid w:val="009974C4"/>
    <w:rsid w:val="009A5C04"/>
    <w:rsid w:val="009B67B4"/>
    <w:rsid w:val="009B7883"/>
    <w:rsid w:val="009C3B4B"/>
    <w:rsid w:val="009D0B97"/>
    <w:rsid w:val="009F33C5"/>
    <w:rsid w:val="00A0138D"/>
    <w:rsid w:val="00A015E9"/>
    <w:rsid w:val="00A43EF0"/>
    <w:rsid w:val="00A46404"/>
    <w:rsid w:val="00A468A6"/>
    <w:rsid w:val="00A5591D"/>
    <w:rsid w:val="00A65D5A"/>
    <w:rsid w:val="00A71148"/>
    <w:rsid w:val="00A77BFA"/>
    <w:rsid w:val="00A805D1"/>
    <w:rsid w:val="00A87536"/>
    <w:rsid w:val="00AA5AB4"/>
    <w:rsid w:val="00AA6A07"/>
    <w:rsid w:val="00AC410B"/>
    <w:rsid w:val="00AE3190"/>
    <w:rsid w:val="00AE3343"/>
    <w:rsid w:val="00AE4F32"/>
    <w:rsid w:val="00AF0284"/>
    <w:rsid w:val="00AF25BE"/>
    <w:rsid w:val="00AF4FAD"/>
    <w:rsid w:val="00AF6371"/>
    <w:rsid w:val="00B04F85"/>
    <w:rsid w:val="00B067DF"/>
    <w:rsid w:val="00B27405"/>
    <w:rsid w:val="00B370E5"/>
    <w:rsid w:val="00B527F4"/>
    <w:rsid w:val="00B548D0"/>
    <w:rsid w:val="00B54FF1"/>
    <w:rsid w:val="00B55BF2"/>
    <w:rsid w:val="00B56A03"/>
    <w:rsid w:val="00B7119D"/>
    <w:rsid w:val="00B72E27"/>
    <w:rsid w:val="00B73024"/>
    <w:rsid w:val="00B90639"/>
    <w:rsid w:val="00B92968"/>
    <w:rsid w:val="00BA141F"/>
    <w:rsid w:val="00BA22F1"/>
    <w:rsid w:val="00BA239A"/>
    <w:rsid w:val="00BA7E68"/>
    <w:rsid w:val="00BB624B"/>
    <w:rsid w:val="00BC005C"/>
    <w:rsid w:val="00BE161F"/>
    <w:rsid w:val="00BF318F"/>
    <w:rsid w:val="00BF32F8"/>
    <w:rsid w:val="00BF4D9C"/>
    <w:rsid w:val="00BF71BE"/>
    <w:rsid w:val="00C01C47"/>
    <w:rsid w:val="00C23834"/>
    <w:rsid w:val="00C26691"/>
    <w:rsid w:val="00C70411"/>
    <w:rsid w:val="00C72A8D"/>
    <w:rsid w:val="00C75A52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77B5C"/>
    <w:rsid w:val="00DA2467"/>
    <w:rsid w:val="00DA3009"/>
    <w:rsid w:val="00DB6E05"/>
    <w:rsid w:val="00DC48CC"/>
    <w:rsid w:val="00DD01E9"/>
    <w:rsid w:val="00DD2761"/>
    <w:rsid w:val="00DD2FE7"/>
    <w:rsid w:val="00DD3120"/>
    <w:rsid w:val="00DD43A9"/>
    <w:rsid w:val="00DF64B6"/>
    <w:rsid w:val="00E14D13"/>
    <w:rsid w:val="00E2683B"/>
    <w:rsid w:val="00E31B48"/>
    <w:rsid w:val="00E324D8"/>
    <w:rsid w:val="00E41512"/>
    <w:rsid w:val="00E4463B"/>
    <w:rsid w:val="00E54BD7"/>
    <w:rsid w:val="00E65E02"/>
    <w:rsid w:val="00E71AB5"/>
    <w:rsid w:val="00E80FCC"/>
    <w:rsid w:val="00E8494E"/>
    <w:rsid w:val="00E906C8"/>
    <w:rsid w:val="00E91E0C"/>
    <w:rsid w:val="00E9334D"/>
    <w:rsid w:val="00E94454"/>
    <w:rsid w:val="00E97905"/>
    <w:rsid w:val="00EA06C0"/>
    <w:rsid w:val="00EA3C0E"/>
    <w:rsid w:val="00EA5998"/>
    <w:rsid w:val="00EB0917"/>
    <w:rsid w:val="00EC6D81"/>
    <w:rsid w:val="00ED2784"/>
    <w:rsid w:val="00EE2E83"/>
    <w:rsid w:val="00EE61B7"/>
    <w:rsid w:val="00EE6FC7"/>
    <w:rsid w:val="00EE78B1"/>
    <w:rsid w:val="00EF2A2A"/>
    <w:rsid w:val="00EF6D28"/>
    <w:rsid w:val="00F038FF"/>
    <w:rsid w:val="00F118E1"/>
    <w:rsid w:val="00F13430"/>
    <w:rsid w:val="00F17C54"/>
    <w:rsid w:val="00F27A8E"/>
    <w:rsid w:val="00F27F37"/>
    <w:rsid w:val="00F31346"/>
    <w:rsid w:val="00F54677"/>
    <w:rsid w:val="00F6706F"/>
    <w:rsid w:val="00F71416"/>
    <w:rsid w:val="00F72D7A"/>
    <w:rsid w:val="00F76B2F"/>
    <w:rsid w:val="00F84153"/>
    <w:rsid w:val="00FC6F89"/>
    <w:rsid w:val="00FF5A05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10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2B2C4CF0C108413690D513D6C845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7F746-C422-4FEF-9939-4700244849AE}"/>
      </w:docPartPr>
      <w:docPartBody>
        <w:p w:rsidR="00BF0485" w:rsidRDefault="00BD3363" w:rsidP="00BD3363">
          <w:pPr>
            <w:pStyle w:val="2B2C4CF0C108413690D513D6C845AAA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3D5FB26B19E4525862D2093F6732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6CA6A-DE60-4181-8880-A16E53D8E779}"/>
      </w:docPartPr>
      <w:docPartBody>
        <w:p w:rsidR="00BF0485" w:rsidRDefault="00BD3363" w:rsidP="00BD3363">
          <w:pPr>
            <w:pStyle w:val="B3D5FB26B19E4525862D2093F6732CD3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4529B8543454C03AF4433F207658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A0DA0-F1B2-44A6-8FAA-4DB5414985E0}"/>
      </w:docPartPr>
      <w:docPartBody>
        <w:p w:rsidR="00BF0485" w:rsidRDefault="00BD3363" w:rsidP="00BD3363">
          <w:pPr>
            <w:pStyle w:val="34529B8543454C03AF4433F207658F1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FC4ADD8CB8B143ECAB96FC6CAB637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FDBA8-0D64-4023-A5E2-BE15410C3438}"/>
      </w:docPartPr>
      <w:docPartBody>
        <w:p w:rsidR="00BF0485" w:rsidRDefault="00BD3363" w:rsidP="00BD3363">
          <w:pPr>
            <w:pStyle w:val="FC4ADD8CB8B143ECAB96FC6CAB63733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3D50DF9D4CE4A679BAE29B06E8D2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2B8C9-F6B4-4276-BEFC-5C4C27D81A64}"/>
      </w:docPartPr>
      <w:docPartBody>
        <w:p w:rsidR="00BF0485" w:rsidRDefault="00BD3363" w:rsidP="00BD3363">
          <w:pPr>
            <w:pStyle w:val="F3D50DF9D4CE4A679BAE29B06E8D2C60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525EE9178DDB4A208C9501A798CA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4C32B-1248-48C4-BB50-2504E4F64D86}"/>
      </w:docPartPr>
      <w:docPartBody>
        <w:p w:rsidR="00BF0485" w:rsidRDefault="00BD3363" w:rsidP="00BD3363">
          <w:pPr>
            <w:pStyle w:val="525EE9178DDB4A208C9501A798CAB7DD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1C60CCEB2F564CC38AE337D15B75C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350CD-DFB8-4D18-AB20-FD7967C69022}"/>
      </w:docPartPr>
      <w:docPartBody>
        <w:p w:rsidR="00BF0485" w:rsidRDefault="00BD3363" w:rsidP="00BD3363">
          <w:pPr>
            <w:pStyle w:val="1C60CCEB2F564CC38AE337D15B75C8D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C89FE395F8F4C468B5B0BE3DB628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7A591-97F9-48D4-B032-9325FDD4C987}"/>
      </w:docPartPr>
      <w:docPartBody>
        <w:p w:rsidR="00BF0485" w:rsidRDefault="00BD3363" w:rsidP="00BD3363">
          <w:pPr>
            <w:pStyle w:val="DC89FE395F8F4C468B5B0BE3DB628008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43F717DA07447058CB556CB80DAF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70231-9326-41BB-9D8D-B672D018A70A}"/>
      </w:docPartPr>
      <w:docPartBody>
        <w:p w:rsidR="00BF0485" w:rsidRDefault="00BD3363" w:rsidP="00BD3363">
          <w:pPr>
            <w:pStyle w:val="343F717DA07447058CB556CB80DAFD04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771220FE28C4651A65D28FB30556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32CD4-BAC4-44BD-B00F-6838A56A8383}"/>
      </w:docPartPr>
      <w:docPartBody>
        <w:p w:rsidR="00BF0485" w:rsidRDefault="00BD3363" w:rsidP="00BD3363">
          <w:pPr>
            <w:pStyle w:val="2771220FE28C4651A65D28FB30556A2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5258B095CE145A8840EA89F65F97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BF26B-2B43-426F-BE50-569C8CA00405}"/>
      </w:docPartPr>
      <w:docPartBody>
        <w:p w:rsidR="00BF0485" w:rsidRDefault="00BD3363" w:rsidP="00BD3363">
          <w:pPr>
            <w:pStyle w:val="B5258B095CE145A8840EA89F65F9757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211246807C4B484FBCD7159B52064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8134E-029E-4F21-B14D-D17E4B0C268A}"/>
      </w:docPartPr>
      <w:docPartBody>
        <w:p w:rsidR="00BF0485" w:rsidRDefault="00BD3363" w:rsidP="00BD3363">
          <w:pPr>
            <w:pStyle w:val="211246807C4B484FBCD7159B5206452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E2FFC9347DC047B7832980D438624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BD8FD-7012-4E5F-BA39-8E9D3D0CED3F}"/>
      </w:docPartPr>
      <w:docPartBody>
        <w:p w:rsidR="00BF0485" w:rsidRDefault="00BD3363" w:rsidP="00BD3363">
          <w:pPr>
            <w:pStyle w:val="E2FFC9347DC047B7832980D43862413C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2372DBA21DD4438F84D87AC5156FA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0227F-0E7C-4D14-8DA8-01712DE0DA3C}"/>
      </w:docPartPr>
      <w:docPartBody>
        <w:p w:rsidR="00BF0485" w:rsidRDefault="00BD3363" w:rsidP="00BD3363">
          <w:pPr>
            <w:pStyle w:val="2372DBA21DD4438F84D87AC5156FACE4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3EBD503A04A4747874D5544EBE9E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A4AEF-0C73-4084-8D03-3DB3FCAFE6E1}"/>
      </w:docPartPr>
      <w:docPartBody>
        <w:p w:rsidR="00BF0485" w:rsidRDefault="00BD3363" w:rsidP="00BD3363">
          <w:pPr>
            <w:pStyle w:val="63EBD503A04A4747874D5544EBE9E8B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DECDAA2F0C04826A84C8A1980FFC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96C33-224A-4A5D-B12C-647B62FA00B3}"/>
      </w:docPartPr>
      <w:docPartBody>
        <w:p w:rsidR="00BF0485" w:rsidRDefault="00BD3363" w:rsidP="00BD3363">
          <w:pPr>
            <w:pStyle w:val="4DECDAA2F0C04826A84C8A1980FFC0D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49ADFECA87E444CB17431931F658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7A54A-A13A-4476-8950-50F134563C34}"/>
      </w:docPartPr>
      <w:docPartBody>
        <w:p w:rsidR="00BF0485" w:rsidRDefault="00BD3363" w:rsidP="00BD3363">
          <w:pPr>
            <w:pStyle w:val="A49ADFECA87E444CB17431931F658CE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06620B4C79564817BCAD961259857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396BA-97B5-4A2B-B537-75BDFB9B3AB7}"/>
      </w:docPartPr>
      <w:docPartBody>
        <w:p w:rsidR="00BF0485" w:rsidRDefault="00BD3363" w:rsidP="00BD3363">
          <w:pPr>
            <w:pStyle w:val="06620B4C79564817BCAD961259857593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0D0B2FB4BB5A43BB88470376ACF3B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450A5-9212-458E-851C-2AE979C3DE40}"/>
      </w:docPartPr>
      <w:docPartBody>
        <w:p w:rsidR="00BF0485" w:rsidRDefault="00BD3363" w:rsidP="00BD3363">
          <w:pPr>
            <w:pStyle w:val="0D0B2FB4BB5A43BB88470376ACF3B24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3A4983B29EE429096E270048EA17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6C37E-A8F1-460E-8EF3-25EE39BDAC5F}"/>
      </w:docPartPr>
      <w:docPartBody>
        <w:p w:rsidR="00BF0485" w:rsidRDefault="00BD3363" w:rsidP="00BD3363">
          <w:pPr>
            <w:pStyle w:val="D3A4983B29EE429096E270048EA177EC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F44FA028DF7941449031ABBE20CD5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2A25-B167-4464-9B95-31CF808A51A4}"/>
      </w:docPartPr>
      <w:docPartBody>
        <w:p w:rsidR="00BF0485" w:rsidRDefault="00BD3363" w:rsidP="00BD3363">
          <w:pPr>
            <w:pStyle w:val="F44FA028DF7941449031ABBE20CD5E0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A224ACDCA9D5472484227CE24E670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C9D1C-0FC5-432C-AA7A-259B3F1E7DE5}"/>
      </w:docPartPr>
      <w:docPartBody>
        <w:p w:rsidR="00BF0485" w:rsidRDefault="00BD3363" w:rsidP="00BD3363">
          <w:pPr>
            <w:pStyle w:val="A224ACDCA9D5472484227CE24E670B0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53297DF035341198F2375C22A71D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C2443-820F-48DC-ACAB-DA241E3D3DC6}"/>
      </w:docPartPr>
      <w:docPartBody>
        <w:p w:rsidR="00BF0485" w:rsidRDefault="00BD3363" w:rsidP="00BD3363">
          <w:pPr>
            <w:pStyle w:val="953297DF035341198F2375C22A71DC8D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89D2649C80442898C303FBBAF06D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4EC52-3851-4001-B79F-135844C20A74}"/>
      </w:docPartPr>
      <w:docPartBody>
        <w:p w:rsidR="00BF0485" w:rsidRDefault="00BD3363" w:rsidP="00BD3363">
          <w:pPr>
            <w:pStyle w:val="A89D2649C80442898C303FBBAF06D12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BBA7B87A8BA41F8865DCAF7A5014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39AEA-A8E1-446B-9AF6-68366AF72BD7}"/>
      </w:docPartPr>
      <w:docPartBody>
        <w:p w:rsidR="00BF0485" w:rsidRDefault="00BD3363" w:rsidP="00BD3363">
          <w:pPr>
            <w:pStyle w:val="3BBA7B87A8BA41F8865DCAF7A50148A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D87EC452D7846F4BDCD4327229A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F708F-DFEF-47A2-9A48-211FD053F5C8}"/>
      </w:docPartPr>
      <w:docPartBody>
        <w:p w:rsidR="00BF0485" w:rsidRDefault="00BD3363" w:rsidP="00BD3363">
          <w:pPr>
            <w:pStyle w:val="3D87EC452D7846F4BDCD4327229A942C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48610BDD39024C10B37A0BE39BDA3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76038-51A8-4C5B-87CE-1C54873EE5A8}"/>
      </w:docPartPr>
      <w:docPartBody>
        <w:p w:rsidR="00BF0485" w:rsidRDefault="00BD3363" w:rsidP="00BD3363">
          <w:pPr>
            <w:pStyle w:val="48610BDD39024C10B37A0BE39BDA376F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9E6A4EAB5204215ADBB1864F360E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2CA3D-CF7A-4F91-886F-040C4786576A}"/>
      </w:docPartPr>
      <w:docPartBody>
        <w:p w:rsidR="00BF0485" w:rsidRDefault="00BD3363" w:rsidP="00BD3363">
          <w:pPr>
            <w:pStyle w:val="D9E6A4EAB5204215ADBB1864F360E40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A14153B5E414B4385A81FC754F85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B100B-5426-4498-B702-92484D4258C3}"/>
      </w:docPartPr>
      <w:docPartBody>
        <w:p w:rsidR="00BF0485" w:rsidRDefault="00BD3363" w:rsidP="00BD3363">
          <w:pPr>
            <w:pStyle w:val="1A14153B5E414B4385A81FC754F85B67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1110557489D425CB39B7777B82C2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BE9BA-B466-467F-AEB2-61888D281F98}"/>
      </w:docPartPr>
      <w:docPartBody>
        <w:p w:rsidR="00BF0485" w:rsidRDefault="00BD3363" w:rsidP="00BD3363">
          <w:pPr>
            <w:pStyle w:val="A1110557489D425CB39B7777B82C228C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9D5F0CB37884C958935EFE511ED3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C6D1-A130-4717-84E7-E029901B1C83}"/>
      </w:docPartPr>
      <w:docPartBody>
        <w:p w:rsidR="00BF0485" w:rsidRDefault="00BD3363" w:rsidP="00BD3363">
          <w:pPr>
            <w:pStyle w:val="49D5F0CB37884C958935EFE511ED34E3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4167D0D50D44D158FBB665024FFB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5E674-DD25-4E6C-A851-56ED1F4738F3}"/>
      </w:docPartPr>
      <w:docPartBody>
        <w:p w:rsidR="00BF0485" w:rsidRDefault="00BD3363" w:rsidP="00BD3363">
          <w:pPr>
            <w:pStyle w:val="D4167D0D50D44D158FBB665024FFB27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379DFF44C6E498288E028974A7B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0A0EF-E9E6-44F5-A7B5-FFDDAF52EA46}"/>
      </w:docPartPr>
      <w:docPartBody>
        <w:p w:rsidR="00BF0485" w:rsidRDefault="00BD3363" w:rsidP="00BD3363">
          <w:pPr>
            <w:pStyle w:val="D379DFF44C6E498288E028974A7B220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B89787CDD81E4B388059CCE48AA6C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E1E87-D02E-40FE-9696-49366AE11615}"/>
      </w:docPartPr>
      <w:docPartBody>
        <w:p w:rsidR="00BF0485" w:rsidRDefault="00BD3363" w:rsidP="00BD3363">
          <w:pPr>
            <w:pStyle w:val="B89787CDD81E4B388059CCE48AA6C706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E1BDBCCB6CC4EFDA1FCEE9558C06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0A1D0-5C8A-4635-BA20-DB92BF8A2211}"/>
      </w:docPartPr>
      <w:docPartBody>
        <w:p w:rsidR="00BF0485" w:rsidRDefault="00BD3363" w:rsidP="00BD3363">
          <w:pPr>
            <w:pStyle w:val="4E1BDBCCB6CC4EFDA1FCEE9558C067E8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9503B265FCF42E5A6A9095BAF813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003DF-0CA9-4AFD-92D1-9AA7DFF4D0B3}"/>
      </w:docPartPr>
      <w:docPartBody>
        <w:p w:rsidR="00BF0485" w:rsidRDefault="00BD3363" w:rsidP="00BD3363">
          <w:pPr>
            <w:pStyle w:val="09503B265FCF42E5A6A9095BAF81345F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5789B0AE0D74765A6032E190281D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E7ECC-E403-4DCB-ADFA-3E867AE51BC6}"/>
      </w:docPartPr>
      <w:docPartBody>
        <w:p w:rsidR="00BF0485" w:rsidRDefault="00BD3363" w:rsidP="00BD3363">
          <w:pPr>
            <w:pStyle w:val="95789B0AE0D74765A6032E190281D5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18F8A55CF89C4DB3A9ADA788782B7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5EFAA-468E-4AE6-8B0D-6270245BE212}"/>
      </w:docPartPr>
      <w:docPartBody>
        <w:p w:rsidR="00BF0485" w:rsidRDefault="00BD3363" w:rsidP="00BD3363">
          <w:pPr>
            <w:pStyle w:val="18F8A55CF89C4DB3A9ADA788782B7047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8B385792401428388D619532361F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D38B9-F9A0-48DD-8B2B-34AE1CEA9708}"/>
      </w:docPartPr>
      <w:docPartBody>
        <w:p w:rsidR="0049198F" w:rsidRDefault="00287C77" w:rsidP="00287C77">
          <w:pPr>
            <w:pStyle w:val="48B385792401428388D619532361F336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0352123414463B818B64CFF09E2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11AEA-EF63-4F56-B251-E687F447144B}"/>
      </w:docPartPr>
      <w:docPartBody>
        <w:p w:rsidR="0049198F" w:rsidRDefault="00287C77" w:rsidP="00287C77">
          <w:pPr>
            <w:pStyle w:val="F20352123414463B818B64CFF09E2E3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BD524086002E4BA8966FA6D65399A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AD6B9-2F52-406D-8433-DC72319CD2BC}"/>
      </w:docPartPr>
      <w:docPartBody>
        <w:p w:rsidR="0049198F" w:rsidRDefault="00287C77" w:rsidP="00287C77">
          <w:pPr>
            <w:pStyle w:val="BD524086002E4BA8966FA6D65399AF0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AEEB7BC6F90A4CA2AE3DE7277F629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34AB1-62F4-489C-8C76-8915EA0D5D1F}"/>
      </w:docPartPr>
      <w:docPartBody>
        <w:p w:rsidR="0049198F" w:rsidRDefault="00287C77" w:rsidP="00287C77">
          <w:pPr>
            <w:pStyle w:val="AEEB7BC6F90A4CA2AE3DE7277F629E34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861E2"/>
    <w:rsid w:val="000E0D12"/>
    <w:rsid w:val="00113F40"/>
    <w:rsid w:val="00123A47"/>
    <w:rsid w:val="001667DF"/>
    <w:rsid w:val="001E2712"/>
    <w:rsid w:val="00247950"/>
    <w:rsid w:val="00287C77"/>
    <w:rsid w:val="00294F6E"/>
    <w:rsid w:val="002A0928"/>
    <w:rsid w:val="0034076C"/>
    <w:rsid w:val="00363CE7"/>
    <w:rsid w:val="00431516"/>
    <w:rsid w:val="0043726F"/>
    <w:rsid w:val="00442C46"/>
    <w:rsid w:val="00476DBF"/>
    <w:rsid w:val="0049198F"/>
    <w:rsid w:val="004A650F"/>
    <w:rsid w:val="004C0EA4"/>
    <w:rsid w:val="004E4ED8"/>
    <w:rsid w:val="0050088E"/>
    <w:rsid w:val="005830F2"/>
    <w:rsid w:val="005F0D44"/>
    <w:rsid w:val="00610B24"/>
    <w:rsid w:val="006E0974"/>
    <w:rsid w:val="00727E9C"/>
    <w:rsid w:val="00771D1D"/>
    <w:rsid w:val="007A7E78"/>
    <w:rsid w:val="007B6520"/>
    <w:rsid w:val="007C5CD9"/>
    <w:rsid w:val="00842923"/>
    <w:rsid w:val="00864EF4"/>
    <w:rsid w:val="009B77F3"/>
    <w:rsid w:val="00A84742"/>
    <w:rsid w:val="00A86867"/>
    <w:rsid w:val="00AC410B"/>
    <w:rsid w:val="00AC66F0"/>
    <w:rsid w:val="00B005DD"/>
    <w:rsid w:val="00B076B3"/>
    <w:rsid w:val="00B73FFE"/>
    <w:rsid w:val="00B90639"/>
    <w:rsid w:val="00BD3363"/>
    <w:rsid w:val="00BF0485"/>
    <w:rsid w:val="00C63334"/>
    <w:rsid w:val="00C770A2"/>
    <w:rsid w:val="00D126C0"/>
    <w:rsid w:val="00D356AE"/>
    <w:rsid w:val="00D37971"/>
    <w:rsid w:val="00D47893"/>
    <w:rsid w:val="00D61302"/>
    <w:rsid w:val="00D708F6"/>
    <w:rsid w:val="00E812C6"/>
    <w:rsid w:val="00EB4CBE"/>
    <w:rsid w:val="00EE78B1"/>
    <w:rsid w:val="00EF07D6"/>
    <w:rsid w:val="00F86EBD"/>
    <w:rsid w:val="00FC6F89"/>
    <w:rsid w:val="00FD492C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7C77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50DA7462C7144AD68BDCDE47489DC3DB2">
    <w:name w:val="50DA7462C7144AD68BDCDE47489DC3DB2"/>
    <w:rsid w:val="00294F6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E7989AC779AA45C69894AA3C55AADA3F3">
    <w:name w:val="E7989AC779AA45C69894AA3C55AADA3F3"/>
    <w:rsid w:val="00294F6E"/>
    <w:rPr>
      <w:rFonts w:eastAsiaTheme="minorHAnsi"/>
      <w:lang w:eastAsia="en-US"/>
    </w:rPr>
  </w:style>
  <w:style w:type="paragraph" w:customStyle="1" w:styleId="C82F3BFF454749FFAC68FA7213B88BDE3">
    <w:name w:val="C82F3BFF454749FFAC68FA7213B88BDE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  <w:style w:type="paragraph" w:customStyle="1" w:styleId="2B2C4CF0C108413690D513D6C845AAA5">
    <w:name w:val="2B2C4CF0C108413690D513D6C845AAA5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5FB26B19E4525862D2093F6732CD3">
    <w:name w:val="B3D5FB26B19E4525862D2093F6732CD3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29B8543454C03AF4433F207658F19">
    <w:name w:val="34529B8543454C03AF4433F207658F19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ADD8CB8B143ECAB96FC6CAB637337">
    <w:name w:val="FC4ADD8CB8B143ECAB96FC6CAB637337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50DF9D4CE4A679BAE29B06E8D2C60">
    <w:name w:val="F3D50DF9D4CE4A679BAE29B06E8D2C60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EE9178DDB4A208C9501A798CAB7DD">
    <w:name w:val="525EE9178DDB4A208C9501A798CAB7DD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0CCEB2F564CC38AE337D15B75C8D6">
    <w:name w:val="1C60CCEB2F564CC38AE337D15B75C8D6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9FE395F8F4C468B5B0BE3DB628008">
    <w:name w:val="DC89FE395F8F4C468B5B0BE3DB628008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F717DA07447058CB556CB80DAFD04">
    <w:name w:val="343F717DA07447058CB556CB80DAFD04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1220FE28C4651A65D28FB30556A2D">
    <w:name w:val="2771220FE28C4651A65D28FB30556A2D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58B095CE145A8840EA89F65F97571">
    <w:name w:val="B5258B095CE145A8840EA89F65F97571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246807C4B484FBCD7159B52064521">
    <w:name w:val="211246807C4B484FBCD7159B52064521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FC9347DC047B7832980D43862413C">
    <w:name w:val="E2FFC9347DC047B7832980D43862413C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2DBA21DD4438F84D87AC5156FACE4">
    <w:name w:val="2372DBA21DD4438F84D87AC5156FACE4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EBD503A04A4747874D5544EBE9E8B3">
    <w:name w:val="63EBD503A04A4747874D5544EBE9E8B3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CDAA2F0C04826A84C8A1980FFC0D7">
    <w:name w:val="4DECDAA2F0C04826A84C8A1980FFC0D7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ADFECA87E444CB17431931F658CE6">
    <w:name w:val="A49ADFECA87E444CB17431931F658CE6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20B4C79564817BCAD961259857593">
    <w:name w:val="06620B4C79564817BCAD961259857593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B2FB4BB5A43BB88470376ACF3B241">
    <w:name w:val="0D0B2FB4BB5A43BB88470376ACF3B241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4983B29EE429096E270048EA177EC">
    <w:name w:val="D3A4983B29EE429096E270048EA177EC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FA028DF7941449031ABBE20CD5E0D">
    <w:name w:val="F44FA028DF7941449031ABBE20CD5E0D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4ACDCA9D5472484227CE24E670B09">
    <w:name w:val="A224ACDCA9D5472484227CE24E670B09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297DF035341198F2375C22A71DC8D">
    <w:name w:val="953297DF035341198F2375C22A71DC8D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D2649C80442898C303FBBAF06D125">
    <w:name w:val="A89D2649C80442898C303FBBAF06D125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A7B87A8BA41F8865DCAF7A50148A0">
    <w:name w:val="3BBA7B87A8BA41F8865DCAF7A50148A0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7EC452D7846F4BDCD4327229A942C">
    <w:name w:val="3D87EC452D7846F4BDCD4327229A942C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10BDD39024C10B37A0BE39BDA376F">
    <w:name w:val="48610BDD39024C10B37A0BE39BDA376F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6A4EAB5204215ADBB1864F360E408">
    <w:name w:val="D9E6A4EAB5204215ADBB1864F360E408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14153B5E414B4385A81FC754F85B67">
    <w:name w:val="1A14153B5E414B4385A81FC754F85B67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10557489D425CB39B7777B82C228C">
    <w:name w:val="A1110557489D425CB39B7777B82C228C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5F0CB37884C958935EFE511ED34E3">
    <w:name w:val="49D5F0CB37884C958935EFE511ED34E3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67D0D50D44D158FBB665024FFB270">
    <w:name w:val="D4167D0D50D44D158FBB665024FFB270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9DFF44C6E498288E028974A7B2204">
    <w:name w:val="D379DFF44C6E498288E028974A7B2204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787CDD81E4B388059CCE48AA6C706">
    <w:name w:val="B89787CDD81E4B388059CCE48AA6C706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BDBCCB6CC4EFDA1FCEE9558C067E8">
    <w:name w:val="4E1BDBCCB6CC4EFDA1FCEE9558C067E8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03B265FCF42E5A6A9095BAF81345F">
    <w:name w:val="09503B265FCF42E5A6A9095BAF81345F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89B0AE0D74765A6032E190281D51E">
    <w:name w:val="95789B0AE0D74765A6032E190281D51E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8A55CF89C4DB3A9ADA788782B7047">
    <w:name w:val="18F8A55CF89C4DB3A9ADA788782B7047"/>
    <w:rsid w:val="00BD3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B385792401428388D619532361F336">
    <w:name w:val="48B385792401428388D619532361F336"/>
    <w:rsid w:val="00287C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0352123414463B818B64CFF09E2E39">
    <w:name w:val="F20352123414463B818B64CFF09E2E39"/>
    <w:rsid w:val="00287C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24086002E4BA8966FA6D65399AF09">
    <w:name w:val="BD524086002E4BA8966FA6D65399AF09"/>
    <w:rsid w:val="00287C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C6DC56C92493FACAD056F43DD6266">
    <w:name w:val="E9CC6DC56C92493FACAD056F43DD6266"/>
    <w:rsid w:val="00287C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B7BC6F90A4CA2AE3DE7277F629E34">
    <w:name w:val="AEEB7BC6F90A4CA2AE3DE7277F629E34"/>
    <w:rsid w:val="00287C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0456C-D750-4E6F-8157-B01E3B7F4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7</Pages>
  <Words>1943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5</cp:revision>
  <cp:lastPrinted>2019-12-09T18:19:00Z</cp:lastPrinted>
  <dcterms:created xsi:type="dcterms:W3CDTF">2025-08-29T07:41:00Z</dcterms:created>
  <dcterms:modified xsi:type="dcterms:W3CDTF">2025-09-03T14:26:00Z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