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CFFC8" w14:textId="77777777" w:rsidR="007C4C0D" w:rsidRPr="001126AB" w:rsidRDefault="008F2675" w:rsidP="007C4C0D">
      <w:pPr>
        <w:jc w:val="center"/>
        <w:rPr>
          <w:rFonts w:cs="Arial"/>
          <w:b/>
          <w:sz w:val="24"/>
          <w:szCs w:val="24"/>
        </w:rPr>
      </w:pPr>
      <w:r w:rsidRPr="008F2675">
        <w:rPr>
          <w:rFonts w:cs="Arial"/>
          <w:b/>
          <w:sz w:val="24"/>
          <w:szCs w:val="24"/>
        </w:rPr>
        <w:t>SMLOUVA O VÝPŮJČCE</w:t>
      </w:r>
    </w:p>
    <w:p w14:paraId="568D61B7" w14:textId="77777777" w:rsidR="007C4C0D" w:rsidRPr="00925EDD" w:rsidRDefault="007C4C0D" w:rsidP="007C4C0D">
      <w:pPr>
        <w:jc w:val="center"/>
        <w:rPr>
          <w:rFonts w:cs="Arial"/>
          <w:sz w:val="14"/>
        </w:rPr>
      </w:pPr>
    </w:p>
    <w:p w14:paraId="08EA7CF4" w14:textId="77777777" w:rsidR="007C4C0D" w:rsidRPr="001126AB" w:rsidRDefault="007C4C0D" w:rsidP="007C4C0D">
      <w:pPr>
        <w:jc w:val="center"/>
        <w:rPr>
          <w:rFonts w:cs="Arial"/>
        </w:rPr>
      </w:pPr>
      <w:r w:rsidRPr="001126AB">
        <w:rPr>
          <w:rFonts w:cs="Arial"/>
        </w:rPr>
        <w:t>uzavřen</w:t>
      </w:r>
      <w:r w:rsidR="000D40F9">
        <w:rPr>
          <w:rFonts w:cs="Arial"/>
        </w:rPr>
        <w:t>á v souladu s ustanovením § 2193</w:t>
      </w:r>
      <w:r w:rsidRPr="001126AB">
        <w:rPr>
          <w:rFonts w:cs="Arial"/>
        </w:rPr>
        <w:t xml:space="preserve"> a násl. zákona č. 89/2012 Sb., občanský zákoník, mezi níže uvedenými smluvními stranami</w:t>
      </w:r>
    </w:p>
    <w:p w14:paraId="26C85D75" w14:textId="77777777" w:rsidR="007C4C0D" w:rsidRPr="00925EDD" w:rsidRDefault="007C4C0D" w:rsidP="007C4C0D">
      <w:pPr>
        <w:ind w:firstLine="0"/>
        <w:rPr>
          <w:rFonts w:cs="Arial"/>
          <w:sz w:val="14"/>
        </w:rPr>
      </w:pPr>
    </w:p>
    <w:p w14:paraId="6FB6098C" w14:textId="77777777" w:rsidR="007C4C0D" w:rsidRPr="00925EDD" w:rsidRDefault="007C4C0D" w:rsidP="007C4C0D">
      <w:pPr>
        <w:ind w:firstLine="0"/>
        <w:rPr>
          <w:rFonts w:cs="Arial"/>
          <w:sz w:val="14"/>
        </w:rPr>
      </w:pPr>
    </w:p>
    <w:p w14:paraId="35993AF8" w14:textId="77777777" w:rsidR="007C4C0D" w:rsidRPr="003877D9" w:rsidRDefault="007C4C0D" w:rsidP="001C4530">
      <w:pPr>
        <w:tabs>
          <w:tab w:val="left" w:pos="2835"/>
        </w:tabs>
        <w:spacing w:line="276" w:lineRule="auto"/>
        <w:ind w:left="2835" w:hanging="2835"/>
        <w:rPr>
          <w:rFonts w:cs="Arial"/>
          <w:sz w:val="20"/>
        </w:rPr>
      </w:pPr>
      <w:r w:rsidRPr="003877D9">
        <w:rPr>
          <w:rFonts w:cs="Arial"/>
          <w:sz w:val="20"/>
        </w:rPr>
        <w:t>Jméno:</w:t>
      </w:r>
      <w:r>
        <w:rPr>
          <w:rFonts w:cs="Arial"/>
          <w:sz w:val="20"/>
        </w:rPr>
        <w:tab/>
      </w:r>
      <w:r w:rsidRPr="003877D9">
        <w:rPr>
          <w:rFonts w:cs="Arial"/>
          <w:b/>
          <w:sz w:val="20"/>
        </w:rPr>
        <w:t>Zdravotnická záchran</w:t>
      </w:r>
      <w:r>
        <w:rPr>
          <w:rFonts w:cs="Arial"/>
          <w:b/>
          <w:sz w:val="20"/>
        </w:rPr>
        <w:t xml:space="preserve">ná služba Jihomoravského kraje, </w:t>
      </w:r>
      <w:r w:rsidRPr="003877D9">
        <w:rPr>
          <w:rFonts w:cs="Arial"/>
          <w:b/>
          <w:sz w:val="20"/>
        </w:rPr>
        <w:t>příspěvková organizace</w:t>
      </w:r>
    </w:p>
    <w:p w14:paraId="5278005A" w14:textId="77777777" w:rsidR="007C4C0D" w:rsidRPr="003877D9" w:rsidRDefault="007C4C0D" w:rsidP="001C4530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Sídlo: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Kamenice 798/1d, 625 00 Brno</w:t>
      </w:r>
    </w:p>
    <w:p w14:paraId="60B268BE" w14:textId="77777777" w:rsidR="007C4C0D" w:rsidRPr="003877D9" w:rsidRDefault="007C4C0D" w:rsidP="001C4530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Jednající: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MUDr. Hana Albrechtová, ředitelka</w:t>
      </w:r>
    </w:p>
    <w:p w14:paraId="37691804" w14:textId="77777777" w:rsidR="007C4C0D" w:rsidRPr="00D31BE8" w:rsidRDefault="007C4C0D" w:rsidP="001C4530">
      <w:pPr>
        <w:spacing w:line="276" w:lineRule="auto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>Kontaktní osoba:</w:t>
      </w:r>
      <w:r>
        <w:rPr>
          <w:rFonts w:cs="Arial"/>
          <w:sz w:val="20"/>
        </w:rPr>
        <w:tab/>
      </w:r>
      <w:r w:rsidR="007F45BA" w:rsidRPr="00D31BE8">
        <w:rPr>
          <w:rFonts w:cs="Arial"/>
          <w:sz w:val="20"/>
        </w:rPr>
        <w:t>Bc. Jiří KUKLA, DiS.</w:t>
      </w:r>
      <w:r w:rsidRPr="00D31BE8">
        <w:rPr>
          <w:rFonts w:cs="Arial"/>
          <w:sz w:val="20"/>
        </w:rPr>
        <w:t>, e-mail:</w:t>
      </w:r>
      <w:r w:rsidR="007F45BA" w:rsidRPr="00D31BE8">
        <w:t xml:space="preserve"> </w:t>
      </w:r>
      <w:r w:rsidR="00D31BE8" w:rsidRPr="00D31BE8">
        <w:rPr>
          <w:rFonts w:cs="Arial"/>
          <w:sz w:val="20"/>
        </w:rPr>
        <w:t>kuklaj</w:t>
      </w:r>
      <w:r w:rsidR="007F45BA" w:rsidRPr="00D31BE8">
        <w:rPr>
          <w:rFonts w:cs="Arial"/>
          <w:sz w:val="20"/>
        </w:rPr>
        <w:t>@zzsjmk.cz</w:t>
      </w:r>
      <w:r w:rsidR="000D40F9" w:rsidRPr="00D31BE8">
        <w:rPr>
          <w:rFonts w:cs="Arial"/>
          <w:sz w:val="20"/>
        </w:rPr>
        <w:t>, tel.: +420 545 113 120</w:t>
      </w:r>
    </w:p>
    <w:p w14:paraId="55CB26DF" w14:textId="77777777" w:rsidR="007C4C0D" w:rsidRPr="00D31BE8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D31BE8">
        <w:rPr>
          <w:rFonts w:cs="Arial"/>
          <w:sz w:val="20"/>
        </w:rPr>
        <w:t>IČO:</w:t>
      </w:r>
      <w:r w:rsidRPr="00D31BE8">
        <w:rPr>
          <w:rFonts w:cs="Arial"/>
          <w:sz w:val="20"/>
        </w:rPr>
        <w:tab/>
      </w:r>
      <w:r w:rsidRPr="00D31BE8">
        <w:rPr>
          <w:rFonts w:cs="Arial"/>
          <w:sz w:val="20"/>
        </w:rPr>
        <w:tab/>
      </w:r>
      <w:r w:rsidRPr="00D31BE8">
        <w:rPr>
          <w:rFonts w:cs="Arial"/>
          <w:sz w:val="20"/>
        </w:rPr>
        <w:tab/>
      </w:r>
      <w:r w:rsidRPr="00D31BE8">
        <w:rPr>
          <w:rFonts w:cs="Arial"/>
          <w:sz w:val="20"/>
        </w:rPr>
        <w:tab/>
        <w:t>00346292</w:t>
      </w:r>
    </w:p>
    <w:p w14:paraId="6D9F158C" w14:textId="77777777" w:rsidR="007C4C0D" w:rsidRPr="003877D9" w:rsidRDefault="007C4C0D" w:rsidP="001C4530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DIČ: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CZ00346292</w:t>
      </w:r>
    </w:p>
    <w:p w14:paraId="0B0A8237" w14:textId="77777777" w:rsidR="007C4C0D" w:rsidRPr="003877D9" w:rsidRDefault="007C4C0D" w:rsidP="001C4530">
      <w:pPr>
        <w:spacing w:line="276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Zápis v 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877D9">
        <w:rPr>
          <w:rFonts w:cs="Arial"/>
          <w:sz w:val="20"/>
        </w:rPr>
        <w:t>Krajský soud v</w:t>
      </w:r>
      <w:r w:rsidR="003834CA">
        <w:rPr>
          <w:rFonts w:cs="Arial"/>
          <w:sz w:val="20"/>
        </w:rPr>
        <w:t> </w:t>
      </w:r>
      <w:r w:rsidRPr="003877D9">
        <w:rPr>
          <w:rFonts w:cs="Arial"/>
          <w:sz w:val="20"/>
        </w:rPr>
        <w:t>Brně</w:t>
      </w:r>
      <w:r w:rsidR="003834CA">
        <w:rPr>
          <w:rFonts w:cs="Arial"/>
          <w:sz w:val="20"/>
        </w:rPr>
        <w:t>,</w:t>
      </w:r>
      <w:r w:rsidRPr="003877D9">
        <w:rPr>
          <w:rFonts w:cs="Arial"/>
          <w:sz w:val="20"/>
        </w:rPr>
        <w:t xml:space="preserve"> </w:t>
      </w:r>
      <w:proofErr w:type="spellStart"/>
      <w:r w:rsidRPr="003877D9">
        <w:rPr>
          <w:rFonts w:cs="Arial"/>
          <w:sz w:val="20"/>
        </w:rPr>
        <w:t>sp</w:t>
      </w:r>
      <w:proofErr w:type="spellEnd"/>
      <w:r w:rsidRPr="003877D9">
        <w:rPr>
          <w:rFonts w:cs="Arial"/>
          <w:sz w:val="20"/>
        </w:rPr>
        <w:t xml:space="preserve">. zn. </w:t>
      </w:r>
      <w:proofErr w:type="spellStart"/>
      <w:r w:rsidRPr="003877D9">
        <w:rPr>
          <w:rFonts w:cs="Arial"/>
          <w:sz w:val="20"/>
        </w:rPr>
        <w:t>Pr</w:t>
      </w:r>
      <w:proofErr w:type="spellEnd"/>
      <w:r w:rsidRPr="003877D9">
        <w:rPr>
          <w:rFonts w:cs="Arial"/>
          <w:sz w:val="20"/>
        </w:rPr>
        <w:t xml:space="preserve"> 1245</w:t>
      </w:r>
    </w:p>
    <w:p w14:paraId="2D323041" w14:textId="77777777" w:rsidR="007C4C0D" w:rsidRPr="003877D9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3877D9">
        <w:rPr>
          <w:rFonts w:cs="Arial"/>
          <w:sz w:val="20"/>
        </w:rPr>
        <w:t>Bankovní spojení (číslo účtu):</w:t>
      </w:r>
      <w:r w:rsidRPr="003877D9">
        <w:rPr>
          <w:rFonts w:cs="Arial"/>
          <w:sz w:val="20"/>
        </w:rPr>
        <w:tab/>
        <w:t xml:space="preserve">MONETA Money Bank, a.s., č. </w:t>
      </w:r>
      <w:proofErr w:type="spellStart"/>
      <w:r w:rsidRPr="003877D9">
        <w:rPr>
          <w:rFonts w:cs="Arial"/>
          <w:sz w:val="20"/>
        </w:rPr>
        <w:t>ú.</w:t>
      </w:r>
      <w:proofErr w:type="spellEnd"/>
      <w:r w:rsidRPr="003877D9">
        <w:rPr>
          <w:rFonts w:cs="Arial"/>
          <w:sz w:val="20"/>
        </w:rPr>
        <w:t xml:space="preserve"> 117203514/0600</w:t>
      </w:r>
    </w:p>
    <w:p w14:paraId="7971F0E5" w14:textId="77777777" w:rsidR="007C4C0D" w:rsidRPr="00925EDD" w:rsidRDefault="007C4C0D" w:rsidP="007C4C0D">
      <w:pPr>
        <w:ind w:firstLine="0"/>
        <w:rPr>
          <w:rFonts w:cs="Arial"/>
          <w:sz w:val="16"/>
        </w:rPr>
      </w:pPr>
    </w:p>
    <w:p w14:paraId="233385BE" w14:textId="77777777" w:rsidR="007C4C0D" w:rsidRPr="001126AB" w:rsidRDefault="007C4C0D" w:rsidP="007C4C0D">
      <w:pPr>
        <w:ind w:firstLine="0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r w:rsidR="000D40F9">
        <w:rPr>
          <w:rFonts w:cs="Arial"/>
          <w:b/>
          <w:i/>
          <w:sz w:val="20"/>
        </w:rPr>
        <w:t>vypůjčitel</w:t>
      </w:r>
      <w:r w:rsidRPr="001126AB">
        <w:rPr>
          <w:rFonts w:cs="Arial"/>
          <w:sz w:val="20"/>
        </w:rPr>
        <w:t>“)</w:t>
      </w:r>
    </w:p>
    <w:p w14:paraId="0A9E89F1" w14:textId="77777777" w:rsidR="007C4C0D" w:rsidRPr="00925EDD" w:rsidRDefault="007C4C0D" w:rsidP="007C4C0D">
      <w:pPr>
        <w:ind w:firstLine="0"/>
        <w:rPr>
          <w:rFonts w:cs="Arial"/>
          <w:sz w:val="16"/>
        </w:rPr>
      </w:pPr>
    </w:p>
    <w:p w14:paraId="7F1E93B3" w14:textId="77777777" w:rsidR="007C4C0D" w:rsidRPr="001126AB" w:rsidRDefault="007C4C0D" w:rsidP="007C4C0D">
      <w:pPr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a</w:t>
      </w:r>
    </w:p>
    <w:p w14:paraId="53154039" w14:textId="77777777" w:rsidR="007C4C0D" w:rsidRPr="00925EDD" w:rsidRDefault="007C4C0D" w:rsidP="007C4C0D">
      <w:pPr>
        <w:ind w:firstLine="0"/>
        <w:rPr>
          <w:rFonts w:cs="Arial"/>
          <w:sz w:val="16"/>
        </w:rPr>
      </w:pPr>
    </w:p>
    <w:p w14:paraId="714DB0D5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Jméno: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/>
          <w:bCs/>
          <w:sz w:val="20"/>
          <w:highlight w:val="yellow"/>
        </w:rPr>
      </w:r>
      <w:r w:rsidRPr="000760A7">
        <w:rPr>
          <w:rFonts w:cs="Arial"/>
          <w:b/>
          <w:bCs/>
          <w:sz w:val="20"/>
          <w:highlight w:val="yellow"/>
        </w:rPr>
        <w:fldChar w:fldCharType="separate"/>
      </w:r>
      <w:r w:rsidRPr="000760A7">
        <w:rPr>
          <w:rFonts w:cs="Arial"/>
          <w:b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/>
          <w:bCs/>
          <w:sz w:val="20"/>
          <w:highlight w:val="yellow"/>
        </w:rPr>
        <w:fldChar w:fldCharType="end"/>
      </w:r>
    </w:p>
    <w:p w14:paraId="4C85CB52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Sídlo: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43D5F104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Jednající: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018BF355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Kontaktní osoba: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7102C54A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IČ</w:t>
      </w:r>
      <w:r>
        <w:rPr>
          <w:rFonts w:cs="Arial"/>
          <w:sz w:val="20"/>
        </w:rPr>
        <w:t>O</w:t>
      </w:r>
      <w:r w:rsidRPr="001126AB">
        <w:rPr>
          <w:rFonts w:cs="Arial"/>
          <w:sz w:val="20"/>
        </w:rPr>
        <w:t>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125797AE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DIČ: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4562AD86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Zápis v OR:</w:t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75A7DA2C" w14:textId="77777777" w:rsidR="007C4C0D" w:rsidRPr="001126AB" w:rsidRDefault="007C4C0D" w:rsidP="001C4530">
      <w:pPr>
        <w:spacing w:line="276" w:lineRule="auto"/>
        <w:ind w:firstLine="0"/>
        <w:rPr>
          <w:rFonts w:cs="Arial"/>
          <w:sz w:val="20"/>
        </w:rPr>
      </w:pPr>
      <w:r w:rsidRPr="001126AB">
        <w:rPr>
          <w:rFonts w:cs="Arial"/>
          <w:sz w:val="20"/>
        </w:rPr>
        <w:t>Bankovní spojení (číslo účtu):</w:t>
      </w:r>
      <w:r w:rsidRPr="001126AB">
        <w:rPr>
          <w:rFonts w:cs="Arial"/>
          <w:sz w:val="20"/>
        </w:rPr>
        <w:tab/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4369CAC9" w14:textId="77777777" w:rsidR="007C4C0D" w:rsidRPr="00925EDD" w:rsidRDefault="007C4C0D" w:rsidP="007C4C0D">
      <w:pPr>
        <w:ind w:firstLine="0"/>
        <w:rPr>
          <w:rFonts w:cs="Arial"/>
          <w:sz w:val="16"/>
        </w:rPr>
      </w:pPr>
    </w:p>
    <w:p w14:paraId="4C956426" w14:textId="77777777" w:rsidR="007C4C0D" w:rsidRPr="001126AB" w:rsidRDefault="007C4C0D" w:rsidP="007C4C0D">
      <w:pPr>
        <w:ind w:firstLine="0"/>
        <w:rPr>
          <w:rFonts w:cs="Arial"/>
          <w:sz w:val="20"/>
        </w:rPr>
      </w:pPr>
      <w:r>
        <w:rPr>
          <w:rFonts w:cs="Arial"/>
          <w:sz w:val="20"/>
        </w:rPr>
        <w:t>(dále jen „</w:t>
      </w:r>
      <w:proofErr w:type="spellStart"/>
      <w:r w:rsidR="000D40F9">
        <w:rPr>
          <w:rFonts w:cs="Arial"/>
          <w:b/>
          <w:i/>
          <w:sz w:val="20"/>
        </w:rPr>
        <w:t>půjčitel</w:t>
      </w:r>
      <w:proofErr w:type="spellEnd"/>
      <w:r w:rsidRPr="001126AB">
        <w:rPr>
          <w:rFonts w:cs="Arial"/>
          <w:sz w:val="20"/>
        </w:rPr>
        <w:t>“)</w:t>
      </w:r>
    </w:p>
    <w:p w14:paraId="1A2FEB8F" w14:textId="77777777" w:rsidR="007C3677" w:rsidRPr="002D75CF" w:rsidRDefault="007C3677" w:rsidP="002D75CF">
      <w:pPr>
        <w:ind w:firstLine="0"/>
        <w:rPr>
          <w:rFonts w:cs="Arial"/>
          <w:sz w:val="20"/>
        </w:rPr>
      </w:pPr>
    </w:p>
    <w:p w14:paraId="3B6C9A0D" w14:textId="77777777" w:rsidR="00B61305" w:rsidRDefault="00B61305" w:rsidP="002D75CF">
      <w:pPr>
        <w:ind w:firstLine="0"/>
        <w:rPr>
          <w:rFonts w:cs="Arial"/>
          <w:sz w:val="20"/>
        </w:rPr>
      </w:pPr>
    </w:p>
    <w:p w14:paraId="505EBB0A" w14:textId="77777777" w:rsidR="00AF2746" w:rsidRDefault="00AF2746" w:rsidP="002D75CF">
      <w:pPr>
        <w:ind w:firstLine="0"/>
        <w:rPr>
          <w:rFonts w:cs="Arial"/>
          <w:sz w:val="20"/>
        </w:rPr>
      </w:pPr>
    </w:p>
    <w:p w14:paraId="5D3A5210" w14:textId="77777777" w:rsidR="00C57F2B" w:rsidRDefault="00C57F2B" w:rsidP="002D75CF">
      <w:pPr>
        <w:ind w:firstLine="0"/>
        <w:rPr>
          <w:rFonts w:cs="Arial"/>
          <w:sz w:val="20"/>
        </w:rPr>
      </w:pPr>
    </w:p>
    <w:p w14:paraId="216B0B14" w14:textId="77777777" w:rsidR="00AF2746" w:rsidRPr="002D75CF" w:rsidRDefault="00AF2746" w:rsidP="002D75CF">
      <w:pPr>
        <w:ind w:firstLine="0"/>
        <w:rPr>
          <w:rFonts w:cs="Arial"/>
          <w:sz w:val="20"/>
        </w:rPr>
      </w:pPr>
    </w:p>
    <w:p w14:paraId="2294BAE2" w14:textId="77777777" w:rsidR="00071462" w:rsidRPr="002D75CF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proofErr w:type="spellStart"/>
      <w:r w:rsidRPr="002D75CF">
        <w:rPr>
          <w:rFonts w:cs="Arial"/>
          <w:sz w:val="20"/>
        </w:rPr>
        <w:t>Půjčitel</w:t>
      </w:r>
      <w:proofErr w:type="spellEnd"/>
      <w:r w:rsidRPr="002D75CF">
        <w:rPr>
          <w:rFonts w:cs="Arial"/>
          <w:sz w:val="20"/>
        </w:rPr>
        <w:t xml:space="preserve"> je oprávněn na základě svého vlastnického práva nakládat</w:t>
      </w:r>
      <w:r w:rsidR="009B4CFB">
        <w:rPr>
          <w:rFonts w:cs="Arial"/>
          <w:sz w:val="20"/>
        </w:rPr>
        <w:t xml:space="preserve"> </w:t>
      </w:r>
      <w:r w:rsidR="009B4CFB" w:rsidRPr="002D75CF">
        <w:rPr>
          <w:rFonts w:cs="Arial"/>
          <w:sz w:val="20"/>
        </w:rPr>
        <w:t>s</w:t>
      </w:r>
      <w:r w:rsidR="009B4CFB">
        <w:rPr>
          <w:rFonts w:cs="Arial"/>
          <w:sz w:val="20"/>
        </w:rPr>
        <w:t> těmito movitými věcmi</w:t>
      </w:r>
      <w:r w:rsidRPr="002D75CF">
        <w:rPr>
          <w:rFonts w:cs="Arial"/>
          <w:sz w:val="20"/>
        </w:rPr>
        <w:t xml:space="preserve">: </w:t>
      </w:r>
      <w:r w:rsidR="00D20C0A">
        <w:rPr>
          <w:rFonts w:cs="Arial"/>
          <w:sz w:val="20"/>
        </w:rPr>
        <w:br/>
      </w:r>
      <w:r w:rsidR="007F45BA">
        <w:rPr>
          <w:rFonts w:cs="Arial"/>
          <w:b/>
          <w:sz w:val="20"/>
        </w:rPr>
        <w:t>4</w:t>
      </w:r>
      <w:r w:rsidR="009726FE" w:rsidRPr="009B3528">
        <w:rPr>
          <w:rFonts w:cs="Arial"/>
          <w:b/>
          <w:sz w:val="20"/>
        </w:rPr>
        <w:t xml:space="preserve"> ks centrálních barevných multifunkčních zařízení formátu A3</w:t>
      </w:r>
      <w:r w:rsidRPr="002D75CF">
        <w:rPr>
          <w:rFonts w:cs="Arial"/>
          <w:sz w:val="20"/>
        </w:rPr>
        <w:t>, a to:</w:t>
      </w:r>
    </w:p>
    <w:p w14:paraId="3ED247EB" w14:textId="77777777" w:rsidR="00071462" w:rsidRPr="00D31BE8" w:rsidRDefault="00071462" w:rsidP="00D31BE8">
      <w:pPr>
        <w:numPr>
          <w:ilvl w:val="0"/>
          <w:numId w:val="33"/>
        </w:numPr>
        <w:spacing w:before="120" w:line="276" w:lineRule="auto"/>
        <w:ind w:left="714" w:hanging="357"/>
        <w:rPr>
          <w:rFonts w:cs="Arial"/>
          <w:sz w:val="20"/>
        </w:rPr>
      </w:pPr>
      <w:r w:rsidRPr="002D75CF">
        <w:rPr>
          <w:rFonts w:cs="Arial"/>
          <w:sz w:val="20"/>
        </w:rPr>
        <w:t>1 ks</w:t>
      </w:r>
      <w:r w:rsidR="008C5323">
        <w:rPr>
          <w:rFonts w:cs="Arial"/>
          <w:sz w:val="20"/>
        </w:rPr>
        <w:t xml:space="preserve"> </w:t>
      </w:r>
      <w:r w:rsidR="008C5323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účastník doplní značku]"/>
            </w:textInput>
          </w:ffData>
        </w:fldChar>
      </w:r>
      <w:bookmarkStart w:id="0" w:name="Text1"/>
      <w:r w:rsidR="008C5323">
        <w:rPr>
          <w:rFonts w:cs="Arial"/>
          <w:bCs/>
          <w:sz w:val="20"/>
          <w:highlight w:val="yellow"/>
        </w:rPr>
        <w:instrText xml:space="preserve"> FORMTEXT </w:instrText>
      </w:r>
      <w:r w:rsidR="008C5323">
        <w:rPr>
          <w:rFonts w:cs="Arial"/>
          <w:bCs/>
          <w:sz w:val="20"/>
          <w:highlight w:val="yellow"/>
        </w:rPr>
      </w:r>
      <w:r w:rsidR="008C5323">
        <w:rPr>
          <w:rFonts w:cs="Arial"/>
          <w:bCs/>
          <w:sz w:val="20"/>
          <w:highlight w:val="yellow"/>
        </w:rPr>
        <w:fldChar w:fldCharType="separate"/>
      </w:r>
      <w:r w:rsidR="008C5323">
        <w:rPr>
          <w:rFonts w:cs="Arial"/>
          <w:bCs/>
          <w:noProof/>
          <w:sz w:val="20"/>
          <w:highlight w:val="yellow"/>
        </w:rPr>
        <w:t>[účastník doplní značku]</w:t>
      </w:r>
      <w:r w:rsidR="008C5323">
        <w:rPr>
          <w:rFonts w:cs="Arial"/>
          <w:bCs/>
          <w:sz w:val="20"/>
          <w:highlight w:val="yellow"/>
        </w:rPr>
        <w:fldChar w:fldCharType="end"/>
      </w:r>
      <w:bookmarkEnd w:id="0"/>
      <w:r w:rsidR="002613DC">
        <w:rPr>
          <w:rFonts w:cs="Arial"/>
          <w:sz w:val="20"/>
        </w:rPr>
        <w:t xml:space="preserve">, výrobní číslo </w:t>
      </w:r>
      <w:r w:rsidR="002613DC"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2613DC" w:rsidRPr="000760A7">
        <w:rPr>
          <w:rFonts w:cs="Arial"/>
          <w:bCs/>
          <w:sz w:val="20"/>
          <w:highlight w:val="yellow"/>
        </w:rPr>
        <w:instrText xml:space="preserve"> FORMTEXT </w:instrText>
      </w:r>
      <w:r w:rsidR="002613DC" w:rsidRPr="000760A7">
        <w:rPr>
          <w:rFonts w:cs="Arial"/>
          <w:bCs/>
          <w:sz w:val="20"/>
          <w:highlight w:val="yellow"/>
        </w:rPr>
      </w:r>
      <w:r w:rsidR="002613DC" w:rsidRPr="000760A7">
        <w:rPr>
          <w:rFonts w:cs="Arial"/>
          <w:bCs/>
          <w:sz w:val="20"/>
          <w:highlight w:val="yellow"/>
        </w:rPr>
        <w:fldChar w:fldCharType="separate"/>
      </w:r>
      <w:r w:rsidR="002613DC" w:rsidRPr="000760A7">
        <w:rPr>
          <w:rFonts w:cs="Arial"/>
          <w:bCs/>
          <w:noProof/>
          <w:sz w:val="20"/>
          <w:highlight w:val="yellow"/>
        </w:rPr>
        <w:t>[doplní účastník]</w:t>
      </w:r>
      <w:r w:rsidR="002613DC" w:rsidRPr="000760A7">
        <w:rPr>
          <w:rFonts w:cs="Arial"/>
          <w:bCs/>
          <w:sz w:val="20"/>
          <w:highlight w:val="yellow"/>
        </w:rPr>
        <w:fldChar w:fldCharType="end"/>
      </w:r>
    </w:p>
    <w:p w14:paraId="241DD7B7" w14:textId="77777777" w:rsidR="00D31BE8" w:rsidRPr="002D75CF" w:rsidRDefault="00D31BE8" w:rsidP="00D31BE8">
      <w:pPr>
        <w:spacing w:line="276" w:lineRule="auto"/>
        <w:ind w:left="720" w:firstLine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v hodnotě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 w:rsidR="00D20C0A">
        <w:rPr>
          <w:rFonts w:cs="Arial"/>
          <w:bCs/>
          <w:sz w:val="20"/>
        </w:rPr>
        <w:t xml:space="preserve"> Kč bez DPH, t</w:t>
      </w:r>
      <w:r>
        <w:rPr>
          <w:rFonts w:cs="Arial"/>
          <w:bCs/>
          <w:sz w:val="20"/>
        </w:rPr>
        <w:t xml:space="preserve">j.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vč. DPH</w:t>
      </w:r>
    </w:p>
    <w:p w14:paraId="27E95D0D" w14:textId="77777777" w:rsidR="00071462" w:rsidRPr="00D31BE8" w:rsidRDefault="008C5323" w:rsidP="00D31BE8">
      <w:pPr>
        <w:numPr>
          <w:ilvl w:val="0"/>
          <w:numId w:val="33"/>
        </w:numPr>
        <w:spacing w:before="120" w:line="276" w:lineRule="auto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 xml:space="preserve">1 ks </w:t>
      </w:r>
      <w:r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účastník doplní značku]"/>
            </w:textInput>
          </w:ffData>
        </w:fldChar>
      </w:r>
      <w:r>
        <w:rPr>
          <w:rFonts w:cs="Arial"/>
          <w:bCs/>
          <w:sz w:val="20"/>
          <w:highlight w:val="yellow"/>
        </w:rPr>
        <w:instrText xml:space="preserve"> FORMTEXT </w:instrText>
      </w:r>
      <w:r>
        <w:rPr>
          <w:rFonts w:cs="Arial"/>
          <w:bCs/>
          <w:sz w:val="20"/>
          <w:highlight w:val="yellow"/>
        </w:rPr>
      </w:r>
      <w:r>
        <w:rPr>
          <w:rFonts w:cs="Arial"/>
          <w:bCs/>
          <w:sz w:val="20"/>
          <w:highlight w:val="yellow"/>
        </w:rPr>
        <w:fldChar w:fldCharType="separate"/>
      </w:r>
      <w:r>
        <w:rPr>
          <w:rFonts w:cs="Arial"/>
          <w:bCs/>
          <w:noProof/>
          <w:sz w:val="20"/>
          <w:highlight w:val="yellow"/>
        </w:rPr>
        <w:t>[účastník doplní značku]</w:t>
      </w:r>
      <w:r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sz w:val="20"/>
        </w:rPr>
        <w:t xml:space="preserve">, výrobní číslo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3EA37FD5" w14:textId="77777777" w:rsidR="00D31BE8" w:rsidRPr="002D75CF" w:rsidRDefault="00D31BE8" w:rsidP="00D31BE8">
      <w:pPr>
        <w:spacing w:line="276" w:lineRule="auto"/>
        <w:ind w:left="720" w:firstLine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v hodnotě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bez DPH, tj.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vč. DPH</w:t>
      </w:r>
    </w:p>
    <w:p w14:paraId="216BEC7E" w14:textId="77777777" w:rsidR="008C5323" w:rsidRPr="00D31BE8" w:rsidRDefault="008C5323" w:rsidP="00D31BE8">
      <w:pPr>
        <w:numPr>
          <w:ilvl w:val="0"/>
          <w:numId w:val="33"/>
        </w:numPr>
        <w:spacing w:before="120" w:line="276" w:lineRule="auto"/>
        <w:ind w:left="714" w:hanging="357"/>
        <w:rPr>
          <w:rFonts w:cs="Arial"/>
          <w:sz w:val="20"/>
        </w:rPr>
      </w:pPr>
      <w:r>
        <w:rPr>
          <w:rFonts w:cs="Arial"/>
          <w:bCs/>
          <w:sz w:val="20"/>
        </w:rPr>
        <w:t xml:space="preserve">1 ks </w:t>
      </w:r>
      <w:r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účastník doplní značku]"/>
            </w:textInput>
          </w:ffData>
        </w:fldChar>
      </w:r>
      <w:r>
        <w:rPr>
          <w:rFonts w:cs="Arial"/>
          <w:bCs/>
          <w:sz w:val="20"/>
          <w:highlight w:val="yellow"/>
        </w:rPr>
        <w:instrText xml:space="preserve"> FORMTEXT </w:instrText>
      </w:r>
      <w:r>
        <w:rPr>
          <w:rFonts w:cs="Arial"/>
          <w:bCs/>
          <w:sz w:val="20"/>
          <w:highlight w:val="yellow"/>
        </w:rPr>
      </w:r>
      <w:r>
        <w:rPr>
          <w:rFonts w:cs="Arial"/>
          <w:bCs/>
          <w:sz w:val="20"/>
          <w:highlight w:val="yellow"/>
        </w:rPr>
        <w:fldChar w:fldCharType="separate"/>
      </w:r>
      <w:r>
        <w:rPr>
          <w:rFonts w:cs="Arial"/>
          <w:bCs/>
          <w:noProof/>
          <w:sz w:val="20"/>
          <w:highlight w:val="yellow"/>
        </w:rPr>
        <w:t>[účastník doplní značku]</w:t>
      </w:r>
      <w:r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, </w:t>
      </w:r>
      <w:r>
        <w:rPr>
          <w:rFonts w:cs="Arial"/>
          <w:sz w:val="20"/>
        </w:rPr>
        <w:t xml:space="preserve">výrobní číslo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445C56A5" w14:textId="77777777" w:rsidR="00D31BE8" w:rsidRPr="002D75CF" w:rsidRDefault="00D31BE8" w:rsidP="00D31BE8">
      <w:pPr>
        <w:spacing w:line="276" w:lineRule="auto"/>
        <w:ind w:left="720" w:firstLine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v hodnotě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bez DPH, tj.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vč. DPH</w:t>
      </w:r>
    </w:p>
    <w:p w14:paraId="2574CC9D" w14:textId="77777777" w:rsidR="007F45BA" w:rsidRPr="00D43D15" w:rsidRDefault="007F45BA" w:rsidP="00D31BE8">
      <w:pPr>
        <w:numPr>
          <w:ilvl w:val="0"/>
          <w:numId w:val="33"/>
        </w:numPr>
        <w:spacing w:before="120" w:line="276" w:lineRule="auto"/>
        <w:ind w:left="714" w:hanging="357"/>
        <w:rPr>
          <w:rFonts w:cs="Arial"/>
          <w:sz w:val="20"/>
        </w:rPr>
      </w:pPr>
      <w:r w:rsidRPr="00D43D15">
        <w:rPr>
          <w:rFonts w:cs="Arial"/>
          <w:sz w:val="20"/>
        </w:rPr>
        <w:t xml:space="preserve">1 ks </w:t>
      </w:r>
      <w:r w:rsidRPr="00D43D15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účastník doplní značku]"/>
            </w:textInput>
          </w:ffData>
        </w:fldChar>
      </w:r>
      <w:r w:rsidRPr="00D43D15">
        <w:rPr>
          <w:rFonts w:cs="Arial"/>
          <w:bCs/>
          <w:sz w:val="20"/>
          <w:highlight w:val="yellow"/>
        </w:rPr>
        <w:instrText xml:space="preserve"> FORMTEXT </w:instrText>
      </w:r>
      <w:r w:rsidRPr="00D43D15">
        <w:rPr>
          <w:rFonts w:cs="Arial"/>
          <w:bCs/>
          <w:sz w:val="20"/>
          <w:highlight w:val="yellow"/>
        </w:rPr>
      </w:r>
      <w:r w:rsidRPr="00D43D15">
        <w:rPr>
          <w:rFonts w:cs="Arial"/>
          <w:bCs/>
          <w:sz w:val="20"/>
          <w:highlight w:val="yellow"/>
        </w:rPr>
        <w:fldChar w:fldCharType="separate"/>
      </w:r>
      <w:r w:rsidRPr="00D43D15">
        <w:rPr>
          <w:rFonts w:cs="Arial"/>
          <w:bCs/>
          <w:noProof/>
          <w:sz w:val="20"/>
          <w:highlight w:val="yellow"/>
        </w:rPr>
        <w:t>[účastník doplní značku]</w:t>
      </w:r>
      <w:r w:rsidRPr="00D43D15">
        <w:rPr>
          <w:rFonts w:cs="Arial"/>
          <w:bCs/>
          <w:sz w:val="20"/>
          <w:highlight w:val="yellow"/>
        </w:rPr>
        <w:fldChar w:fldCharType="end"/>
      </w:r>
      <w:r w:rsidRPr="00D43D15">
        <w:rPr>
          <w:rFonts w:cs="Arial"/>
          <w:sz w:val="20"/>
        </w:rPr>
        <w:t xml:space="preserve">, výrobní číslo </w:t>
      </w:r>
      <w:r w:rsidRPr="00D43D15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D43D15">
        <w:rPr>
          <w:rFonts w:cs="Arial"/>
          <w:bCs/>
          <w:sz w:val="20"/>
          <w:highlight w:val="yellow"/>
        </w:rPr>
        <w:instrText xml:space="preserve"> FORMTEXT </w:instrText>
      </w:r>
      <w:r w:rsidRPr="00D43D15">
        <w:rPr>
          <w:rFonts w:cs="Arial"/>
          <w:bCs/>
          <w:sz w:val="20"/>
          <w:highlight w:val="yellow"/>
        </w:rPr>
      </w:r>
      <w:r w:rsidRPr="00D43D15">
        <w:rPr>
          <w:rFonts w:cs="Arial"/>
          <w:bCs/>
          <w:sz w:val="20"/>
          <w:highlight w:val="yellow"/>
        </w:rPr>
        <w:fldChar w:fldCharType="separate"/>
      </w:r>
      <w:r w:rsidRPr="00D43D15">
        <w:rPr>
          <w:rFonts w:cs="Arial"/>
          <w:bCs/>
          <w:noProof/>
          <w:sz w:val="20"/>
          <w:highlight w:val="yellow"/>
        </w:rPr>
        <w:t>[doplní účastník]</w:t>
      </w:r>
      <w:r w:rsidRPr="00D43D15">
        <w:rPr>
          <w:rFonts w:cs="Arial"/>
          <w:bCs/>
          <w:sz w:val="20"/>
          <w:highlight w:val="yellow"/>
        </w:rPr>
        <w:fldChar w:fldCharType="end"/>
      </w:r>
    </w:p>
    <w:p w14:paraId="0CDA6041" w14:textId="77777777" w:rsidR="00D31BE8" w:rsidRPr="002D75CF" w:rsidRDefault="00D31BE8" w:rsidP="00D31BE8">
      <w:pPr>
        <w:spacing w:line="276" w:lineRule="auto"/>
        <w:ind w:left="720" w:firstLine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v hodnotě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bez DPH, tj.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  <w:r>
        <w:rPr>
          <w:rFonts w:cs="Arial"/>
          <w:bCs/>
          <w:sz w:val="20"/>
        </w:rPr>
        <w:t xml:space="preserve"> Kč vč. DPH</w:t>
      </w:r>
    </w:p>
    <w:p w14:paraId="30AB6073" w14:textId="77777777" w:rsidR="00C81DF0" w:rsidRPr="002D75CF" w:rsidRDefault="00EB03F7" w:rsidP="00D20C0A">
      <w:pPr>
        <w:spacing w:before="120" w:line="276" w:lineRule="auto"/>
        <w:ind w:left="357" w:firstLine="0"/>
        <w:rPr>
          <w:rFonts w:cs="Arial"/>
          <w:sz w:val="20"/>
        </w:rPr>
      </w:pPr>
      <w:r>
        <w:rPr>
          <w:rFonts w:cs="Arial"/>
          <w:sz w:val="20"/>
        </w:rPr>
        <w:t xml:space="preserve">Bližší specifikace </w:t>
      </w:r>
      <w:r w:rsidR="00041B00">
        <w:rPr>
          <w:rFonts w:cs="Arial"/>
          <w:sz w:val="20"/>
        </w:rPr>
        <w:t>movitých</w:t>
      </w:r>
      <w:r>
        <w:rPr>
          <w:rFonts w:cs="Arial"/>
          <w:sz w:val="20"/>
        </w:rPr>
        <w:t xml:space="preserve"> věcí</w:t>
      </w:r>
      <w:r w:rsidR="00C81DF0" w:rsidRPr="002D21B4">
        <w:rPr>
          <w:rFonts w:cs="Arial"/>
          <w:sz w:val="20"/>
        </w:rPr>
        <w:t xml:space="preserve"> je uvedena v příloze č. 1 této smlouvy.</w:t>
      </w:r>
    </w:p>
    <w:p w14:paraId="399FF684" w14:textId="77777777" w:rsidR="00071462" w:rsidRDefault="00071462" w:rsidP="00C81DF0">
      <w:pPr>
        <w:ind w:firstLine="0"/>
        <w:rPr>
          <w:rFonts w:cs="Arial"/>
          <w:sz w:val="16"/>
        </w:rPr>
      </w:pPr>
    </w:p>
    <w:p w14:paraId="48C0FE85" w14:textId="77777777" w:rsidR="00D20C0A" w:rsidRPr="00D56807" w:rsidRDefault="00D20C0A" w:rsidP="00C81DF0">
      <w:pPr>
        <w:ind w:firstLine="0"/>
        <w:rPr>
          <w:rFonts w:cs="Arial"/>
          <w:sz w:val="16"/>
        </w:rPr>
      </w:pPr>
    </w:p>
    <w:p w14:paraId="2EF1029E" w14:textId="77777777" w:rsidR="00071462" w:rsidRPr="00E763F6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proofErr w:type="spellStart"/>
      <w:r w:rsidRPr="002D75CF">
        <w:rPr>
          <w:rFonts w:cs="Arial"/>
          <w:sz w:val="20"/>
        </w:rPr>
        <w:t>Půjčitel</w:t>
      </w:r>
      <w:proofErr w:type="spellEnd"/>
      <w:r w:rsidRPr="002D75CF">
        <w:rPr>
          <w:rFonts w:cs="Arial"/>
          <w:sz w:val="20"/>
        </w:rPr>
        <w:t xml:space="preserve"> se zavazuje, že </w:t>
      </w:r>
      <w:r w:rsidR="00D50700">
        <w:rPr>
          <w:rFonts w:cs="Arial"/>
          <w:sz w:val="20"/>
        </w:rPr>
        <w:t>movité věci</w:t>
      </w:r>
      <w:r w:rsidRPr="002D75CF">
        <w:rPr>
          <w:rFonts w:cs="Arial"/>
          <w:sz w:val="20"/>
        </w:rPr>
        <w:t xml:space="preserve"> po</w:t>
      </w:r>
      <w:r w:rsidR="00BA75E3">
        <w:rPr>
          <w:rFonts w:cs="Arial"/>
          <w:sz w:val="20"/>
        </w:rPr>
        <w:t>dle čl. 1 této smlouvy i s jeji</w:t>
      </w:r>
      <w:r w:rsidR="006D3585">
        <w:rPr>
          <w:rFonts w:cs="Arial"/>
          <w:sz w:val="20"/>
        </w:rPr>
        <w:t>ch</w:t>
      </w:r>
      <w:r w:rsidRPr="002D75CF">
        <w:rPr>
          <w:rFonts w:cs="Arial"/>
          <w:sz w:val="20"/>
        </w:rPr>
        <w:t xml:space="preserve"> příslušenstvím přenechá vypůjčiteli k jeho dočasnému výhradnímu užívání pro jeho účely. Příslušenstvím se přitom pro </w:t>
      </w:r>
      <w:r w:rsidRPr="00E763F6">
        <w:rPr>
          <w:rFonts w:cs="Arial"/>
          <w:sz w:val="20"/>
        </w:rPr>
        <w:t>účely této smlouvy rozumí zejména návod k použití v českém jazyce a prohlášení o shodě.</w:t>
      </w:r>
    </w:p>
    <w:p w14:paraId="6EFE3A1E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2A087F1F" w14:textId="77777777" w:rsidR="00AF2746" w:rsidRPr="00AF2746" w:rsidRDefault="00AF2746" w:rsidP="00AF2746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proofErr w:type="spellStart"/>
      <w:r>
        <w:rPr>
          <w:rFonts w:cs="Arial"/>
          <w:sz w:val="20"/>
        </w:rPr>
        <w:t>Půjčitel</w:t>
      </w:r>
      <w:proofErr w:type="spellEnd"/>
      <w:r>
        <w:rPr>
          <w:rFonts w:cs="Arial"/>
          <w:sz w:val="20"/>
        </w:rPr>
        <w:t xml:space="preserve"> provede na vlastní náklady instalaci v místě plnění, uvedení předmětu výpůjčky do provozu a zaškolení obsluhy (včetně seznámení s požadavky na pravidelnou běžnou údržbu) svým </w:t>
      </w:r>
      <w:r>
        <w:rPr>
          <w:rFonts w:cs="Arial"/>
          <w:sz w:val="20"/>
        </w:rPr>
        <w:lastRenderedPageBreak/>
        <w:t xml:space="preserve">pověřeným pracovníkem, o čemž bude sepsán a potvrzen příslušný protokol. </w:t>
      </w:r>
      <w:proofErr w:type="spellStart"/>
      <w:r>
        <w:rPr>
          <w:rFonts w:cs="Arial"/>
          <w:sz w:val="20"/>
        </w:rPr>
        <w:t>Půjčitel</w:t>
      </w:r>
      <w:proofErr w:type="spellEnd"/>
      <w:r>
        <w:rPr>
          <w:rFonts w:cs="Arial"/>
          <w:sz w:val="20"/>
        </w:rPr>
        <w:t xml:space="preserve"> nese odpovědnost za řádné seznámení vypůjčitele s podmínkami užívání i za předání všech potřebných informací. </w:t>
      </w:r>
      <w:proofErr w:type="spellStart"/>
      <w:r w:rsidRPr="00AF2746">
        <w:rPr>
          <w:rFonts w:cs="Arial"/>
          <w:sz w:val="20"/>
        </w:rPr>
        <w:t>Půjčitel</w:t>
      </w:r>
      <w:proofErr w:type="spellEnd"/>
      <w:r w:rsidRPr="00AF2746">
        <w:rPr>
          <w:rFonts w:cs="Arial"/>
          <w:sz w:val="20"/>
        </w:rPr>
        <w:t xml:space="preserve"> se</w:t>
      </w:r>
      <w:r>
        <w:rPr>
          <w:rFonts w:cs="Arial"/>
          <w:sz w:val="20"/>
        </w:rPr>
        <w:t xml:space="preserve"> dále</w:t>
      </w:r>
      <w:r w:rsidRPr="00AF2746">
        <w:rPr>
          <w:rFonts w:cs="Arial"/>
          <w:sz w:val="20"/>
        </w:rPr>
        <w:t xml:space="preserve"> zavazuje udržovat předmět výpůjčky po dobu platnosti této smlouvy v provozuschopném stavu. </w:t>
      </w:r>
    </w:p>
    <w:p w14:paraId="2301833B" w14:textId="77777777" w:rsidR="00AF2746" w:rsidRDefault="00AF2746" w:rsidP="00AF2746">
      <w:pPr>
        <w:pStyle w:val="Odstavecseseznamem"/>
        <w:rPr>
          <w:rFonts w:cs="Arial"/>
          <w:sz w:val="20"/>
        </w:rPr>
      </w:pPr>
    </w:p>
    <w:p w14:paraId="0C144667" w14:textId="77777777" w:rsidR="00071462" w:rsidRPr="00E763F6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proofErr w:type="spellStart"/>
      <w:r w:rsidRPr="00E36B50">
        <w:rPr>
          <w:rFonts w:cs="Arial"/>
          <w:sz w:val="20"/>
        </w:rPr>
        <w:t>Půjčitel</w:t>
      </w:r>
      <w:proofErr w:type="spellEnd"/>
      <w:r w:rsidRPr="00E36B50">
        <w:rPr>
          <w:rFonts w:cs="Arial"/>
          <w:sz w:val="20"/>
        </w:rPr>
        <w:t xml:space="preserve"> se dále zavazuje bezplatně zajišťovat běžnou údržbu a opravy </w:t>
      </w:r>
      <w:r w:rsidR="00D50700">
        <w:rPr>
          <w:rFonts w:cs="Arial"/>
          <w:sz w:val="20"/>
        </w:rPr>
        <w:t>movitých věcí</w:t>
      </w:r>
      <w:r w:rsidRPr="00E36B50">
        <w:rPr>
          <w:rFonts w:cs="Arial"/>
          <w:sz w:val="20"/>
        </w:rPr>
        <w:t xml:space="preserve"> podle čl. 1 této smlouvy, s výjimkou </w:t>
      </w:r>
      <w:r w:rsidR="00BF6F24" w:rsidRPr="00E36B50">
        <w:rPr>
          <w:rFonts w:cs="Arial"/>
          <w:sz w:val="20"/>
        </w:rPr>
        <w:t xml:space="preserve">průběžného doplňování </w:t>
      </w:r>
      <w:r w:rsidRPr="00E36B50">
        <w:rPr>
          <w:rFonts w:cs="Arial"/>
          <w:sz w:val="20"/>
        </w:rPr>
        <w:t xml:space="preserve">spotřebované náplně toneru, kterou se </w:t>
      </w:r>
      <w:proofErr w:type="spellStart"/>
      <w:r w:rsidRPr="00E36B50">
        <w:rPr>
          <w:rFonts w:cs="Arial"/>
          <w:sz w:val="20"/>
        </w:rPr>
        <w:t>půjčitel</w:t>
      </w:r>
      <w:proofErr w:type="spellEnd"/>
      <w:r w:rsidRPr="00E36B50">
        <w:rPr>
          <w:rFonts w:cs="Arial"/>
          <w:sz w:val="20"/>
        </w:rPr>
        <w:t xml:space="preserve"> zavazuje zajišťovat pro vypůjčitele za úhradu podle čl. </w:t>
      </w:r>
      <w:r w:rsidR="005233F3">
        <w:rPr>
          <w:rFonts w:cs="Arial"/>
          <w:sz w:val="20"/>
        </w:rPr>
        <w:t>8</w:t>
      </w:r>
      <w:r w:rsidRPr="00E36B50">
        <w:rPr>
          <w:rFonts w:cs="Arial"/>
          <w:sz w:val="20"/>
        </w:rPr>
        <w:t xml:space="preserve"> této smlouvy. Součástí závazku </w:t>
      </w:r>
      <w:proofErr w:type="spellStart"/>
      <w:r w:rsidRPr="00E36B50">
        <w:rPr>
          <w:rFonts w:cs="Arial"/>
          <w:sz w:val="20"/>
        </w:rPr>
        <w:t>půjčitele</w:t>
      </w:r>
      <w:proofErr w:type="spellEnd"/>
      <w:r w:rsidRPr="00E36B50">
        <w:rPr>
          <w:rFonts w:cs="Arial"/>
          <w:sz w:val="20"/>
        </w:rPr>
        <w:t xml:space="preserve"> podle tohoto článku této smlouvy je také provádění</w:t>
      </w:r>
      <w:r w:rsidRPr="00E763F6">
        <w:rPr>
          <w:rFonts w:cs="Arial"/>
          <w:sz w:val="20"/>
        </w:rPr>
        <w:t xml:space="preserve"> všech předepsaných a obvyklých preventivních technických prohlídek a revizí, a to v obvyklém rozsahu a po </w:t>
      </w:r>
      <w:r w:rsidR="00085540">
        <w:rPr>
          <w:rFonts w:cs="Arial"/>
          <w:sz w:val="20"/>
        </w:rPr>
        <w:t>celou dobu trvání této smlouvy.</w:t>
      </w:r>
    </w:p>
    <w:p w14:paraId="00DD9A57" w14:textId="77777777" w:rsidR="00071462" w:rsidRPr="00D56807" w:rsidRDefault="00071462" w:rsidP="00E763F6">
      <w:pPr>
        <w:ind w:firstLine="0"/>
        <w:rPr>
          <w:rFonts w:cs="Arial"/>
          <w:sz w:val="16"/>
        </w:rPr>
      </w:pPr>
    </w:p>
    <w:p w14:paraId="5076A291" w14:textId="77777777" w:rsidR="00071462" w:rsidRPr="00110357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110357">
        <w:rPr>
          <w:rFonts w:cs="Arial"/>
          <w:sz w:val="20"/>
        </w:rPr>
        <w:t>Vypůjčitel se zavazuje užívat movité věci podle čl. 1 této smlouvy výhradně k provozování svého zdravotnického zařízení, a k činnostem s tím spojeným.</w:t>
      </w:r>
    </w:p>
    <w:p w14:paraId="72477FE6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3C027D16" w14:textId="77777777" w:rsidR="00071462" w:rsidRPr="002D75CF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 xml:space="preserve">Vypůjčitel se zavazuje nepřenechávat </w:t>
      </w:r>
      <w:r w:rsidR="00D50700">
        <w:rPr>
          <w:rFonts w:cs="Arial"/>
          <w:sz w:val="20"/>
        </w:rPr>
        <w:t>movité věci</w:t>
      </w:r>
      <w:r w:rsidRPr="002D75CF">
        <w:rPr>
          <w:rFonts w:cs="Arial"/>
          <w:sz w:val="20"/>
        </w:rPr>
        <w:t xml:space="preserve"> podle čl. 1 této smlouvy bez předchozího písemného souhlasu </w:t>
      </w:r>
      <w:proofErr w:type="spellStart"/>
      <w:r w:rsidRPr="002D75CF">
        <w:rPr>
          <w:rFonts w:cs="Arial"/>
          <w:sz w:val="20"/>
        </w:rPr>
        <w:t>půjčitele</w:t>
      </w:r>
      <w:proofErr w:type="spellEnd"/>
      <w:r w:rsidRPr="002D75CF">
        <w:rPr>
          <w:rFonts w:cs="Arial"/>
          <w:sz w:val="20"/>
        </w:rPr>
        <w:t xml:space="preserve"> k užívání jiným osobám.</w:t>
      </w:r>
    </w:p>
    <w:p w14:paraId="46858970" w14:textId="77777777" w:rsidR="00071462" w:rsidRPr="00D56807" w:rsidRDefault="00071462" w:rsidP="00085540">
      <w:pPr>
        <w:ind w:firstLine="0"/>
        <w:rPr>
          <w:rFonts w:cs="Arial"/>
          <w:sz w:val="16"/>
        </w:rPr>
      </w:pPr>
    </w:p>
    <w:p w14:paraId="0BF65C5E" w14:textId="77777777" w:rsidR="00BF6F24" w:rsidRDefault="00071462" w:rsidP="00E36B50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 xml:space="preserve">Výpůjčka </w:t>
      </w:r>
      <w:r w:rsidR="00D50700">
        <w:rPr>
          <w:rFonts w:cs="Arial"/>
          <w:sz w:val="20"/>
        </w:rPr>
        <w:t>movitých věcí</w:t>
      </w:r>
      <w:r w:rsidRPr="002D75CF">
        <w:rPr>
          <w:rFonts w:cs="Arial"/>
          <w:sz w:val="20"/>
        </w:rPr>
        <w:t xml:space="preserve"> podle </w:t>
      </w:r>
      <w:r w:rsidR="005233F3">
        <w:rPr>
          <w:rFonts w:cs="Arial"/>
          <w:sz w:val="20"/>
        </w:rPr>
        <w:t xml:space="preserve">čl. 1 </w:t>
      </w:r>
      <w:r w:rsidR="00C750BF">
        <w:rPr>
          <w:rFonts w:cs="Arial"/>
          <w:sz w:val="20"/>
        </w:rPr>
        <w:t>této smlouvy se děje bezplatně.</w:t>
      </w:r>
      <w:r w:rsidRPr="002D75CF">
        <w:rPr>
          <w:rFonts w:cs="Arial"/>
          <w:sz w:val="20"/>
        </w:rPr>
        <w:t xml:space="preserve"> </w:t>
      </w:r>
    </w:p>
    <w:p w14:paraId="05422AFD" w14:textId="77777777" w:rsidR="00BF6F24" w:rsidRPr="00D56807" w:rsidRDefault="00BF6F24" w:rsidP="00E36B50">
      <w:pPr>
        <w:pStyle w:val="Odstavecseseznamem"/>
        <w:ind w:left="0" w:firstLine="0"/>
        <w:rPr>
          <w:rFonts w:cs="Arial"/>
          <w:sz w:val="16"/>
        </w:rPr>
      </w:pPr>
    </w:p>
    <w:p w14:paraId="5677DF29" w14:textId="77777777" w:rsidR="00097E3F" w:rsidRPr="00E36B50" w:rsidRDefault="001D4F04" w:rsidP="00097E3F">
      <w:pPr>
        <w:numPr>
          <w:ilvl w:val="0"/>
          <w:numId w:val="32"/>
        </w:numPr>
        <w:spacing w:after="60"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Za</w:t>
      </w:r>
      <w:r w:rsidR="00BF6F24" w:rsidRPr="00E36B50">
        <w:rPr>
          <w:rFonts w:cs="Arial"/>
          <w:sz w:val="20"/>
        </w:rPr>
        <w:t xml:space="preserve"> průběžné doplňování </w:t>
      </w:r>
      <w:r w:rsidR="00071462" w:rsidRPr="00E36B50">
        <w:rPr>
          <w:rFonts w:cs="Arial"/>
          <w:sz w:val="20"/>
        </w:rPr>
        <w:t xml:space="preserve">spotřebované náplně toneru se vypůjčitel zavazuje platit </w:t>
      </w:r>
      <w:proofErr w:type="spellStart"/>
      <w:r w:rsidR="00071462" w:rsidRPr="00E36B50">
        <w:rPr>
          <w:rFonts w:cs="Arial"/>
          <w:sz w:val="20"/>
        </w:rPr>
        <w:t>půjčiteli</w:t>
      </w:r>
      <w:proofErr w:type="spellEnd"/>
      <w:r w:rsidR="00071462" w:rsidRPr="00E36B50">
        <w:rPr>
          <w:rFonts w:cs="Arial"/>
          <w:sz w:val="20"/>
        </w:rPr>
        <w:t xml:space="preserve"> úhradu ve výši</w:t>
      </w:r>
      <w:r w:rsidR="00097E3F" w:rsidRPr="00E36B50">
        <w:rPr>
          <w:rFonts w:cs="Arial"/>
          <w:sz w:val="20"/>
        </w:rPr>
        <w:t>:</w:t>
      </w:r>
    </w:p>
    <w:p w14:paraId="4FB90B06" w14:textId="3A807E3E" w:rsidR="00D20C0A" w:rsidRPr="00A67AB3" w:rsidRDefault="00097E3F" w:rsidP="00D20C0A">
      <w:pPr>
        <w:numPr>
          <w:ilvl w:val="0"/>
          <w:numId w:val="33"/>
        </w:numPr>
        <w:spacing w:line="360" w:lineRule="auto"/>
        <w:ind w:left="993" w:hanging="284"/>
        <w:rPr>
          <w:rFonts w:cs="Arial"/>
          <w:sz w:val="20"/>
        </w:rPr>
      </w:pPr>
      <w:r w:rsidRPr="00A67AB3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A67AB3">
        <w:rPr>
          <w:rFonts w:cs="Arial"/>
          <w:b/>
          <w:bCs/>
          <w:sz w:val="20"/>
          <w:highlight w:val="yellow"/>
        </w:rPr>
        <w:instrText xml:space="preserve"> FORMTEXT </w:instrText>
      </w:r>
      <w:r w:rsidRPr="00A67AB3">
        <w:rPr>
          <w:rFonts w:cs="Arial"/>
          <w:b/>
          <w:bCs/>
          <w:sz w:val="20"/>
          <w:highlight w:val="yellow"/>
        </w:rPr>
      </w:r>
      <w:r w:rsidRPr="00A67AB3">
        <w:rPr>
          <w:rFonts w:cs="Arial"/>
          <w:b/>
          <w:bCs/>
          <w:sz w:val="20"/>
          <w:highlight w:val="yellow"/>
        </w:rPr>
        <w:fldChar w:fldCharType="separate"/>
      </w:r>
      <w:r w:rsidRPr="00A67AB3">
        <w:rPr>
          <w:rFonts w:cs="Arial"/>
          <w:b/>
          <w:bCs/>
          <w:noProof/>
          <w:sz w:val="20"/>
          <w:highlight w:val="yellow"/>
        </w:rPr>
        <w:t>[doplní účastník]</w:t>
      </w:r>
      <w:r w:rsidRPr="00A67AB3">
        <w:rPr>
          <w:rFonts w:cs="Arial"/>
          <w:b/>
          <w:bCs/>
          <w:sz w:val="20"/>
          <w:highlight w:val="yellow"/>
        </w:rPr>
        <w:fldChar w:fldCharType="end"/>
      </w:r>
      <w:r w:rsidR="00071462" w:rsidRPr="00A67AB3">
        <w:rPr>
          <w:rFonts w:cs="Arial"/>
          <w:sz w:val="20"/>
          <w:highlight w:val="yellow"/>
        </w:rPr>
        <w:t xml:space="preserve"> </w:t>
      </w:r>
      <w:r w:rsidR="00071462" w:rsidRPr="00A67AB3">
        <w:rPr>
          <w:rFonts w:cs="Arial"/>
          <w:sz w:val="20"/>
        </w:rPr>
        <w:t>Kč bez DPH</w:t>
      </w:r>
      <w:r w:rsidR="00C750BF" w:rsidRPr="00A67AB3">
        <w:rPr>
          <w:rFonts w:cs="Arial"/>
          <w:sz w:val="20"/>
        </w:rPr>
        <w:t xml:space="preserve">, tj. </w:t>
      </w:r>
      <w:r w:rsidR="00C750BF" w:rsidRPr="00A67AB3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C750BF" w:rsidRPr="00A67AB3">
        <w:rPr>
          <w:rFonts w:cs="Arial"/>
          <w:b/>
          <w:bCs/>
          <w:sz w:val="20"/>
          <w:highlight w:val="yellow"/>
        </w:rPr>
        <w:instrText xml:space="preserve"> FORMTEXT </w:instrText>
      </w:r>
      <w:r w:rsidR="00C750BF" w:rsidRPr="00A67AB3">
        <w:rPr>
          <w:rFonts w:cs="Arial"/>
          <w:b/>
          <w:bCs/>
          <w:sz w:val="20"/>
          <w:highlight w:val="yellow"/>
        </w:rPr>
      </w:r>
      <w:r w:rsidR="00C750BF" w:rsidRPr="00A67AB3">
        <w:rPr>
          <w:rFonts w:cs="Arial"/>
          <w:b/>
          <w:bCs/>
          <w:sz w:val="20"/>
          <w:highlight w:val="yellow"/>
        </w:rPr>
        <w:fldChar w:fldCharType="separate"/>
      </w:r>
      <w:r w:rsidR="00C750BF" w:rsidRPr="00A67AB3">
        <w:rPr>
          <w:rFonts w:cs="Arial"/>
          <w:b/>
          <w:bCs/>
          <w:noProof/>
          <w:sz w:val="20"/>
          <w:highlight w:val="yellow"/>
        </w:rPr>
        <w:t>[doplní účastník]</w:t>
      </w:r>
      <w:r w:rsidR="00C750BF" w:rsidRPr="00A67AB3">
        <w:rPr>
          <w:rFonts w:cs="Arial"/>
          <w:b/>
          <w:bCs/>
          <w:sz w:val="20"/>
          <w:highlight w:val="yellow"/>
        </w:rPr>
        <w:fldChar w:fldCharType="end"/>
      </w:r>
      <w:r w:rsidR="00C750BF" w:rsidRPr="00A67AB3">
        <w:rPr>
          <w:rFonts w:cs="Arial"/>
          <w:sz w:val="20"/>
        </w:rPr>
        <w:t xml:space="preserve"> Kč včetně DPH</w:t>
      </w:r>
      <w:r w:rsidR="00071462" w:rsidRPr="00A67AB3">
        <w:rPr>
          <w:rFonts w:cs="Arial"/>
          <w:sz w:val="20"/>
        </w:rPr>
        <w:t xml:space="preserve"> za jeden </w:t>
      </w:r>
      <w:r w:rsidR="00BF6F24" w:rsidRPr="00A67AB3">
        <w:rPr>
          <w:rFonts w:cs="Arial"/>
          <w:sz w:val="20"/>
        </w:rPr>
        <w:t xml:space="preserve">vykázaný </w:t>
      </w:r>
      <w:r w:rsidR="00071462" w:rsidRPr="00A67AB3">
        <w:rPr>
          <w:rFonts w:cs="Arial"/>
          <w:b/>
          <w:sz w:val="20"/>
        </w:rPr>
        <w:t>černobílý výtisk</w:t>
      </w:r>
      <w:r w:rsidR="00C750BF" w:rsidRPr="00A67AB3">
        <w:rPr>
          <w:rFonts w:cs="Arial"/>
          <w:sz w:val="20"/>
        </w:rPr>
        <w:t>,</w:t>
      </w:r>
    </w:p>
    <w:p w14:paraId="08E8CAF0" w14:textId="1B992802" w:rsidR="00097E3F" w:rsidRPr="00A67AB3" w:rsidRDefault="00097E3F" w:rsidP="00D20C0A">
      <w:pPr>
        <w:numPr>
          <w:ilvl w:val="0"/>
          <w:numId w:val="33"/>
        </w:numPr>
        <w:spacing w:line="360" w:lineRule="auto"/>
        <w:ind w:left="993" w:hanging="284"/>
        <w:rPr>
          <w:rFonts w:cs="Arial"/>
          <w:sz w:val="20"/>
        </w:rPr>
      </w:pPr>
      <w:r w:rsidRPr="00A67AB3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A67AB3">
        <w:rPr>
          <w:rFonts w:cs="Arial"/>
          <w:b/>
          <w:bCs/>
          <w:sz w:val="20"/>
          <w:highlight w:val="yellow"/>
        </w:rPr>
        <w:instrText xml:space="preserve"> FORMTEXT </w:instrText>
      </w:r>
      <w:r w:rsidRPr="00A67AB3">
        <w:rPr>
          <w:rFonts w:cs="Arial"/>
          <w:b/>
          <w:bCs/>
          <w:sz w:val="20"/>
          <w:highlight w:val="yellow"/>
        </w:rPr>
      </w:r>
      <w:r w:rsidRPr="00A67AB3">
        <w:rPr>
          <w:rFonts w:cs="Arial"/>
          <w:b/>
          <w:bCs/>
          <w:sz w:val="20"/>
          <w:highlight w:val="yellow"/>
        </w:rPr>
        <w:fldChar w:fldCharType="separate"/>
      </w:r>
      <w:r w:rsidRPr="00A67AB3">
        <w:rPr>
          <w:rFonts w:cs="Arial"/>
          <w:b/>
          <w:bCs/>
          <w:noProof/>
          <w:sz w:val="20"/>
          <w:highlight w:val="yellow"/>
        </w:rPr>
        <w:t>[doplní účastník]</w:t>
      </w:r>
      <w:r w:rsidRPr="00A67AB3">
        <w:rPr>
          <w:rFonts w:cs="Arial"/>
          <w:b/>
          <w:bCs/>
          <w:sz w:val="20"/>
          <w:highlight w:val="yellow"/>
        </w:rPr>
        <w:fldChar w:fldCharType="end"/>
      </w:r>
      <w:r w:rsidR="00071462" w:rsidRPr="00A67AB3">
        <w:rPr>
          <w:rFonts w:cs="Arial"/>
          <w:sz w:val="20"/>
        </w:rPr>
        <w:t xml:space="preserve"> Kč bez DPH</w:t>
      </w:r>
      <w:r w:rsidR="00C750BF" w:rsidRPr="00A67AB3">
        <w:rPr>
          <w:rFonts w:cs="Arial"/>
          <w:sz w:val="20"/>
        </w:rPr>
        <w:t xml:space="preserve">, tj. </w:t>
      </w:r>
      <w:r w:rsidR="00C750BF" w:rsidRPr="00A67AB3">
        <w:rPr>
          <w:rFonts w:cs="Arial"/>
          <w:b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C750BF" w:rsidRPr="00A67AB3">
        <w:rPr>
          <w:rFonts w:cs="Arial"/>
          <w:b/>
          <w:bCs/>
          <w:sz w:val="20"/>
          <w:highlight w:val="yellow"/>
        </w:rPr>
        <w:instrText xml:space="preserve"> FORMTEXT </w:instrText>
      </w:r>
      <w:r w:rsidR="00C750BF" w:rsidRPr="00A67AB3">
        <w:rPr>
          <w:rFonts w:cs="Arial"/>
          <w:b/>
          <w:bCs/>
          <w:sz w:val="20"/>
          <w:highlight w:val="yellow"/>
        </w:rPr>
      </w:r>
      <w:r w:rsidR="00C750BF" w:rsidRPr="00A67AB3">
        <w:rPr>
          <w:rFonts w:cs="Arial"/>
          <w:b/>
          <w:bCs/>
          <w:sz w:val="20"/>
          <w:highlight w:val="yellow"/>
        </w:rPr>
        <w:fldChar w:fldCharType="separate"/>
      </w:r>
      <w:r w:rsidR="00C750BF" w:rsidRPr="00A67AB3">
        <w:rPr>
          <w:rFonts w:cs="Arial"/>
          <w:b/>
          <w:bCs/>
          <w:noProof/>
          <w:sz w:val="20"/>
          <w:highlight w:val="yellow"/>
        </w:rPr>
        <w:t>[doplní účastník]</w:t>
      </w:r>
      <w:r w:rsidR="00C750BF" w:rsidRPr="00A67AB3">
        <w:rPr>
          <w:rFonts w:cs="Arial"/>
          <w:b/>
          <w:bCs/>
          <w:sz w:val="20"/>
          <w:highlight w:val="yellow"/>
        </w:rPr>
        <w:fldChar w:fldCharType="end"/>
      </w:r>
      <w:r w:rsidR="00C750BF" w:rsidRPr="00A67AB3">
        <w:rPr>
          <w:rFonts w:cs="Arial"/>
          <w:sz w:val="20"/>
        </w:rPr>
        <w:t xml:space="preserve"> Kč včetně DPH</w:t>
      </w:r>
      <w:r w:rsidR="00071462" w:rsidRPr="00A67AB3">
        <w:rPr>
          <w:rFonts w:cs="Arial"/>
          <w:sz w:val="20"/>
        </w:rPr>
        <w:t xml:space="preserve"> za jeden </w:t>
      </w:r>
      <w:r w:rsidR="00D20C0A" w:rsidRPr="00A67AB3">
        <w:rPr>
          <w:rFonts w:cs="Arial"/>
          <w:sz w:val="20"/>
        </w:rPr>
        <w:t xml:space="preserve">vykázaný </w:t>
      </w:r>
      <w:r w:rsidR="00071462" w:rsidRPr="00A67AB3">
        <w:rPr>
          <w:rFonts w:cs="Arial"/>
          <w:b/>
          <w:sz w:val="20"/>
        </w:rPr>
        <w:t>barevný výtisk</w:t>
      </w:r>
      <w:r w:rsidR="00071462" w:rsidRPr="00A67AB3">
        <w:rPr>
          <w:rFonts w:cs="Arial"/>
          <w:sz w:val="20"/>
        </w:rPr>
        <w:t>.</w:t>
      </w:r>
    </w:p>
    <w:p w14:paraId="450FFD6A" w14:textId="7AB8BA57" w:rsidR="00071462" w:rsidRPr="00097E3F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E36B50">
        <w:rPr>
          <w:rFonts w:cs="Arial"/>
          <w:sz w:val="20"/>
        </w:rPr>
        <w:t xml:space="preserve">Úhrada podle čl. </w:t>
      </w:r>
      <w:r w:rsidR="00D20C0A">
        <w:rPr>
          <w:rFonts w:cs="Arial"/>
          <w:sz w:val="20"/>
        </w:rPr>
        <w:t>9</w:t>
      </w:r>
      <w:r w:rsidRPr="00E36B50">
        <w:rPr>
          <w:rFonts w:cs="Arial"/>
          <w:sz w:val="20"/>
        </w:rPr>
        <w:t xml:space="preserve"> této smlouvy je splatná vždy po skončení příslušného kalendářního měsíce za celý tento měsíc ve lhůtě</w:t>
      </w:r>
      <w:r w:rsidRPr="00097E3F">
        <w:rPr>
          <w:rFonts w:cs="Arial"/>
          <w:sz w:val="20"/>
        </w:rPr>
        <w:t xml:space="preserve"> do </w:t>
      </w:r>
      <w:r w:rsidR="00D43D15">
        <w:rPr>
          <w:rFonts w:cs="Arial"/>
          <w:sz w:val="20"/>
        </w:rPr>
        <w:t>30</w:t>
      </w:r>
      <w:r w:rsidRPr="00097E3F">
        <w:rPr>
          <w:rFonts w:cs="Arial"/>
          <w:sz w:val="20"/>
        </w:rPr>
        <w:t xml:space="preserve"> dnů od předložení jejího písemného vyúčtování</w:t>
      </w:r>
      <w:r w:rsidR="00097E3F" w:rsidRPr="00097E3F">
        <w:rPr>
          <w:rFonts w:cs="Arial"/>
          <w:sz w:val="20"/>
        </w:rPr>
        <w:t xml:space="preserve"> </w:t>
      </w:r>
      <w:r w:rsidR="002D75CF" w:rsidRPr="00097E3F">
        <w:rPr>
          <w:rFonts w:cs="Arial"/>
          <w:sz w:val="20"/>
        </w:rPr>
        <w:t xml:space="preserve">(faktury/daňového dokladu). Faktura bude doručena elektronicky na email: </w:t>
      </w:r>
      <w:hyperlink r:id="rId8" w:history="1">
        <w:r w:rsidR="002D75CF" w:rsidRPr="00097E3F">
          <w:rPr>
            <w:rStyle w:val="Hypertextovodkaz"/>
            <w:rFonts w:cs="Arial"/>
            <w:sz w:val="20"/>
            <w:shd w:val="clear" w:color="auto" w:fill="FFFFFF"/>
          </w:rPr>
          <w:t>podatelna@zzsjmk.cz</w:t>
        </w:r>
      </w:hyperlink>
      <w:r w:rsidR="002D75CF" w:rsidRPr="00097E3F">
        <w:rPr>
          <w:rFonts w:cs="Arial"/>
          <w:sz w:val="20"/>
          <w:shd w:val="clear" w:color="auto" w:fill="FFFFFF"/>
        </w:rPr>
        <w:t>,</w:t>
      </w:r>
      <w:r w:rsidR="007F45BA">
        <w:rPr>
          <w:rFonts w:cs="Arial"/>
          <w:sz w:val="20"/>
        </w:rPr>
        <w:t xml:space="preserve"> </w:t>
      </w:r>
      <w:hyperlink r:id="rId9" w:history="1">
        <w:r w:rsidR="00D43D15" w:rsidRPr="00C03A1C">
          <w:rPr>
            <w:rStyle w:val="Hypertextovodkaz"/>
            <w:rFonts w:cs="Arial"/>
            <w:sz w:val="20"/>
          </w:rPr>
          <w:t>kuklaj@zzsjmk.cz</w:t>
        </w:r>
      </w:hyperlink>
      <w:r w:rsidR="002D75CF" w:rsidRPr="00097E3F">
        <w:rPr>
          <w:rFonts w:cs="Arial"/>
          <w:sz w:val="20"/>
        </w:rPr>
        <w:t xml:space="preserve">. Na </w:t>
      </w:r>
      <w:r w:rsidR="002D75CF" w:rsidRPr="00280C88">
        <w:rPr>
          <w:rFonts w:cs="Arial"/>
          <w:sz w:val="20"/>
        </w:rPr>
        <w:t xml:space="preserve">faktuře musí být mimo jiné vždy uvedeno toto číslo veřejné zakázky, ke které se faktura vztahuje: </w:t>
      </w:r>
      <w:r w:rsidR="002B2739" w:rsidRPr="002B2739">
        <w:rPr>
          <w:rFonts w:cs="Arial"/>
          <w:b/>
          <w:bCs/>
          <w:color w:val="000000"/>
          <w:sz w:val="20"/>
          <w:shd w:val="clear" w:color="auto" w:fill="FFFFFF"/>
        </w:rPr>
        <w:t>P25V00001230</w:t>
      </w:r>
      <w:r w:rsidR="002D75CF" w:rsidRPr="00280C88">
        <w:rPr>
          <w:rFonts w:cs="Arial"/>
          <w:sz w:val="20"/>
        </w:rPr>
        <w:t>. Nebude-li faktu</w:t>
      </w:r>
      <w:bookmarkStart w:id="1" w:name="_GoBack"/>
      <w:bookmarkEnd w:id="1"/>
      <w:r w:rsidR="002D75CF" w:rsidRPr="00280C88">
        <w:rPr>
          <w:rFonts w:cs="Arial"/>
          <w:sz w:val="20"/>
        </w:rPr>
        <w:t xml:space="preserve">ra splňovat veškeré náležitosti daňového dokladu podle zákona a další náležitosti podle této smlouvy, je </w:t>
      </w:r>
      <w:r w:rsidR="003834CA">
        <w:rPr>
          <w:rFonts w:cs="Arial"/>
          <w:sz w:val="20"/>
        </w:rPr>
        <w:t>vypůjčitel</w:t>
      </w:r>
      <w:r w:rsidR="002D75CF" w:rsidRPr="00280C88">
        <w:rPr>
          <w:rFonts w:cs="Arial"/>
          <w:sz w:val="20"/>
        </w:rPr>
        <w:t xml:space="preserve"> oprávněn vrátit takovou fakturu </w:t>
      </w:r>
      <w:proofErr w:type="spellStart"/>
      <w:r w:rsidR="003834CA">
        <w:rPr>
          <w:rFonts w:cs="Arial"/>
          <w:sz w:val="20"/>
        </w:rPr>
        <w:t>půjčiteli</w:t>
      </w:r>
      <w:proofErr w:type="spellEnd"/>
      <w:r w:rsidR="002D75CF" w:rsidRPr="00280C88">
        <w:rPr>
          <w:rFonts w:cs="Arial"/>
          <w:sz w:val="20"/>
        </w:rPr>
        <w:t xml:space="preserve"> k opravě, přičemž doba její splatnosti začne znovu celá běžet ode dne doručení opravené faktury </w:t>
      </w:r>
      <w:r w:rsidR="003834CA">
        <w:rPr>
          <w:rFonts w:cs="Arial"/>
          <w:sz w:val="20"/>
        </w:rPr>
        <w:t>vypůjčiteli</w:t>
      </w:r>
      <w:r w:rsidR="002D75CF" w:rsidRPr="00280C88">
        <w:rPr>
          <w:rFonts w:cs="Arial"/>
          <w:sz w:val="20"/>
        </w:rPr>
        <w:t>.</w:t>
      </w:r>
    </w:p>
    <w:p w14:paraId="1179AEF1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04390874" w14:textId="77777777" w:rsidR="00071462" w:rsidRPr="002D75CF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>Vypůjčitel se zavazuje s </w:t>
      </w:r>
      <w:r w:rsidR="00D50700">
        <w:rPr>
          <w:rFonts w:cs="Arial"/>
          <w:sz w:val="20"/>
        </w:rPr>
        <w:t>movitými věcmi</w:t>
      </w:r>
      <w:r w:rsidRPr="002D75CF">
        <w:rPr>
          <w:rFonts w:cs="Arial"/>
          <w:sz w:val="20"/>
        </w:rPr>
        <w:t xml:space="preserve"> podle čl. 1 této smlouvy nakládat šetrně a přiměřeně jejímu účelu a chránit ji před poškozením, ztrátou, zneužitím nebo zničením.</w:t>
      </w:r>
    </w:p>
    <w:p w14:paraId="1B0606C3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513E184B" w14:textId="77777777" w:rsidR="00C57F2B" w:rsidRPr="005233F3" w:rsidRDefault="00C57F2B" w:rsidP="00C57F2B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5233F3">
        <w:rPr>
          <w:rFonts w:cs="Arial"/>
          <w:sz w:val="20"/>
        </w:rPr>
        <w:t xml:space="preserve">V případě nedodržení smluvní </w:t>
      </w:r>
      <w:r w:rsidR="005233F3">
        <w:rPr>
          <w:rFonts w:cs="Arial"/>
          <w:sz w:val="20"/>
        </w:rPr>
        <w:t>doby reakce a doby opravy</w:t>
      </w:r>
      <w:r w:rsidRPr="005233F3">
        <w:rPr>
          <w:rFonts w:cs="Arial"/>
          <w:sz w:val="20"/>
        </w:rPr>
        <w:t xml:space="preserve"> je vypůjčitel oprávněn uplatnit vůči </w:t>
      </w:r>
      <w:proofErr w:type="spellStart"/>
      <w:r w:rsidRPr="005233F3">
        <w:rPr>
          <w:rFonts w:cs="Arial"/>
          <w:sz w:val="20"/>
        </w:rPr>
        <w:t>půjčiteli</w:t>
      </w:r>
      <w:proofErr w:type="spellEnd"/>
      <w:r w:rsidRPr="005233F3">
        <w:rPr>
          <w:rFonts w:cs="Arial"/>
          <w:sz w:val="20"/>
        </w:rPr>
        <w:t xml:space="preserve"> smluvní pokutu ve výši 500 Kč za každou i započatou hodinu prodlení. </w:t>
      </w:r>
    </w:p>
    <w:p w14:paraId="5636CA97" w14:textId="77777777" w:rsidR="00C57F2B" w:rsidRDefault="00C57F2B" w:rsidP="00C57F2B">
      <w:pPr>
        <w:pStyle w:val="Odstavecseseznamem"/>
        <w:rPr>
          <w:rFonts w:cs="Arial"/>
          <w:sz w:val="20"/>
        </w:rPr>
      </w:pPr>
    </w:p>
    <w:p w14:paraId="0F06D86D" w14:textId="0319C86C" w:rsidR="00C57F2B" w:rsidRPr="00C57F2B" w:rsidRDefault="00C57F2B" w:rsidP="00C57F2B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C57F2B">
        <w:rPr>
          <w:rFonts w:cs="Arial"/>
          <w:sz w:val="20"/>
        </w:rPr>
        <w:t xml:space="preserve">V případě prodlení </w:t>
      </w:r>
      <w:proofErr w:type="spellStart"/>
      <w:r w:rsidR="00B40E9E">
        <w:rPr>
          <w:rFonts w:cs="Arial"/>
          <w:sz w:val="20"/>
        </w:rPr>
        <w:t>p</w:t>
      </w:r>
      <w:r w:rsidRPr="00C57F2B">
        <w:rPr>
          <w:rFonts w:cs="Arial"/>
          <w:sz w:val="20"/>
        </w:rPr>
        <w:t>ůjčitele</w:t>
      </w:r>
      <w:proofErr w:type="spellEnd"/>
      <w:r w:rsidRPr="00C57F2B">
        <w:rPr>
          <w:rFonts w:cs="Arial"/>
          <w:sz w:val="20"/>
        </w:rPr>
        <w:t xml:space="preserve"> s termínem plně</w:t>
      </w:r>
      <w:r>
        <w:rPr>
          <w:rFonts w:cs="Arial"/>
          <w:sz w:val="20"/>
        </w:rPr>
        <w:t>ní, tj.</w:t>
      </w:r>
      <w:r w:rsidR="00D87275">
        <w:rPr>
          <w:rFonts w:cs="Arial"/>
          <w:sz w:val="20"/>
        </w:rPr>
        <w:t xml:space="preserve"> instalací a z</w:t>
      </w:r>
      <w:r w:rsidR="005233F3">
        <w:rPr>
          <w:rFonts w:cs="Arial"/>
          <w:sz w:val="20"/>
        </w:rPr>
        <w:t>p</w:t>
      </w:r>
      <w:r w:rsidR="00D87275">
        <w:rPr>
          <w:rFonts w:cs="Arial"/>
          <w:sz w:val="20"/>
        </w:rPr>
        <w:t>r</w:t>
      </w:r>
      <w:r w:rsidR="005233F3">
        <w:rPr>
          <w:rFonts w:cs="Arial"/>
          <w:sz w:val="20"/>
        </w:rPr>
        <w:t>ovozněním předmětu výpůjčky do</w:t>
      </w:r>
      <w:r>
        <w:rPr>
          <w:rFonts w:cs="Arial"/>
          <w:sz w:val="20"/>
        </w:rPr>
        <w:t xml:space="preserve"> 1</w:t>
      </w:r>
      <w:r w:rsidR="005C79AC">
        <w:rPr>
          <w:rFonts w:cs="Arial"/>
          <w:sz w:val="20"/>
        </w:rPr>
        <w:t>2</w:t>
      </w:r>
      <w:r>
        <w:rPr>
          <w:rFonts w:cs="Arial"/>
          <w:sz w:val="20"/>
        </w:rPr>
        <w:t>. 5. 202</w:t>
      </w:r>
      <w:r w:rsidR="005C79AC">
        <w:rPr>
          <w:rFonts w:cs="Arial"/>
          <w:sz w:val="20"/>
        </w:rPr>
        <w:t>5</w:t>
      </w:r>
      <w:r w:rsidRPr="00C57F2B">
        <w:rPr>
          <w:rFonts w:cs="Arial"/>
          <w:sz w:val="20"/>
        </w:rPr>
        <w:t xml:space="preserve">, má </w:t>
      </w:r>
      <w:r>
        <w:rPr>
          <w:rFonts w:cs="Arial"/>
          <w:sz w:val="20"/>
        </w:rPr>
        <w:t>v</w:t>
      </w:r>
      <w:r w:rsidRPr="00C57F2B">
        <w:rPr>
          <w:rFonts w:cs="Arial"/>
          <w:sz w:val="20"/>
        </w:rPr>
        <w:t xml:space="preserve">ypůjčitel právo požadovat smluvní pokutu, jejíž výše bude odpovídat výši </w:t>
      </w:r>
      <w:r w:rsidR="005233F3">
        <w:rPr>
          <w:rFonts w:cs="Arial"/>
          <w:sz w:val="20"/>
        </w:rPr>
        <w:t xml:space="preserve">0,1 % </w:t>
      </w:r>
      <w:r w:rsidRPr="00C57F2B">
        <w:rPr>
          <w:rFonts w:cs="Arial"/>
          <w:sz w:val="20"/>
        </w:rPr>
        <w:t>z hodnoty předmětu výpůjčky za každý</w:t>
      </w:r>
      <w:r w:rsidR="005233F3">
        <w:rPr>
          <w:rFonts w:cs="Arial"/>
          <w:sz w:val="20"/>
        </w:rPr>
        <w:t xml:space="preserve"> započatý</w:t>
      </w:r>
      <w:r w:rsidRPr="00C57F2B">
        <w:rPr>
          <w:rFonts w:cs="Arial"/>
          <w:sz w:val="20"/>
        </w:rPr>
        <w:t xml:space="preserve"> den prodlení.</w:t>
      </w:r>
    </w:p>
    <w:p w14:paraId="14A991B6" w14:textId="77777777" w:rsidR="00C57F2B" w:rsidRDefault="00C57F2B" w:rsidP="00C57F2B">
      <w:pPr>
        <w:pStyle w:val="Odstavecseseznamem"/>
        <w:rPr>
          <w:rFonts w:cs="Arial"/>
          <w:sz w:val="20"/>
        </w:rPr>
      </w:pPr>
    </w:p>
    <w:p w14:paraId="4D2A25FC" w14:textId="77777777" w:rsidR="00071462" w:rsidRPr="002D75CF" w:rsidRDefault="00071462" w:rsidP="00097E3F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 xml:space="preserve">Vypůjčitel prohlašuje, že se seznámil s technickým stavem </w:t>
      </w:r>
      <w:r w:rsidR="002879EC">
        <w:rPr>
          <w:rFonts w:cs="Arial"/>
          <w:sz w:val="20"/>
        </w:rPr>
        <w:t>movitých věcí</w:t>
      </w:r>
      <w:r w:rsidR="00576ACE">
        <w:rPr>
          <w:rFonts w:cs="Arial"/>
          <w:sz w:val="20"/>
        </w:rPr>
        <w:t xml:space="preserve"> podle čl. 1 této smlouvy, a </w:t>
      </w:r>
      <w:r w:rsidRPr="002D75CF">
        <w:rPr>
          <w:rFonts w:cs="Arial"/>
          <w:sz w:val="20"/>
        </w:rPr>
        <w:t xml:space="preserve">potvrzuje, že podmínky její výpůjčky, jak jsou obsaženy </w:t>
      </w:r>
      <w:r w:rsidR="00576ACE">
        <w:rPr>
          <w:rFonts w:cs="Arial"/>
          <w:sz w:val="20"/>
        </w:rPr>
        <w:t>v této smlouvě, byly sjednány s </w:t>
      </w:r>
      <w:r w:rsidRPr="002D75CF">
        <w:rPr>
          <w:rFonts w:cs="Arial"/>
          <w:sz w:val="20"/>
        </w:rPr>
        <w:t>přihlédnutím k tomuto stavu a ke všem případným rizikům z něho vyplývajícím a nemohou být pouze s poukazem na tento stav měněny.</w:t>
      </w:r>
    </w:p>
    <w:p w14:paraId="65001820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4FAA784A" w14:textId="77777777" w:rsidR="00071462" w:rsidRPr="0000274D" w:rsidRDefault="00071462" w:rsidP="0000274D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 xml:space="preserve">Není-li touto smlouvou ujednáno jinak, řídí se vzájemný právní vztah mezi </w:t>
      </w:r>
      <w:proofErr w:type="spellStart"/>
      <w:r w:rsidR="00576ACE">
        <w:rPr>
          <w:rFonts w:cs="Arial"/>
          <w:sz w:val="20"/>
        </w:rPr>
        <w:t>půjčitelem</w:t>
      </w:r>
      <w:proofErr w:type="spellEnd"/>
      <w:r w:rsidR="00576ACE">
        <w:rPr>
          <w:rFonts w:cs="Arial"/>
          <w:sz w:val="20"/>
        </w:rPr>
        <w:t xml:space="preserve"> a </w:t>
      </w:r>
      <w:r w:rsidRPr="002D75CF">
        <w:rPr>
          <w:rFonts w:cs="Arial"/>
          <w:sz w:val="20"/>
        </w:rPr>
        <w:t xml:space="preserve">vypůjčitelem </w:t>
      </w:r>
      <w:proofErr w:type="spellStart"/>
      <w:r w:rsidRPr="002D75CF">
        <w:rPr>
          <w:rFonts w:cs="Arial"/>
          <w:sz w:val="20"/>
        </w:rPr>
        <w:t>ust</w:t>
      </w:r>
      <w:proofErr w:type="spellEnd"/>
      <w:r w:rsidRPr="002D75CF">
        <w:rPr>
          <w:rFonts w:cs="Arial"/>
          <w:sz w:val="20"/>
        </w:rPr>
        <w:t xml:space="preserve">. § 2193 a násl. občanského zákoníku a obecnými ustanoveními občanského zákoníku o závazcích, včetně práv </w:t>
      </w:r>
      <w:proofErr w:type="spellStart"/>
      <w:r w:rsidRPr="002D75CF">
        <w:rPr>
          <w:rFonts w:cs="Arial"/>
          <w:sz w:val="20"/>
        </w:rPr>
        <w:t>půjčitele</w:t>
      </w:r>
      <w:proofErr w:type="spellEnd"/>
      <w:r w:rsidRPr="002D75CF">
        <w:rPr>
          <w:rFonts w:cs="Arial"/>
          <w:sz w:val="20"/>
        </w:rPr>
        <w:t xml:space="preserve">, vyplývajících z odpovědnosti vypůjčitele za porušování jeho povinností podle citovaného zákona a této smlouvy. </w:t>
      </w:r>
    </w:p>
    <w:p w14:paraId="59D5819A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6ED9DF2A" w14:textId="77777777" w:rsidR="00071462" w:rsidRPr="002D75CF" w:rsidRDefault="00071462" w:rsidP="00576ACE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>Tuto smlouvu lze změnit nebo zrušit pouze jinou písemnou dohodou obou smluvních stran. Tuto smlouvu lze také vypovědět písemnou výpovědí</w:t>
      </w:r>
      <w:r w:rsidR="00E71441">
        <w:rPr>
          <w:rFonts w:cs="Arial"/>
          <w:sz w:val="20"/>
        </w:rPr>
        <w:t>, a to i bez udání důvodu</w:t>
      </w:r>
      <w:r w:rsidRPr="002D75CF">
        <w:rPr>
          <w:rFonts w:cs="Arial"/>
          <w:sz w:val="20"/>
        </w:rPr>
        <w:t xml:space="preserve"> s tříměsíční výpovědní lhůtou, která počne běžet prvním dnem měsíce následujícího po doručení výpovědi druhé smluvní straně. </w:t>
      </w:r>
    </w:p>
    <w:p w14:paraId="37532F84" w14:textId="77777777" w:rsidR="00071462" w:rsidRPr="00D56807" w:rsidRDefault="00071462" w:rsidP="002D75CF">
      <w:pPr>
        <w:ind w:firstLine="0"/>
        <w:rPr>
          <w:rFonts w:cs="Arial"/>
          <w:sz w:val="16"/>
        </w:rPr>
      </w:pPr>
    </w:p>
    <w:p w14:paraId="0D52AC1B" w14:textId="77777777" w:rsidR="00071462" w:rsidRPr="002D75CF" w:rsidRDefault="00071462" w:rsidP="00576ACE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</w:t>
      </w:r>
      <w:r w:rsidR="00576ACE">
        <w:rPr>
          <w:rFonts w:cs="Arial"/>
          <w:sz w:val="20"/>
        </w:rPr>
        <w:t>any se dohodly, že uveřejnění v </w:t>
      </w:r>
      <w:r w:rsidRPr="002D75CF">
        <w:rPr>
          <w:rFonts w:cs="Arial"/>
          <w:sz w:val="20"/>
        </w:rPr>
        <w:t xml:space="preserve">registru smluv (ISRS) včetně uvedení </w:t>
      </w:r>
      <w:proofErr w:type="spellStart"/>
      <w:r w:rsidRPr="002D75CF">
        <w:rPr>
          <w:rFonts w:cs="Arial"/>
          <w:sz w:val="20"/>
        </w:rPr>
        <w:t>metadat</w:t>
      </w:r>
      <w:proofErr w:type="spellEnd"/>
      <w:r w:rsidRPr="002D75CF">
        <w:rPr>
          <w:rFonts w:cs="Arial"/>
          <w:sz w:val="20"/>
        </w:rPr>
        <w:t xml:space="preserve"> provede vypůjčitel.</w:t>
      </w:r>
    </w:p>
    <w:p w14:paraId="37A1306C" w14:textId="77777777" w:rsidR="00071462" w:rsidRPr="00D56807" w:rsidRDefault="00071462" w:rsidP="00E36B50">
      <w:pPr>
        <w:ind w:firstLine="0"/>
        <w:rPr>
          <w:rFonts w:cs="Arial"/>
          <w:sz w:val="16"/>
        </w:rPr>
      </w:pPr>
    </w:p>
    <w:p w14:paraId="3DCB63F2" w14:textId="77777777" w:rsidR="00071462" w:rsidRDefault="00071462" w:rsidP="00576ACE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2D75CF">
        <w:rPr>
          <w:rFonts w:cs="Arial"/>
          <w:sz w:val="20"/>
        </w:rPr>
        <w:t xml:space="preserve">Tato </w:t>
      </w:r>
      <w:r w:rsidR="00550F6B" w:rsidRPr="004E2432">
        <w:rPr>
          <w:rFonts w:cs="Arial"/>
          <w:sz w:val="20"/>
        </w:rPr>
        <w:t>smlouva nabývá účinnosti po jejím podpisu oběma smluvními stranami dnem jejího uveřejnění v Registru smluv</w:t>
      </w:r>
      <w:r w:rsidR="00D43D15">
        <w:rPr>
          <w:rFonts w:cs="Arial"/>
          <w:sz w:val="20"/>
        </w:rPr>
        <w:t>.</w:t>
      </w:r>
    </w:p>
    <w:p w14:paraId="3EC6040B" w14:textId="77777777" w:rsidR="00734F11" w:rsidRPr="00D56807" w:rsidRDefault="00734F11" w:rsidP="00E36B50">
      <w:pPr>
        <w:pStyle w:val="Odstavecseseznamem"/>
        <w:ind w:left="0" w:firstLine="0"/>
        <w:rPr>
          <w:rFonts w:cs="Arial"/>
          <w:sz w:val="16"/>
        </w:rPr>
      </w:pPr>
    </w:p>
    <w:p w14:paraId="4D95FEA0" w14:textId="77777777" w:rsidR="00D43D15" w:rsidRDefault="00734F11" w:rsidP="00D43D15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Tato smlouva se </w:t>
      </w:r>
      <w:r w:rsidRPr="004E2432">
        <w:rPr>
          <w:rFonts w:cs="Arial"/>
          <w:sz w:val="20"/>
        </w:rPr>
        <w:t xml:space="preserve">uzavírá na dobu určitou, a to do </w:t>
      </w:r>
      <w:r w:rsidR="00D43D15">
        <w:rPr>
          <w:rFonts w:cs="Arial"/>
          <w:b/>
          <w:sz w:val="20"/>
        </w:rPr>
        <w:t>30</w:t>
      </w:r>
      <w:r w:rsidR="003B3D18">
        <w:rPr>
          <w:rFonts w:cs="Arial"/>
          <w:b/>
          <w:sz w:val="20"/>
        </w:rPr>
        <w:t xml:space="preserve">. </w:t>
      </w:r>
      <w:r w:rsidR="00D43D15">
        <w:rPr>
          <w:rFonts w:cs="Arial"/>
          <w:b/>
          <w:sz w:val="20"/>
        </w:rPr>
        <w:t>4</w:t>
      </w:r>
      <w:r w:rsidRPr="004E2432">
        <w:rPr>
          <w:rFonts w:cs="Arial"/>
          <w:b/>
          <w:sz w:val="20"/>
        </w:rPr>
        <w:t>. 202</w:t>
      </w:r>
      <w:r w:rsidR="00D43D15">
        <w:rPr>
          <w:rFonts w:cs="Arial"/>
          <w:b/>
          <w:sz w:val="20"/>
        </w:rPr>
        <w:t>9</w:t>
      </w:r>
      <w:r w:rsidRPr="004E2432">
        <w:rPr>
          <w:rFonts w:cs="Arial"/>
          <w:sz w:val="20"/>
        </w:rPr>
        <w:t>.</w:t>
      </w:r>
    </w:p>
    <w:p w14:paraId="0E5617CB" w14:textId="77777777" w:rsidR="00AF2746" w:rsidRDefault="00AF2746" w:rsidP="00AF2746">
      <w:pPr>
        <w:pStyle w:val="Odstavecseseznamem"/>
        <w:rPr>
          <w:rFonts w:cs="Arial"/>
          <w:sz w:val="20"/>
        </w:rPr>
      </w:pPr>
    </w:p>
    <w:p w14:paraId="17DB8E28" w14:textId="77777777" w:rsidR="00AF2746" w:rsidRDefault="00AF2746" w:rsidP="00D43D15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Po skončení platnosti této smlouvy je </w:t>
      </w:r>
      <w:proofErr w:type="spellStart"/>
      <w:r>
        <w:rPr>
          <w:rFonts w:cs="Arial"/>
          <w:sz w:val="20"/>
        </w:rPr>
        <w:t>půjčitel</w:t>
      </w:r>
      <w:proofErr w:type="spellEnd"/>
      <w:r>
        <w:rPr>
          <w:rFonts w:cs="Arial"/>
          <w:sz w:val="20"/>
        </w:rPr>
        <w:t xml:space="preserve"> oprávněn předmět výpůjčky okamžitě odebrat a v</w:t>
      </w:r>
      <w:r w:rsidR="00B829AB">
        <w:rPr>
          <w:rFonts w:cs="Arial"/>
          <w:sz w:val="20"/>
        </w:rPr>
        <w:t>y</w:t>
      </w:r>
      <w:r>
        <w:rPr>
          <w:rFonts w:cs="Arial"/>
          <w:sz w:val="20"/>
        </w:rPr>
        <w:t>půjčitel je povinen tento neprodleně vydat, pakliže se smluvní strany nedohodnou jinak.</w:t>
      </w:r>
    </w:p>
    <w:p w14:paraId="5CE94BFA" w14:textId="77777777" w:rsidR="00D43D15" w:rsidRDefault="00D43D15" w:rsidP="00D43D15">
      <w:pPr>
        <w:pStyle w:val="Odstavecseseznamem"/>
        <w:rPr>
          <w:b/>
          <w:bCs/>
        </w:rPr>
      </w:pPr>
    </w:p>
    <w:p w14:paraId="7D149F8A" w14:textId="77777777" w:rsidR="00D43D15" w:rsidRPr="00C57F2B" w:rsidRDefault="00D43D15" w:rsidP="00D43D15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 w:rsidRPr="00D43D15">
        <w:rPr>
          <w:bCs/>
          <w:sz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14:paraId="1B397CA7" w14:textId="77777777" w:rsidR="00C57F2B" w:rsidRDefault="00C57F2B" w:rsidP="00C57F2B">
      <w:pPr>
        <w:pStyle w:val="Odstavecseseznamem"/>
        <w:rPr>
          <w:rFonts w:cs="Arial"/>
          <w:sz w:val="20"/>
        </w:rPr>
      </w:pPr>
    </w:p>
    <w:p w14:paraId="076FCE8A" w14:textId="77777777" w:rsidR="00C57F2B" w:rsidRDefault="00C57F2B" w:rsidP="00D43D15">
      <w:pPr>
        <w:numPr>
          <w:ilvl w:val="0"/>
          <w:numId w:val="32"/>
        </w:numPr>
        <w:spacing w:line="276" w:lineRule="auto"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Nedílnou součástí této smlouvy jsou tyto přílohy</w:t>
      </w:r>
    </w:p>
    <w:p w14:paraId="67533CA0" w14:textId="77777777" w:rsidR="00C57F2B" w:rsidRDefault="00C57F2B" w:rsidP="00C57F2B">
      <w:pPr>
        <w:pStyle w:val="Odstavecseseznamem"/>
        <w:rPr>
          <w:rFonts w:cs="Arial"/>
          <w:sz w:val="20"/>
        </w:rPr>
      </w:pPr>
    </w:p>
    <w:p w14:paraId="7F49C4AD" w14:textId="77777777" w:rsidR="00C57F2B" w:rsidRPr="00D43D15" w:rsidRDefault="00C57F2B" w:rsidP="00C57F2B">
      <w:pPr>
        <w:spacing w:line="276" w:lineRule="auto"/>
        <w:ind w:left="426" w:firstLine="0"/>
        <w:rPr>
          <w:rFonts w:cs="Arial"/>
          <w:sz w:val="20"/>
        </w:rPr>
      </w:pPr>
      <w:r>
        <w:rPr>
          <w:rFonts w:cs="Arial"/>
          <w:sz w:val="20"/>
        </w:rPr>
        <w:t>Příloha č. 1</w:t>
      </w:r>
      <w:r>
        <w:rPr>
          <w:rFonts w:cs="Arial"/>
          <w:sz w:val="20"/>
        </w:rPr>
        <w:tab/>
        <w:t>Technická specifikace</w:t>
      </w:r>
    </w:p>
    <w:p w14:paraId="4C0B1908" w14:textId="77777777" w:rsidR="00D43D15" w:rsidRDefault="00D43D15" w:rsidP="00D43D15">
      <w:pPr>
        <w:pStyle w:val="Odstavecseseznamem"/>
        <w:rPr>
          <w:rFonts w:cs="Arial"/>
          <w:sz w:val="20"/>
        </w:rPr>
      </w:pPr>
    </w:p>
    <w:p w14:paraId="60CC2F3B" w14:textId="1EBC84CD" w:rsidR="00C77BD8" w:rsidRDefault="00C77BD8" w:rsidP="00D43D15">
      <w:pPr>
        <w:pStyle w:val="Odstavecseseznamem"/>
        <w:rPr>
          <w:rFonts w:cs="Arial"/>
          <w:sz w:val="20"/>
        </w:rPr>
      </w:pPr>
    </w:p>
    <w:p w14:paraId="413F72AE" w14:textId="77777777" w:rsidR="00A82DD9" w:rsidRDefault="00A82DD9" w:rsidP="00D43D15">
      <w:pPr>
        <w:pStyle w:val="Odstavecseseznamem"/>
        <w:rPr>
          <w:rFonts w:cs="Arial"/>
          <w:sz w:val="20"/>
        </w:rPr>
      </w:pPr>
    </w:p>
    <w:p w14:paraId="143CD6C8" w14:textId="77777777" w:rsidR="00FA01BE" w:rsidRPr="00471C0D" w:rsidRDefault="00FA01BE" w:rsidP="002D75CF">
      <w:pPr>
        <w:ind w:firstLine="0"/>
        <w:rPr>
          <w:rFonts w:cs="Arial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1"/>
        <w:gridCol w:w="1674"/>
        <w:gridCol w:w="3915"/>
      </w:tblGrid>
      <w:tr w:rsidR="00836176" w:rsidRPr="001474B3" w14:paraId="39D881FD" w14:textId="77777777" w:rsidTr="00C91B38">
        <w:tc>
          <w:tcPr>
            <w:tcW w:w="3510" w:type="dxa"/>
            <w:shd w:val="clear" w:color="auto" w:fill="auto"/>
          </w:tcPr>
          <w:p w14:paraId="7D088328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br w:type="page"/>
              <w:t>V Brně dne ………</w:t>
            </w:r>
            <w:r>
              <w:rPr>
                <w:rFonts w:cs="Arial"/>
                <w:sz w:val="20"/>
                <w:szCs w:val="20"/>
              </w:rPr>
              <w:t>……………..</w:t>
            </w:r>
          </w:p>
        </w:tc>
        <w:tc>
          <w:tcPr>
            <w:tcW w:w="1701" w:type="dxa"/>
            <w:shd w:val="clear" w:color="auto" w:fill="auto"/>
          </w:tcPr>
          <w:p w14:paraId="4A9C80D4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107230C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V 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  <w:r w:rsidRPr="001474B3">
              <w:rPr>
                <w:rFonts w:cs="Arial"/>
                <w:sz w:val="20"/>
                <w:szCs w:val="20"/>
              </w:rPr>
              <w:t xml:space="preserve"> dne 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36176" w:rsidRPr="001474B3" w14:paraId="75FDED0C" w14:textId="77777777" w:rsidTr="00C91B38">
        <w:tc>
          <w:tcPr>
            <w:tcW w:w="3510" w:type="dxa"/>
            <w:shd w:val="clear" w:color="auto" w:fill="auto"/>
          </w:tcPr>
          <w:p w14:paraId="41FF9FDA" w14:textId="77777777" w:rsidR="00836176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06A438FA" w14:textId="77777777" w:rsidR="00D43D15" w:rsidRPr="00925EDD" w:rsidRDefault="00D43D15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652A8CEF" w14:textId="77777777" w:rsidR="00836176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2C6D9CEB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0429B306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4EC5A3E0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0F2CB925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41C78214" w14:textId="281CD7A2" w:rsidR="00836176" w:rsidRPr="001474B3" w:rsidRDefault="002F2E58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A79EEAC" wp14:editId="5EE8E81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0" b="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E8203AD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14:paraId="1DD6179A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9543CB9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6FAA4D83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736C7F4A" w14:textId="77777777" w:rsidR="00836176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245C3EE2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01E52777" w14:textId="77777777" w:rsidR="00836176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4F27BF05" w14:textId="77777777" w:rsidR="00D43D15" w:rsidRPr="00925EDD" w:rsidRDefault="00D43D15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42D804E6" w14:textId="77777777" w:rsidR="00836176" w:rsidRPr="00925EDD" w:rsidRDefault="00836176" w:rsidP="00C91B38">
            <w:pPr>
              <w:pStyle w:val="Bezmezer"/>
              <w:rPr>
                <w:rFonts w:cs="Arial"/>
                <w:sz w:val="16"/>
                <w:szCs w:val="20"/>
              </w:rPr>
            </w:pPr>
          </w:p>
          <w:p w14:paraId="7440D37A" w14:textId="0BCB87B3" w:rsidR="00836176" w:rsidRPr="001474B3" w:rsidRDefault="002F2E58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12C61CD8" wp14:editId="713B522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0" b="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9F5D252" id="Přímá spojnic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836176" w:rsidRPr="001474B3" w14:paraId="7DE70C36" w14:textId="77777777" w:rsidTr="00C91B38">
        <w:tc>
          <w:tcPr>
            <w:tcW w:w="3510" w:type="dxa"/>
            <w:shd w:val="clear" w:color="auto" w:fill="auto"/>
          </w:tcPr>
          <w:p w14:paraId="297BDDC5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701" w:type="dxa"/>
            <w:shd w:val="clear" w:color="auto" w:fill="auto"/>
          </w:tcPr>
          <w:p w14:paraId="0FF7A483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A6EF62E" w14:textId="77777777" w:rsidR="00836176" w:rsidRPr="000760A7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36176" w:rsidRPr="001474B3" w14:paraId="51A7F285" w14:textId="77777777" w:rsidTr="00C91B38">
        <w:tc>
          <w:tcPr>
            <w:tcW w:w="3510" w:type="dxa"/>
            <w:shd w:val="clear" w:color="auto" w:fill="auto"/>
          </w:tcPr>
          <w:p w14:paraId="23CC7B17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1474B3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701" w:type="dxa"/>
            <w:shd w:val="clear" w:color="auto" w:fill="auto"/>
          </w:tcPr>
          <w:p w14:paraId="769AE46A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F39A627" w14:textId="77777777" w:rsidR="00836176" w:rsidRPr="000760A7" w:rsidRDefault="00836176" w:rsidP="00C91B38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760A7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760A7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36176" w:rsidRPr="001474B3" w14:paraId="6AA5AFE9" w14:textId="77777777" w:rsidTr="00C91B38">
        <w:tc>
          <w:tcPr>
            <w:tcW w:w="3510" w:type="dxa"/>
            <w:shd w:val="clear" w:color="auto" w:fill="auto"/>
          </w:tcPr>
          <w:p w14:paraId="330FB5AE" w14:textId="77777777" w:rsidR="00836176" w:rsidRPr="000A3047" w:rsidRDefault="00071462" w:rsidP="00C91B38">
            <w:pPr>
              <w:pStyle w:val="Bezmezer"/>
              <w:spacing w:line="276" w:lineRule="auto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Vypůjčitel</w:t>
            </w:r>
          </w:p>
        </w:tc>
        <w:tc>
          <w:tcPr>
            <w:tcW w:w="1701" w:type="dxa"/>
            <w:shd w:val="clear" w:color="auto" w:fill="auto"/>
          </w:tcPr>
          <w:p w14:paraId="7CB9941F" w14:textId="77777777" w:rsidR="00836176" w:rsidRPr="001474B3" w:rsidRDefault="00836176" w:rsidP="00C91B38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6746723" w14:textId="77777777" w:rsidR="00836176" w:rsidRPr="000A3047" w:rsidRDefault="00071462" w:rsidP="00C91B38">
            <w:pPr>
              <w:pStyle w:val="Bezmezer"/>
              <w:spacing w:line="276" w:lineRule="auto"/>
              <w:rPr>
                <w:rFonts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i/>
                <w:sz w:val="20"/>
                <w:szCs w:val="20"/>
              </w:rPr>
              <w:t>Půjčitel</w:t>
            </w:r>
            <w:proofErr w:type="spellEnd"/>
          </w:p>
        </w:tc>
      </w:tr>
    </w:tbl>
    <w:p w14:paraId="715A63C5" w14:textId="77777777" w:rsidR="00E82616" w:rsidRPr="00471C0D" w:rsidRDefault="00E82616" w:rsidP="00E82616">
      <w:pPr>
        <w:ind w:firstLine="0"/>
        <w:rPr>
          <w:rFonts w:cs="Arial"/>
          <w:sz w:val="16"/>
        </w:rPr>
      </w:pPr>
    </w:p>
    <w:p w14:paraId="33B26C83" w14:textId="77777777" w:rsidR="00576ACE" w:rsidRDefault="00576ACE" w:rsidP="00071462">
      <w:pPr>
        <w:spacing w:line="276" w:lineRule="auto"/>
        <w:ind w:firstLine="0"/>
        <w:rPr>
          <w:rFonts w:cs="Arial"/>
          <w:sz w:val="20"/>
        </w:rPr>
        <w:sectPr w:rsidR="00576ACE" w:rsidSect="00C57F2B"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560" w:left="1418" w:header="851" w:footer="680" w:gutter="0"/>
          <w:cols w:space="708"/>
          <w:titlePg/>
          <w:docGrid w:linePitch="360"/>
        </w:sectPr>
      </w:pPr>
    </w:p>
    <w:p w14:paraId="5EF99F73" w14:textId="77777777" w:rsidR="00B61305" w:rsidRPr="00B5426C" w:rsidRDefault="00C57F2B" w:rsidP="00C57F2B">
      <w:pPr>
        <w:ind w:firstLine="0"/>
        <w:rPr>
          <w:rFonts w:cs="Arial"/>
          <w:b/>
          <w:sz w:val="28"/>
        </w:rPr>
      </w:pPr>
      <w:r>
        <w:rPr>
          <w:rFonts w:cs="Arial"/>
          <w:b/>
          <w:sz w:val="24"/>
        </w:rPr>
        <w:lastRenderedPageBreak/>
        <w:t>Příloha č. 1 Technická specifikace</w:t>
      </w:r>
    </w:p>
    <w:p w14:paraId="2966F205" w14:textId="77777777" w:rsidR="00B61305" w:rsidRDefault="00B61305" w:rsidP="00E82616">
      <w:pPr>
        <w:ind w:firstLine="0"/>
        <w:rPr>
          <w:rFonts w:cs="Arial"/>
          <w:sz w:val="2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FF2C5B" w:rsidRPr="00C91B38" w14:paraId="4EB31B6C" w14:textId="77777777" w:rsidTr="00057F5A">
        <w:trPr>
          <w:trHeight w:val="397"/>
          <w:jc w:val="center"/>
        </w:trPr>
        <w:tc>
          <w:tcPr>
            <w:tcW w:w="2835" w:type="dxa"/>
            <w:shd w:val="clear" w:color="auto" w:fill="D9D9D9"/>
            <w:vAlign w:val="center"/>
          </w:tcPr>
          <w:p w14:paraId="6D5F6B3A" w14:textId="77777777" w:rsidR="001B4396" w:rsidRPr="006F291C" w:rsidRDefault="006F291C" w:rsidP="006F291C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6F291C">
              <w:rPr>
                <w:rFonts w:eastAsia="Calibri" w:cs="Arial"/>
                <w:b/>
                <w:bCs/>
                <w:sz w:val="19"/>
                <w:szCs w:val="19"/>
              </w:rPr>
              <w:t>Název parametru</w:t>
            </w:r>
          </w:p>
        </w:tc>
        <w:tc>
          <w:tcPr>
            <w:tcW w:w="6236" w:type="dxa"/>
            <w:shd w:val="clear" w:color="auto" w:fill="D9D9D9"/>
            <w:vAlign w:val="center"/>
          </w:tcPr>
          <w:p w14:paraId="00A17FDE" w14:textId="77777777" w:rsidR="001B4396" w:rsidRPr="00A67AB3" w:rsidRDefault="006F291C" w:rsidP="006F291C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eastAsia="Calibri" w:cs="Arial"/>
                <w:b/>
                <w:bCs/>
                <w:sz w:val="19"/>
                <w:szCs w:val="19"/>
              </w:rPr>
              <w:t>Požadovaný parametr</w:t>
            </w:r>
          </w:p>
        </w:tc>
      </w:tr>
      <w:tr w:rsidR="00FF2C5B" w:rsidRPr="00C91B38" w14:paraId="670FFAA5" w14:textId="77777777" w:rsidTr="00D20C0A">
        <w:trPr>
          <w:trHeight w:val="65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82FEBC8" w14:textId="77777777" w:rsidR="001B4396" w:rsidRPr="001B4396" w:rsidRDefault="001B4396" w:rsidP="001B4396">
            <w:pPr>
              <w:ind w:firstLine="0"/>
              <w:jc w:val="left"/>
              <w:rPr>
                <w:rFonts w:eastAsia="Calibri" w:cs="Arial"/>
                <w:b/>
                <w:sz w:val="20"/>
              </w:rPr>
            </w:pPr>
            <w:r w:rsidRPr="001B4396">
              <w:rPr>
                <w:b/>
                <w:sz w:val="20"/>
              </w:rPr>
              <w:t>Typ zařízení</w:t>
            </w:r>
            <w:r w:rsidRPr="001B4396">
              <w:rPr>
                <w:rFonts w:eastAsia="Calibri" w:cs="Arial"/>
                <w:b/>
                <w:sz w:val="20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1752C06" w14:textId="77777777" w:rsidR="001B4396" w:rsidRPr="00A67AB3" w:rsidRDefault="001B4396" w:rsidP="001B4396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eastAsia="Calibri" w:cs="Arial"/>
                <w:sz w:val="20"/>
                <w:szCs w:val="22"/>
              </w:rPr>
              <w:t>Multifunkční barevné zařízení A3</w:t>
            </w:r>
            <w:r w:rsidR="00D20C0A" w:rsidRPr="00A67AB3">
              <w:rPr>
                <w:rFonts w:eastAsia="Calibri" w:cs="Arial"/>
                <w:sz w:val="20"/>
                <w:szCs w:val="22"/>
              </w:rPr>
              <w:t xml:space="preserve"> </w:t>
            </w:r>
          </w:p>
          <w:p w14:paraId="3726D040" w14:textId="77777777" w:rsidR="00D20C0A" w:rsidRPr="00A67AB3" w:rsidRDefault="00D20C0A" w:rsidP="00D20C0A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eastAsia="Calibri" w:cs="Arial"/>
                <w:sz w:val="20"/>
                <w:szCs w:val="22"/>
              </w:rPr>
              <w:t>Nové (nikoliv demo či repasovaná technologie)</w:t>
            </w:r>
          </w:p>
        </w:tc>
      </w:tr>
      <w:tr w:rsidR="00FF2C5B" w:rsidRPr="00C91B38" w14:paraId="38A947B0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B0F6C26" w14:textId="77777777" w:rsidR="00C81DF0" w:rsidRPr="001B4396" w:rsidRDefault="00FF2C5B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FF2C5B">
              <w:rPr>
                <w:rFonts w:eastAsia="Calibri" w:cs="Arial"/>
                <w:b/>
                <w:sz w:val="20"/>
                <w:szCs w:val="22"/>
              </w:rPr>
              <w:t>Dostupné hlavní funkce</w:t>
            </w:r>
            <w:r w:rsidR="00EE36E5"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9B4D056" w14:textId="77777777" w:rsidR="00C81DF0" w:rsidRPr="00A67AB3" w:rsidRDefault="00FF2C5B" w:rsidP="001B4396">
            <w:pPr>
              <w:ind w:firstLine="0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eastAsia="Calibri" w:cs="Arial"/>
                <w:sz w:val="20"/>
                <w:szCs w:val="22"/>
              </w:rPr>
              <w:t>Tisk, kopírování, skenování</w:t>
            </w:r>
          </w:p>
        </w:tc>
      </w:tr>
      <w:tr w:rsidR="00624915" w:rsidRPr="00C91B38" w14:paraId="4C8C9669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12FF99D" w14:textId="77777777" w:rsidR="00624915" w:rsidRPr="00FF2C5B" w:rsidRDefault="00B762EF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>
              <w:rPr>
                <w:rFonts w:eastAsia="Calibri" w:cs="Arial"/>
                <w:b/>
                <w:sz w:val="20"/>
                <w:szCs w:val="22"/>
              </w:rPr>
              <w:t>Podavač</w:t>
            </w:r>
            <w:r w:rsidR="003F270E">
              <w:rPr>
                <w:rFonts w:eastAsia="Calibri" w:cs="Arial"/>
                <w:b/>
                <w:sz w:val="20"/>
                <w:szCs w:val="22"/>
              </w:rPr>
              <w:t xml:space="preserve"> papíru</w:t>
            </w:r>
            <w:r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887CB3C" w14:textId="77777777" w:rsidR="00624915" w:rsidRPr="00A67AB3" w:rsidRDefault="00624915" w:rsidP="00624915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r w:rsidRPr="00A67AB3">
              <w:rPr>
                <w:rFonts w:cs="Arial"/>
                <w:sz w:val="20"/>
              </w:rPr>
              <w:t>Duplex, automatický oboustranný podavač, boční podavač</w:t>
            </w:r>
          </w:p>
        </w:tc>
      </w:tr>
      <w:tr w:rsidR="00624915" w:rsidRPr="00C91B38" w14:paraId="6D0F942C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8731D46" w14:textId="77777777" w:rsidR="00624915" w:rsidRPr="00FF2C5B" w:rsidRDefault="00C2457B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>
              <w:rPr>
                <w:rFonts w:eastAsia="Calibri" w:cs="Arial"/>
                <w:b/>
                <w:sz w:val="20"/>
                <w:szCs w:val="22"/>
              </w:rPr>
              <w:t>Zásobník papíru: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336EC30" w14:textId="77777777" w:rsidR="00624915" w:rsidRPr="00A67AB3" w:rsidRDefault="00624915" w:rsidP="00624915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r w:rsidRPr="00A67AB3">
              <w:rPr>
                <w:rFonts w:cs="Arial"/>
                <w:sz w:val="20"/>
              </w:rPr>
              <w:t>Zvlášť zásobníky papíru na formát A4 a A3</w:t>
            </w:r>
          </w:p>
        </w:tc>
      </w:tr>
      <w:tr w:rsidR="00FF2C5B" w:rsidRPr="00C91B38" w14:paraId="18D845DF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9B458AC" w14:textId="77777777" w:rsidR="00C81DF0" w:rsidRPr="001B4396" w:rsidRDefault="00FF2C5B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>
              <w:rPr>
                <w:rFonts w:eastAsia="Calibri" w:cs="Arial"/>
                <w:b/>
                <w:sz w:val="20"/>
                <w:szCs w:val="22"/>
              </w:rPr>
              <w:t>Formát tisku</w:t>
            </w:r>
            <w:r w:rsidR="00EE36E5"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6BA6C43" w14:textId="77777777" w:rsidR="00C81DF0" w:rsidRPr="00A67AB3" w:rsidRDefault="004436EC" w:rsidP="00C91B38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eastAsia="Calibri" w:cs="Arial"/>
                <w:sz w:val="20"/>
                <w:szCs w:val="22"/>
              </w:rPr>
              <w:t>M</w:t>
            </w:r>
            <w:r w:rsidR="00EE36E5" w:rsidRPr="00A67AB3">
              <w:rPr>
                <w:rFonts w:eastAsia="Calibri" w:cs="Arial"/>
                <w:sz w:val="20"/>
                <w:szCs w:val="22"/>
              </w:rPr>
              <w:t>in. A4 – A3</w:t>
            </w:r>
          </w:p>
        </w:tc>
      </w:tr>
      <w:tr w:rsidR="00FF2C5B" w:rsidRPr="00C91B38" w14:paraId="5465627D" w14:textId="77777777" w:rsidTr="006F291C">
        <w:trPr>
          <w:trHeight w:val="51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BFD3555" w14:textId="77777777" w:rsidR="00C81DF0" w:rsidRPr="001B4396" w:rsidRDefault="00EE36E5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EE36E5">
              <w:rPr>
                <w:rFonts w:eastAsia="Calibri" w:cs="Arial"/>
                <w:b/>
                <w:sz w:val="20"/>
                <w:szCs w:val="22"/>
              </w:rPr>
              <w:t>Rozlišení kopírování</w:t>
            </w:r>
            <w:r>
              <w:rPr>
                <w:rFonts w:eastAsia="Calibri" w:cs="Arial"/>
                <w:b/>
                <w:sz w:val="20"/>
                <w:szCs w:val="22"/>
              </w:rPr>
              <w:t>, skenování: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BF3D5FE" w14:textId="77777777" w:rsidR="00C81DF0" w:rsidRPr="00A67AB3" w:rsidRDefault="004436EC" w:rsidP="00D743FB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eastAsia="Calibri" w:cs="Arial"/>
                <w:sz w:val="20"/>
                <w:szCs w:val="22"/>
              </w:rPr>
              <w:t>M</w:t>
            </w:r>
            <w:r w:rsidR="00EE36E5" w:rsidRPr="00A67AB3">
              <w:rPr>
                <w:rFonts w:eastAsia="Calibri" w:cs="Arial"/>
                <w:sz w:val="20"/>
                <w:szCs w:val="22"/>
              </w:rPr>
              <w:t>in. 600 x 600 dpi</w:t>
            </w:r>
          </w:p>
        </w:tc>
      </w:tr>
      <w:tr w:rsidR="00EE36E5" w:rsidRPr="00C91B38" w14:paraId="57058452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08040EE" w14:textId="77777777" w:rsidR="00EE36E5" w:rsidRPr="00EE36E5" w:rsidRDefault="00EE36E5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>
              <w:rPr>
                <w:rFonts w:eastAsia="Calibri" w:cs="Arial"/>
                <w:b/>
                <w:sz w:val="20"/>
                <w:szCs w:val="22"/>
              </w:rPr>
              <w:t>Rozlišení tisku: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347DD66" w14:textId="77777777" w:rsidR="00EE36E5" w:rsidRPr="00A67AB3" w:rsidRDefault="004436EC" w:rsidP="00D743FB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cs="Arial"/>
                <w:sz w:val="20"/>
              </w:rPr>
              <w:t>M</w:t>
            </w:r>
            <w:r w:rsidR="00EE36E5" w:rsidRPr="00A67AB3">
              <w:rPr>
                <w:rFonts w:cs="Arial"/>
                <w:sz w:val="20"/>
              </w:rPr>
              <w:t>in. 1200 x 1200 dpi</w:t>
            </w:r>
          </w:p>
        </w:tc>
      </w:tr>
      <w:tr w:rsidR="00EE36E5" w:rsidRPr="00C91B38" w14:paraId="2280612D" w14:textId="77777777" w:rsidTr="006F291C">
        <w:trPr>
          <w:trHeight w:val="62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9B217B5" w14:textId="77777777" w:rsidR="00EE36E5" w:rsidRPr="00EE36E5" w:rsidRDefault="00FB0F8E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FB0F8E">
              <w:rPr>
                <w:rFonts w:eastAsia="Calibri" w:cs="Arial"/>
                <w:b/>
                <w:sz w:val="20"/>
                <w:szCs w:val="22"/>
              </w:rPr>
              <w:t>Síťový tisk</w:t>
            </w:r>
            <w:r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0442D09" w14:textId="77777777" w:rsidR="00EE36E5" w:rsidRPr="00A67AB3" w:rsidRDefault="00FB0F8E" w:rsidP="00FB0F8E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proofErr w:type="spellStart"/>
            <w:r w:rsidRPr="00A67AB3">
              <w:rPr>
                <w:rFonts w:cs="Arial"/>
                <w:sz w:val="20"/>
              </w:rPr>
              <w:t>Ethernet</w:t>
            </w:r>
            <w:proofErr w:type="spellEnd"/>
            <w:r w:rsidRPr="00A67AB3">
              <w:rPr>
                <w:rFonts w:cs="Arial"/>
                <w:sz w:val="20"/>
              </w:rPr>
              <w:t xml:space="preserve">, TCP/IP (IPv4 / IPv6), </w:t>
            </w:r>
            <w:proofErr w:type="spellStart"/>
            <w:r w:rsidRPr="00A67AB3">
              <w:rPr>
                <w:rFonts w:cs="Arial"/>
                <w:sz w:val="20"/>
              </w:rPr>
              <w:t>NetBEUI</w:t>
            </w:r>
            <w:proofErr w:type="spellEnd"/>
            <w:r w:rsidRPr="00A67AB3">
              <w:rPr>
                <w:rFonts w:cs="Arial"/>
                <w:sz w:val="20"/>
              </w:rPr>
              <w:t xml:space="preserve">, </w:t>
            </w:r>
            <w:proofErr w:type="spellStart"/>
            <w:r w:rsidRPr="00A67AB3">
              <w:rPr>
                <w:rFonts w:cs="Arial"/>
                <w:sz w:val="20"/>
              </w:rPr>
              <w:t>Ethernet</w:t>
            </w:r>
            <w:proofErr w:type="spellEnd"/>
            <w:r w:rsidRPr="00A67AB3">
              <w:rPr>
                <w:rFonts w:cs="Arial"/>
                <w:sz w:val="20"/>
              </w:rPr>
              <w:t xml:space="preserve"> 802.2, </w:t>
            </w:r>
            <w:proofErr w:type="spellStart"/>
            <w:r w:rsidRPr="00A67AB3">
              <w:rPr>
                <w:rFonts w:cs="Arial"/>
                <w:sz w:val="20"/>
              </w:rPr>
              <w:t>Ethernet</w:t>
            </w:r>
            <w:proofErr w:type="spellEnd"/>
            <w:r w:rsidRPr="00A67AB3">
              <w:rPr>
                <w:rFonts w:cs="Arial"/>
                <w:sz w:val="20"/>
              </w:rPr>
              <w:t xml:space="preserve"> 802.3</w:t>
            </w:r>
          </w:p>
        </w:tc>
      </w:tr>
      <w:tr w:rsidR="00EE36E5" w:rsidRPr="00C91B38" w14:paraId="596A53F6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21CC9F3" w14:textId="77777777" w:rsidR="00EE36E5" w:rsidRPr="00EE36E5" w:rsidRDefault="004436EC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4436EC">
              <w:rPr>
                <w:rFonts w:eastAsia="Calibri" w:cs="Arial"/>
                <w:b/>
                <w:sz w:val="20"/>
                <w:szCs w:val="22"/>
              </w:rPr>
              <w:t>Měřítko při kopírování</w:t>
            </w:r>
            <w:r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57C3783" w14:textId="77777777" w:rsidR="00EE36E5" w:rsidRPr="00A67AB3" w:rsidRDefault="004436EC" w:rsidP="004436EC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r w:rsidRPr="00A67AB3">
              <w:rPr>
                <w:rFonts w:cs="Arial"/>
                <w:sz w:val="20"/>
              </w:rPr>
              <w:t>Min. 25 – 400% v krocích min. 1 %</w:t>
            </w:r>
          </w:p>
        </w:tc>
      </w:tr>
      <w:tr w:rsidR="00624915" w:rsidRPr="00C91B38" w14:paraId="19515E7B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F23E71F" w14:textId="77777777" w:rsidR="00624915" w:rsidRPr="00EE36E5" w:rsidRDefault="004436EC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4436EC">
              <w:rPr>
                <w:rFonts w:eastAsia="Calibri" w:cs="Arial"/>
                <w:b/>
                <w:sz w:val="20"/>
                <w:szCs w:val="22"/>
              </w:rPr>
              <w:t>Režimy skenování</w:t>
            </w:r>
            <w:r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F667988" w14:textId="77777777" w:rsidR="00624915" w:rsidRPr="00A67AB3" w:rsidRDefault="004436EC" w:rsidP="00D743FB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cs="Arial"/>
                <w:sz w:val="20"/>
              </w:rPr>
              <w:t>Síťový TWAIN, do e-mailu, na FTP, na USB</w:t>
            </w:r>
          </w:p>
        </w:tc>
      </w:tr>
      <w:tr w:rsidR="00624915" w:rsidRPr="00C91B38" w14:paraId="6D4EB1EF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A242C3" w14:textId="77777777" w:rsidR="00624915" w:rsidRPr="00EE36E5" w:rsidRDefault="009A39CA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9A39CA">
              <w:rPr>
                <w:rFonts w:eastAsia="Calibri" w:cs="Arial"/>
                <w:b/>
                <w:sz w:val="20"/>
                <w:szCs w:val="22"/>
              </w:rPr>
              <w:t>Souborové formáty</w:t>
            </w:r>
            <w:r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8E827E1" w14:textId="77777777" w:rsidR="00624915" w:rsidRPr="00A67AB3" w:rsidRDefault="009A39CA" w:rsidP="00D743FB">
            <w:pPr>
              <w:ind w:firstLine="0"/>
              <w:jc w:val="left"/>
              <w:rPr>
                <w:rFonts w:eastAsia="Calibri" w:cs="Arial"/>
                <w:sz w:val="20"/>
                <w:szCs w:val="22"/>
              </w:rPr>
            </w:pPr>
            <w:r w:rsidRPr="00A67AB3">
              <w:rPr>
                <w:rFonts w:cs="Arial"/>
                <w:sz w:val="20"/>
              </w:rPr>
              <w:t>Min. JPEG, TIFF, PDF</w:t>
            </w:r>
          </w:p>
        </w:tc>
      </w:tr>
      <w:tr w:rsidR="009A39CA" w:rsidRPr="00C91B38" w14:paraId="05B20DC7" w14:textId="77777777" w:rsidTr="006F291C">
        <w:trPr>
          <w:trHeight w:val="39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0D1DCC" w14:textId="77777777" w:rsidR="009A39CA" w:rsidRPr="00EE36E5" w:rsidRDefault="009A39CA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 w:rsidRPr="009A39CA">
              <w:rPr>
                <w:rFonts w:eastAsia="Calibri" w:cs="Arial"/>
                <w:b/>
                <w:sz w:val="20"/>
                <w:szCs w:val="22"/>
              </w:rPr>
              <w:t>Účtování</w:t>
            </w:r>
            <w:r>
              <w:rPr>
                <w:rFonts w:eastAsia="Calibri" w:cs="Arial"/>
                <w:b/>
                <w:sz w:val="20"/>
                <w:szCs w:val="22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53D249B" w14:textId="77777777" w:rsidR="009A39CA" w:rsidRPr="00A67AB3" w:rsidRDefault="00C90879" w:rsidP="009A39CA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r w:rsidRPr="00A67AB3">
              <w:rPr>
                <w:rFonts w:cs="Arial"/>
                <w:sz w:val="20"/>
              </w:rPr>
              <w:t>D</w:t>
            </w:r>
            <w:r w:rsidR="009A39CA" w:rsidRPr="00A67AB3">
              <w:rPr>
                <w:rFonts w:cs="Arial"/>
                <w:sz w:val="20"/>
              </w:rPr>
              <w:t xml:space="preserve">le uživatelských účtů s podporou </w:t>
            </w:r>
            <w:proofErr w:type="spellStart"/>
            <w:r w:rsidR="009A39CA" w:rsidRPr="00A67AB3">
              <w:rPr>
                <w:rFonts w:cs="Arial"/>
                <w:sz w:val="20"/>
              </w:rPr>
              <w:t>Active</w:t>
            </w:r>
            <w:proofErr w:type="spellEnd"/>
            <w:r w:rsidR="009A39CA" w:rsidRPr="00A67AB3">
              <w:rPr>
                <w:rFonts w:cs="Arial"/>
                <w:sz w:val="20"/>
              </w:rPr>
              <w:t xml:space="preserve"> </w:t>
            </w:r>
            <w:proofErr w:type="spellStart"/>
            <w:r w:rsidR="009A39CA" w:rsidRPr="00A67AB3">
              <w:rPr>
                <w:rFonts w:cs="Arial"/>
                <w:sz w:val="20"/>
              </w:rPr>
              <w:t>Directory</w:t>
            </w:r>
            <w:proofErr w:type="spellEnd"/>
          </w:p>
        </w:tc>
      </w:tr>
      <w:tr w:rsidR="009A39CA" w:rsidRPr="00C91B38" w14:paraId="78696CF7" w14:textId="77777777" w:rsidTr="006F291C">
        <w:trPr>
          <w:trHeight w:val="62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AC73900" w14:textId="77777777" w:rsidR="009A39CA" w:rsidRPr="00EE36E5" w:rsidRDefault="003F270E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>
              <w:rPr>
                <w:rFonts w:eastAsia="Calibri" w:cs="Arial"/>
                <w:b/>
                <w:sz w:val="20"/>
                <w:szCs w:val="22"/>
              </w:rPr>
              <w:t>Přístup: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7E28732" w14:textId="77777777" w:rsidR="009A39CA" w:rsidRPr="00A67AB3" w:rsidRDefault="009A39CA" w:rsidP="009A39CA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r w:rsidRPr="00A67AB3">
              <w:rPr>
                <w:rFonts w:cs="Arial"/>
                <w:sz w:val="20"/>
              </w:rPr>
              <w:t xml:space="preserve">Na dvou strojích s ověřováním bezkontaktní kartou </w:t>
            </w:r>
            <w:proofErr w:type="spellStart"/>
            <w:r w:rsidRPr="00A67AB3">
              <w:rPr>
                <w:rFonts w:cs="Arial"/>
                <w:sz w:val="20"/>
              </w:rPr>
              <w:t>Mifare</w:t>
            </w:r>
            <w:proofErr w:type="spellEnd"/>
            <w:r w:rsidRPr="00A67AB3">
              <w:rPr>
                <w:rFonts w:cs="Arial"/>
                <w:sz w:val="20"/>
              </w:rPr>
              <w:t xml:space="preserve"> (čtečky karet vlastníme)</w:t>
            </w:r>
          </w:p>
        </w:tc>
      </w:tr>
      <w:tr w:rsidR="00D43D15" w:rsidRPr="00C91B38" w14:paraId="62107D88" w14:textId="77777777" w:rsidTr="006F291C">
        <w:trPr>
          <w:trHeight w:val="62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863DD5" w14:textId="77777777" w:rsidR="00D43D15" w:rsidRDefault="00D43D15" w:rsidP="00C91B38">
            <w:pPr>
              <w:ind w:firstLine="0"/>
              <w:jc w:val="left"/>
              <w:rPr>
                <w:rFonts w:eastAsia="Calibri" w:cs="Arial"/>
                <w:b/>
                <w:sz w:val="20"/>
                <w:szCs w:val="22"/>
              </w:rPr>
            </w:pPr>
            <w:r>
              <w:rPr>
                <w:rFonts w:eastAsia="Calibri" w:cs="Arial"/>
                <w:b/>
                <w:sz w:val="20"/>
                <w:szCs w:val="22"/>
              </w:rPr>
              <w:t>Instalace: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BFF0931" w14:textId="21C1B740" w:rsidR="00D43D15" w:rsidRPr="00A67AB3" w:rsidRDefault="00D43D15" w:rsidP="00445F59">
            <w:pPr>
              <w:pStyle w:val="Odstavecseseznamem"/>
              <w:spacing w:line="276" w:lineRule="auto"/>
              <w:ind w:left="0" w:firstLine="0"/>
              <w:contextualSpacing/>
              <w:jc w:val="left"/>
              <w:rPr>
                <w:rFonts w:cs="Arial"/>
                <w:sz w:val="20"/>
              </w:rPr>
            </w:pPr>
            <w:r w:rsidRPr="00A67AB3">
              <w:rPr>
                <w:rFonts w:cs="Arial"/>
                <w:sz w:val="20"/>
              </w:rPr>
              <w:t>ANO, zajištění funkčnosti od 1</w:t>
            </w:r>
            <w:r w:rsidR="00445F59" w:rsidRPr="00A67AB3">
              <w:rPr>
                <w:rFonts w:cs="Arial"/>
                <w:sz w:val="20"/>
              </w:rPr>
              <w:t>2</w:t>
            </w:r>
            <w:r w:rsidRPr="00A67AB3">
              <w:rPr>
                <w:rFonts w:cs="Arial"/>
                <w:sz w:val="20"/>
              </w:rPr>
              <w:t>. 5. 202</w:t>
            </w:r>
            <w:r w:rsidR="00445F59" w:rsidRPr="00A67AB3">
              <w:rPr>
                <w:rFonts w:cs="Arial"/>
                <w:sz w:val="20"/>
              </w:rPr>
              <w:t>5</w:t>
            </w:r>
            <w:r w:rsidRPr="00A67AB3">
              <w:rPr>
                <w:rFonts w:cs="Arial"/>
                <w:sz w:val="20"/>
              </w:rPr>
              <w:t xml:space="preserve">. Místo instalace: Brno Kamenice 798/1d. </w:t>
            </w:r>
          </w:p>
        </w:tc>
      </w:tr>
      <w:tr w:rsidR="00FF2C5B" w:rsidRPr="00C91B38" w14:paraId="16305F45" w14:textId="77777777" w:rsidTr="00D43D15">
        <w:trPr>
          <w:trHeight w:val="16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DACB75A" w14:textId="77777777" w:rsidR="00C81DF0" w:rsidRPr="001B4396" w:rsidRDefault="009A39CA" w:rsidP="00005E64">
            <w:pPr>
              <w:keepNext/>
              <w:spacing w:after="60"/>
              <w:ind w:firstLine="0"/>
              <w:rPr>
                <w:rFonts w:eastAsia="Calibri" w:cs="Arial"/>
                <w:b/>
                <w:sz w:val="20"/>
              </w:rPr>
            </w:pPr>
            <w:r w:rsidRPr="009A39CA">
              <w:rPr>
                <w:rFonts w:eastAsia="Calibri" w:cs="Arial"/>
                <w:b/>
                <w:sz w:val="20"/>
              </w:rPr>
              <w:t>Servis</w:t>
            </w:r>
            <w:r>
              <w:rPr>
                <w:rFonts w:eastAsia="Calibri" w:cs="Arial"/>
                <w:b/>
                <w:sz w:val="20"/>
              </w:rPr>
              <w:t>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602D594" w14:textId="77777777" w:rsidR="00C81DF0" w:rsidRPr="00A67AB3" w:rsidRDefault="00D43D15" w:rsidP="00B40E9E">
            <w:pPr>
              <w:numPr>
                <w:ilvl w:val="0"/>
                <w:numId w:val="35"/>
              </w:numPr>
              <w:ind w:left="465" w:hanging="284"/>
              <w:rPr>
                <w:rFonts w:eastAsia="Calibri" w:cs="Arial"/>
                <w:sz w:val="20"/>
              </w:rPr>
            </w:pPr>
            <w:r w:rsidRPr="00A67AB3">
              <w:rPr>
                <w:rFonts w:eastAsia="Calibri" w:cs="Arial"/>
                <w:sz w:val="20"/>
              </w:rPr>
              <w:t>Update SW</w:t>
            </w:r>
          </w:p>
          <w:p w14:paraId="45C87F75" w14:textId="77777777" w:rsidR="00776CB0" w:rsidRPr="00A67AB3" w:rsidRDefault="00776CB0" w:rsidP="00776CB0">
            <w:pPr>
              <w:ind w:left="465" w:firstLine="0"/>
              <w:rPr>
                <w:rFonts w:eastAsia="Calibri" w:cs="Arial"/>
                <w:sz w:val="20"/>
              </w:rPr>
            </w:pPr>
          </w:p>
          <w:p w14:paraId="37CE8C89" w14:textId="7602BF9E" w:rsidR="00D43D15" w:rsidRPr="00A67AB3" w:rsidRDefault="00D43D15" w:rsidP="00B40E9E">
            <w:pPr>
              <w:numPr>
                <w:ilvl w:val="0"/>
                <w:numId w:val="35"/>
              </w:numPr>
              <w:ind w:left="465" w:hanging="284"/>
              <w:rPr>
                <w:rFonts w:eastAsia="Calibri" w:cs="Arial"/>
                <w:color w:val="FF0000"/>
                <w:sz w:val="20"/>
              </w:rPr>
            </w:pPr>
            <w:r w:rsidRPr="00A67AB3">
              <w:rPr>
                <w:rFonts w:eastAsia="Calibri" w:cs="Arial"/>
                <w:sz w:val="20"/>
              </w:rPr>
              <w:t>Poskytování trvalé hot-line podpory,</w:t>
            </w:r>
            <w:r w:rsidRPr="00A67AB3">
              <w:rPr>
                <w:rFonts w:eastAsia="Calibri" w:cs="Arial"/>
                <w:color w:val="FF0000"/>
                <w:sz w:val="20"/>
              </w:rPr>
              <w:t xml:space="preserve"> </w:t>
            </w:r>
            <w:r w:rsidRPr="00A67AB3">
              <w:rPr>
                <w:rFonts w:eastAsia="Calibri" w:cs="Arial"/>
                <w:sz w:val="20"/>
              </w:rPr>
              <w:t xml:space="preserve">dostupné </w:t>
            </w:r>
            <w:r w:rsidR="00445F59" w:rsidRPr="00A67AB3">
              <w:rPr>
                <w:rFonts w:eastAsia="Calibri" w:cs="Arial"/>
                <w:sz w:val="20"/>
              </w:rPr>
              <w:t>v pracovní dny od 6:00 – 22:00</w:t>
            </w:r>
            <w:r w:rsidRPr="00A67AB3">
              <w:rPr>
                <w:rFonts w:eastAsia="Calibri" w:cs="Arial"/>
                <w:color w:val="FF0000"/>
                <w:sz w:val="20"/>
              </w:rPr>
              <w:t xml:space="preserve"> </w:t>
            </w:r>
            <w:r w:rsidRPr="00A67AB3">
              <w:rPr>
                <w:rFonts w:eastAsia="Calibri" w:cs="Arial"/>
                <w:sz w:val="20"/>
              </w:rPr>
              <w:t>v českém jazyce</w:t>
            </w:r>
          </w:p>
          <w:p w14:paraId="09F2463B" w14:textId="77777777" w:rsidR="00776CB0" w:rsidRPr="00A67AB3" w:rsidRDefault="00776CB0" w:rsidP="00776CB0">
            <w:pPr>
              <w:ind w:left="465" w:firstLine="0"/>
              <w:rPr>
                <w:rFonts w:eastAsia="Calibri" w:cs="Arial"/>
                <w:color w:val="FF0000"/>
                <w:sz w:val="20"/>
              </w:rPr>
            </w:pPr>
          </w:p>
          <w:p w14:paraId="2E7CEC79" w14:textId="77777777" w:rsidR="00776CB0" w:rsidRPr="00A67AB3" w:rsidRDefault="00D20C0A" w:rsidP="00776CB0">
            <w:pPr>
              <w:numPr>
                <w:ilvl w:val="0"/>
                <w:numId w:val="35"/>
              </w:numPr>
              <w:ind w:left="465" w:hanging="284"/>
              <w:rPr>
                <w:rFonts w:eastAsia="Calibri" w:cs="Arial"/>
                <w:color w:val="FF0000"/>
                <w:sz w:val="20"/>
              </w:rPr>
            </w:pPr>
            <w:r w:rsidRPr="00A67AB3">
              <w:rPr>
                <w:rFonts w:eastAsia="Calibri" w:cs="Arial"/>
                <w:b/>
                <w:sz w:val="20"/>
              </w:rPr>
              <w:t>Vzdálený monitoring zařízení</w:t>
            </w:r>
            <w:r w:rsidR="00776CB0" w:rsidRPr="00A67AB3">
              <w:rPr>
                <w:rFonts w:eastAsia="Calibri" w:cs="Arial"/>
                <w:sz w:val="20"/>
              </w:rPr>
              <w:t xml:space="preserve"> (</w:t>
            </w:r>
            <w:r w:rsidR="00776CB0" w:rsidRPr="00A67AB3">
              <w:rPr>
                <w:sz w:val="20"/>
              </w:rPr>
              <w:t>vzdálená správa a evidence tisku, tj. schopnost diagnostikovat provoz, poruchy, potřebné výměny náplní apod. bez nutnosti iniciativy ze strany vypůjčitele)</w:t>
            </w:r>
          </w:p>
          <w:p w14:paraId="0988A9CA" w14:textId="77777777" w:rsidR="00B40E9E" w:rsidRPr="00A67AB3" w:rsidRDefault="00B40E9E" w:rsidP="00B40E9E">
            <w:pPr>
              <w:ind w:left="465" w:firstLine="0"/>
              <w:rPr>
                <w:rFonts w:eastAsia="Calibri" w:cs="Arial"/>
                <w:color w:val="FF0000"/>
                <w:sz w:val="20"/>
              </w:rPr>
            </w:pPr>
          </w:p>
          <w:p w14:paraId="5AE656F7" w14:textId="77777777" w:rsidR="00B40E9E" w:rsidRPr="00A67AB3" w:rsidRDefault="00D20C0A" w:rsidP="00B40E9E">
            <w:pPr>
              <w:numPr>
                <w:ilvl w:val="0"/>
                <w:numId w:val="35"/>
              </w:numPr>
              <w:ind w:left="465" w:hanging="284"/>
              <w:rPr>
                <w:rFonts w:eastAsia="Calibri" w:cs="Arial"/>
                <w:color w:val="FF0000"/>
                <w:sz w:val="20"/>
              </w:rPr>
            </w:pPr>
            <w:r w:rsidRPr="00A67AB3">
              <w:rPr>
                <w:rFonts w:eastAsia="Calibri" w:cs="Arial"/>
                <w:b/>
                <w:sz w:val="20"/>
              </w:rPr>
              <w:t>Doba reakce</w:t>
            </w:r>
            <w:r w:rsidRPr="00A67AB3">
              <w:rPr>
                <w:rFonts w:eastAsia="Calibri" w:cs="Arial"/>
                <w:sz w:val="20"/>
              </w:rPr>
              <w:t xml:space="preserve"> (</w:t>
            </w:r>
            <w:proofErr w:type="spellStart"/>
            <w:r w:rsidRPr="00A67AB3">
              <w:rPr>
                <w:rFonts w:eastAsia="Calibri" w:cs="Arial"/>
                <w:sz w:val="20"/>
              </w:rPr>
              <w:t>tj</w:t>
            </w:r>
            <w:proofErr w:type="spellEnd"/>
            <w:r w:rsidRPr="00A67AB3">
              <w:rPr>
                <w:rFonts w:eastAsia="Calibri" w:cs="Arial"/>
                <w:sz w:val="20"/>
              </w:rPr>
              <w:t xml:space="preserve"> maximální doba, která uplyne od nahlášení na níže uvedené kontaktní údaje a okamžikem zahájení jeho řešení </w:t>
            </w:r>
            <w:proofErr w:type="spellStart"/>
            <w:r w:rsidRPr="00A67AB3">
              <w:rPr>
                <w:rFonts w:eastAsia="Calibri" w:cs="Arial"/>
                <w:sz w:val="20"/>
              </w:rPr>
              <w:t>půjčitelem</w:t>
            </w:r>
            <w:proofErr w:type="spellEnd"/>
            <w:r w:rsidRPr="00A67AB3">
              <w:rPr>
                <w:rFonts w:eastAsia="Calibri" w:cs="Arial"/>
                <w:sz w:val="20"/>
              </w:rPr>
              <w:t xml:space="preserve">): </w:t>
            </w:r>
            <w:r w:rsidRPr="00A67AB3">
              <w:rPr>
                <w:rFonts w:eastAsia="Calibri" w:cs="Arial"/>
                <w:b/>
                <w:sz w:val="20"/>
              </w:rPr>
              <w:t>do 2 hod. od nahlášení</w:t>
            </w:r>
            <w:r w:rsidR="00B40E9E" w:rsidRPr="00A67AB3">
              <w:rPr>
                <w:rFonts w:eastAsia="Calibri" w:cs="Arial"/>
                <w:b/>
                <w:sz w:val="20"/>
              </w:rPr>
              <w:t>.</w:t>
            </w:r>
          </w:p>
          <w:p w14:paraId="51A31E7E" w14:textId="77777777" w:rsidR="00B40E9E" w:rsidRPr="00A67AB3" w:rsidRDefault="00B40E9E" w:rsidP="00B40E9E">
            <w:pPr>
              <w:ind w:left="465" w:firstLine="0"/>
              <w:rPr>
                <w:rFonts w:eastAsia="Calibri" w:cs="Arial"/>
                <w:color w:val="FF0000"/>
                <w:sz w:val="20"/>
              </w:rPr>
            </w:pPr>
          </w:p>
          <w:p w14:paraId="79D59CAA" w14:textId="77777777" w:rsidR="00B40E9E" w:rsidRPr="00A67AB3" w:rsidRDefault="00D20C0A" w:rsidP="00B40E9E">
            <w:pPr>
              <w:numPr>
                <w:ilvl w:val="0"/>
                <w:numId w:val="35"/>
              </w:numPr>
              <w:ind w:left="465" w:hanging="284"/>
              <w:rPr>
                <w:rFonts w:eastAsia="Calibri" w:cs="Arial"/>
                <w:color w:val="FF0000"/>
                <w:sz w:val="20"/>
              </w:rPr>
            </w:pPr>
            <w:r w:rsidRPr="00A67AB3">
              <w:rPr>
                <w:rFonts w:eastAsia="Calibri" w:cs="Arial"/>
                <w:b/>
                <w:sz w:val="20"/>
              </w:rPr>
              <w:t xml:space="preserve">Doba opravy do 24 hodin od nahlášení, </w:t>
            </w:r>
            <w:r w:rsidRPr="00A67AB3">
              <w:rPr>
                <w:rFonts w:eastAsia="Calibri" w:cs="Arial"/>
                <w:sz w:val="20"/>
              </w:rPr>
              <w:t>nedomluví-li se smluvní strany v každém jednotlivém případě jinak</w:t>
            </w:r>
            <w:r w:rsidR="00B40E9E" w:rsidRPr="00A67AB3">
              <w:rPr>
                <w:rFonts w:eastAsia="Calibri" w:cs="Arial"/>
                <w:sz w:val="20"/>
              </w:rPr>
              <w:t>.</w:t>
            </w:r>
          </w:p>
          <w:p w14:paraId="12E81E3F" w14:textId="77777777" w:rsidR="00B40E9E" w:rsidRPr="00A67AB3" w:rsidRDefault="00B40E9E" w:rsidP="00B40E9E">
            <w:pPr>
              <w:ind w:left="465" w:firstLine="0"/>
              <w:rPr>
                <w:rFonts w:cs="Arial"/>
                <w:sz w:val="20"/>
              </w:rPr>
            </w:pPr>
            <w:r w:rsidRPr="00A67AB3">
              <w:rPr>
                <w:rFonts w:cs="Arial"/>
                <w:b/>
                <w:sz w:val="20"/>
                <w:u w:val="single"/>
              </w:rPr>
              <w:t>Doba opravy</w:t>
            </w:r>
            <w:r w:rsidRPr="00A67AB3">
              <w:rPr>
                <w:rFonts w:cs="Arial"/>
                <w:sz w:val="20"/>
                <w:u w:val="single"/>
              </w:rPr>
              <w:t>:</w:t>
            </w:r>
            <w:r w:rsidRPr="00A67AB3">
              <w:rPr>
                <w:rFonts w:cs="Arial"/>
                <w:sz w:val="20"/>
              </w:rPr>
              <w:t xml:space="preserve"> Maximální doba, která uplyne od okamžiku nahlášení incidentu vypůjčitelem do okamžiku nastavení požadovaného stavu řešitelem a oznámení ukončení řešení </w:t>
            </w:r>
            <w:proofErr w:type="spellStart"/>
            <w:r w:rsidRPr="00A67AB3">
              <w:rPr>
                <w:rFonts w:cs="Arial"/>
                <w:sz w:val="20"/>
              </w:rPr>
              <w:t>půjčitelem</w:t>
            </w:r>
            <w:proofErr w:type="spellEnd"/>
            <w:r w:rsidRPr="00A67AB3">
              <w:rPr>
                <w:rFonts w:cs="Arial"/>
                <w:sz w:val="20"/>
              </w:rPr>
              <w:t xml:space="preserve"> vypůjčiteli. Oprava může být vyřešena v rámci doby opravy rovněž poskytnutím náhradního zařízení s obdobnými parametry.</w:t>
            </w:r>
          </w:p>
          <w:p w14:paraId="6DDD0D5B" w14:textId="77777777" w:rsidR="00D20C0A" w:rsidRPr="00A67AB3" w:rsidRDefault="00D20C0A" w:rsidP="00B40E9E">
            <w:pPr>
              <w:ind w:left="463" w:firstLine="0"/>
              <w:rPr>
                <w:rFonts w:eastAsia="Calibri" w:cs="Arial"/>
                <w:color w:val="FF0000"/>
                <w:sz w:val="20"/>
                <w:szCs w:val="22"/>
              </w:rPr>
            </w:pPr>
          </w:p>
          <w:p w14:paraId="54565E48" w14:textId="77777777" w:rsidR="00D20C0A" w:rsidRPr="00A67AB3" w:rsidRDefault="00D20C0A" w:rsidP="00D20C0A">
            <w:pPr>
              <w:ind w:firstLine="0"/>
              <w:rPr>
                <w:rFonts w:eastAsia="Calibri" w:cs="Arial"/>
                <w:color w:val="FF0000"/>
                <w:sz w:val="20"/>
                <w:szCs w:val="22"/>
              </w:rPr>
            </w:pPr>
            <w:r w:rsidRPr="00A67AB3">
              <w:rPr>
                <w:rFonts w:eastAsia="Calibri" w:cs="Arial"/>
                <w:sz w:val="20"/>
                <w:szCs w:val="22"/>
              </w:rPr>
              <w:t>Pozn. Nahlášením se rozumí e-mailová nebo telefonická výzva.</w:t>
            </w:r>
          </w:p>
          <w:p w14:paraId="106BE4AC" w14:textId="77777777" w:rsidR="00D43D15" w:rsidRPr="00A67AB3" w:rsidRDefault="00D43D15" w:rsidP="00D43D15">
            <w:pPr>
              <w:ind w:firstLine="0"/>
              <w:rPr>
                <w:rFonts w:eastAsia="Calibri" w:cs="Arial"/>
                <w:color w:val="FF0000"/>
                <w:sz w:val="20"/>
                <w:szCs w:val="22"/>
              </w:rPr>
            </w:pPr>
          </w:p>
        </w:tc>
      </w:tr>
    </w:tbl>
    <w:p w14:paraId="58C3AA2A" w14:textId="77777777" w:rsidR="00B61305" w:rsidRDefault="00B61305" w:rsidP="00C90879">
      <w:pPr>
        <w:pStyle w:val="Odstavecseseznamem"/>
        <w:spacing w:line="276" w:lineRule="auto"/>
        <w:ind w:left="0" w:firstLine="0"/>
        <w:contextualSpacing/>
        <w:jc w:val="left"/>
        <w:rPr>
          <w:rFonts w:cs="Arial"/>
          <w:sz w:val="20"/>
          <w:highlight w:val="cyan"/>
        </w:rPr>
      </w:pPr>
    </w:p>
    <w:p w14:paraId="6563EDC3" w14:textId="77777777" w:rsidR="00F5745C" w:rsidRDefault="00F5745C" w:rsidP="00D20C0A">
      <w:pPr>
        <w:ind w:firstLine="0"/>
        <w:rPr>
          <w:rFonts w:cs="Arial"/>
          <w:b/>
          <w:sz w:val="20"/>
          <w:u w:val="single"/>
        </w:rPr>
      </w:pPr>
    </w:p>
    <w:p w14:paraId="45A5503E" w14:textId="77777777" w:rsidR="00F5745C" w:rsidRDefault="00F5745C" w:rsidP="00D20C0A">
      <w:pPr>
        <w:ind w:firstLine="0"/>
        <w:rPr>
          <w:rFonts w:cs="Arial"/>
          <w:b/>
          <w:sz w:val="20"/>
          <w:u w:val="single"/>
        </w:rPr>
      </w:pPr>
    </w:p>
    <w:p w14:paraId="720444C5" w14:textId="77777777" w:rsidR="00D20C0A" w:rsidRPr="00D20C0A" w:rsidRDefault="00D20C0A" w:rsidP="00D20C0A">
      <w:pPr>
        <w:ind w:firstLine="0"/>
        <w:rPr>
          <w:rFonts w:cs="Arial"/>
          <w:b/>
          <w:sz w:val="20"/>
          <w:u w:val="single"/>
        </w:rPr>
      </w:pPr>
      <w:r w:rsidRPr="00D20C0A">
        <w:rPr>
          <w:rFonts w:cs="Arial"/>
          <w:b/>
          <w:sz w:val="20"/>
          <w:u w:val="single"/>
        </w:rPr>
        <w:lastRenderedPageBreak/>
        <w:t xml:space="preserve">Kontaktní údaje pro přijímání </w:t>
      </w:r>
      <w:r>
        <w:rPr>
          <w:rFonts w:cs="Arial"/>
          <w:b/>
          <w:sz w:val="20"/>
          <w:u w:val="single"/>
        </w:rPr>
        <w:t xml:space="preserve">servisního </w:t>
      </w:r>
      <w:r w:rsidRPr="00D20C0A">
        <w:rPr>
          <w:rFonts w:cs="Arial"/>
          <w:b/>
          <w:sz w:val="20"/>
          <w:u w:val="single"/>
        </w:rPr>
        <w:t>hlášení:</w:t>
      </w:r>
    </w:p>
    <w:p w14:paraId="28CF2923" w14:textId="77777777" w:rsidR="00D20C0A" w:rsidRPr="00D20C0A" w:rsidRDefault="00D20C0A" w:rsidP="00D20C0A">
      <w:pPr>
        <w:spacing w:before="120"/>
        <w:ind w:firstLine="0"/>
        <w:rPr>
          <w:rFonts w:cs="Arial"/>
          <w:sz w:val="20"/>
        </w:rPr>
      </w:pPr>
      <w:r w:rsidRPr="00D20C0A">
        <w:rPr>
          <w:rFonts w:cs="Arial"/>
          <w:sz w:val="20"/>
        </w:rPr>
        <w:t>kontaktní místo/osoba:</w:t>
      </w:r>
      <w:r>
        <w:rPr>
          <w:rFonts w:cs="Arial"/>
          <w:sz w:val="20"/>
        </w:rPr>
        <w:tab/>
      </w:r>
      <w:r w:rsidRPr="00D20C0A">
        <w:rPr>
          <w:rFonts w:cs="Arial"/>
          <w:bCs/>
          <w:sz w:val="20"/>
          <w:highlight w:val="yellow"/>
        </w:rPr>
        <w:t xml:space="preserve">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2E69E906" w14:textId="77777777" w:rsidR="00D20C0A" w:rsidRPr="00D20C0A" w:rsidRDefault="00D20C0A" w:rsidP="00D20C0A">
      <w:pPr>
        <w:spacing w:before="60"/>
        <w:ind w:firstLine="0"/>
        <w:rPr>
          <w:rFonts w:cs="Arial"/>
          <w:sz w:val="20"/>
        </w:rPr>
      </w:pPr>
      <w:r w:rsidRPr="00D20C0A">
        <w:rPr>
          <w:rFonts w:cs="Arial"/>
          <w:sz w:val="20"/>
        </w:rPr>
        <w:t>tel.: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301D65B2" w14:textId="77777777" w:rsidR="00D20C0A" w:rsidRPr="00D20C0A" w:rsidRDefault="00D20C0A" w:rsidP="00D20C0A">
      <w:pPr>
        <w:spacing w:before="60"/>
        <w:ind w:firstLine="0"/>
        <w:rPr>
          <w:rFonts w:cs="Arial"/>
          <w:sz w:val="20"/>
        </w:rPr>
      </w:pPr>
      <w:r w:rsidRPr="00D20C0A">
        <w:rPr>
          <w:rFonts w:cs="Arial"/>
          <w:sz w:val="20"/>
        </w:rPr>
        <w:t>e-mail: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</w:t>
      </w:r>
      <w:r w:rsidRPr="000760A7">
        <w:rPr>
          <w:rFonts w:cs="Arial"/>
          <w:bCs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0760A7">
        <w:rPr>
          <w:rFonts w:cs="Arial"/>
          <w:bCs/>
          <w:sz w:val="20"/>
          <w:highlight w:val="yellow"/>
        </w:rPr>
        <w:instrText xml:space="preserve"> FORMTEXT </w:instrText>
      </w:r>
      <w:r w:rsidRPr="000760A7">
        <w:rPr>
          <w:rFonts w:cs="Arial"/>
          <w:bCs/>
          <w:sz w:val="20"/>
          <w:highlight w:val="yellow"/>
        </w:rPr>
      </w:r>
      <w:r w:rsidRPr="000760A7">
        <w:rPr>
          <w:rFonts w:cs="Arial"/>
          <w:bCs/>
          <w:sz w:val="20"/>
          <w:highlight w:val="yellow"/>
        </w:rPr>
        <w:fldChar w:fldCharType="separate"/>
      </w:r>
      <w:r w:rsidRPr="000760A7">
        <w:rPr>
          <w:rFonts w:cs="Arial"/>
          <w:bCs/>
          <w:noProof/>
          <w:sz w:val="20"/>
          <w:highlight w:val="yellow"/>
        </w:rPr>
        <w:t>[doplní účastník]</w:t>
      </w:r>
      <w:r w:rsidRPr="000760A7">
        <w:rPr>
          <w:rFonts w:cs="Arial"/>
          <w:bCs/>
          <w:sz w:val="20"/>
          <w:highlight w:val="yellow"/>
        </w:rPr>
        <w:fldChar w:fldCharType="end"/>
      </w:r>
    </w:p>
    <w:p w14:paraId="72D32152" w14:textId="77777777" w:rsidR="00D43D15" w:rsidRDefault="00D43D15" w:rsidP="00C90879">
      <w:pPr>
        <w:pStyle w:val="Odstavecseseznamem"/>
        <w:spacing w:line="276" w:lineRule="auto"/>
        <w:ind w:left="0" w:firstLine="0"/>
        <w:contextualSpacing/>
        <w:jc w:val="left"/>
        <w:rPr>
          <w:rFonts w:cs="Arial"/>
          <w:sz w:val="20"/>
          <w:highlight w:val="cyan"/>
        </w:rPr>
      </w:pPr>
    </w:p>
    <w:p w14:paraId="28B247D1" w14:textId="77777777" w:rsidR="00D20C0A" w:rsidRDefault="00D20C0A" w:rsidP="00C90879">
      <w:pPr>
        <w:pStyle w:val="Odstavecseseznamem"/>
        <w:spacing w:line="276" w:lineRule="auto"/>
        <w:ind w:left="0" w:firstLine="0"/>
        <w:contextualSpacing/>
        <w:jc w:val="left"/>
        <w:rPr>
          <w:rFonts w:cs="Arial"/>
          <w:sz w:val="20"/>
          <w:highlight w:val="cyan"/>
        </w:rPr>
      </w:pPr>
    </w:p>
    <w:sectPr w:rsidR="00D20C0A" w:rsidSect="00826242">
      <w:headerReference w:type="first" r:id="rId13"/>
      <w:pgSz w:w="11906" w:h="16838" w:code="9"/>
      <w:pgMar w:top="1418" w:right="1418" w:bottom="1134" w:left="1418" w:header="851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D4C4DC" w16cid:durableId="2BA22F2C"/>
  <w16cid:commentId w16cid:paraId="23911E90" w16cid:durableId="2BA22F12"/>
  <w16cid:commentId w16cid:paraId="114E50B5" w16cid:durableId="2BA7617C"/>
  <w16cid:commentId w16cid:paraId="047AF3CB" w16cid:durableId="2BA761AA"/>
  <w16cid:commentId w16cid:paraId="7BE76385" w16cid:durableId="2BA22F8F"/>
  <w16cid:commentId w16cid:paraId="76E1EF08" w16cid:durableId="2BA76237"/>
  <w16cid:commentId w16cid:paraId="549C00B6" w16cid:durableId="2BA2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6327" w14:textId="77777777" w:rsidR="003F7AC2" w:rsidRDefault="003F7AC2">
      <w:r>
        <w:separator/>
      </w:r>
    </w:p>
  </w:endnote>
  <w:endnote w:type="continuationSeparator" w:id="0">
    <w:p w14:paraId="494F139F" w14:textId="77777777" w:rsidR="003F7AC2" w:rsidRDefault="003F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7E34" w14:textId="77777777" w:rsidR="0095793F" w:rsidRPr="00D43D15" w:rsidRDefault="00D43D15" w:rsidP="00D43D15">
    <w:pPr>
      <w:pStyle w:val="Zpat"/>
      <w:rPr>
        <w:rFonts w:ascii="Arial" w:hAnsi="Arial" w:cs="Arial"/>
        <w:b w:val="0"/>
        <w:sz w:val="20"/>
      </w:rPr>
    </w:pPr>
    <w:r w:rsidRPr="00D43D15">
      <w:rPr>
        <w:rFonts w:ascii="Arial" w:hAnsi="Arial" w:cs="Arial"/>
        <w:b w:val="0"/>
        <w:sz w:val="20"/>
      </w:rPr>
      <w:t>Veřejná zakázka 12-25: Centrální tiskové řešení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8934" w14:textId="77777777" w:rsidR="00047E10" w:rsidRPr="00D43D15" w:rsidRDefault="00D43D15" w:rsidP="00D43D15">
    <w:pPr>
      <w:pStyle w:val="Zpat"/>
      <w:rPr>
        <w:rFonts w:ascii="Arial" w:hAnsi="Arial" w:cs="Arial"/>
        <w:b w:val="0"/>
        <w:sz w:val="20"/>
      </w:rPr>
    </w:pPr>
    <w:r w:rsidRPr="00D43D15">
      <w:rPr>
        <w:rFonts w:ascii="Arial" w:hAnsi="Arial" w:cs="Arial"/>
        <w:b w:val="0"/>
        <w:sz w:val="20"/>
      </w:rPr>
      <w:t>Veřejná zakázka 12-25: Centrální tiskové řešení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796EF" w14:textId="4BFD9DE0" w:rsidR="00672E58" w:rsidRPr="00D43D15" w:rsidRDefault="00D43D15" w:rsidP="00576ACE">
    <w:pPr>
      <w:pStyle w:val="Zpat"/>
      <w:rPr>
        <w:rFonts w:ascii="Arial" w:hAnsi="Arial" w:cs="Arial"/>
        <w:b w:val="0"/>
        <w:sz w:val="20"/>
      </w:rPr>
    </w:pPr>
    <w:r w:rsidRPr="00D43D15">
      <w:rPr>
        <w:rFonts w:ascii="Arial" w:hAnsi="Arial" w:cs="Arial"/>
        <w:b w:val="0"/>
        <w:sz w:val="20"/>
      </w:rPr>
      <w:t>Veřejná zakázka 12-25: Centrální tiskové řešení</w:t>
    </w:r>
    <w:r w:rsidR="00F74DA1">
      <w:rPr>
        <w:rFonts w:ascii="Arial" w:hAnsi="Arial" w:cs="Arial"/>
        <w:b w:val="0"/>
        <w:sz w:val="20"/>
      </w:rPr>
      <w:t xml:space="preserve"> 2025 - 2029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4B6B7" w14:textId="77777777" w:rsidR="003F7AC2" w:rsidRDefault="003F7AC2">
      <w:r>
        <w:separator/>
      </w:r>
    </w:p>
  </w:footnote>
  <w:footnote w:type="continuationSeparator" w:id="0">
    <w:p w14:paraId="4EEFD709" w14:textId="77777777" w:rsidR="003F7AC2" w:rsidRDefault="003F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418CF" w14:textId="77777777" w:rsidR="00E628EB" w:rsidRPr="00702EC3" w:rsidRDefault="00E628EB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98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30EA7"/>
    <w:multiLevelType w:val="hybridMultilevel"/>
    <w:tmpl w:val="1DC8C45A"/>
    <w:lvl w:ilvl="0" w:tplc="B55E82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4140"/>
    <w:multiLevelType w:val="hybridMultilevel"/>
    <w:tmpl w:val="CDEEC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6BAB"/>
    <w:multiLevelType w:val="hybridMultilevel"/>
    <w:tmpl w:val="64C44D16"/>
    <w:lvl w:ilvl="0" w:tplc="A97A1ACC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64"/>
        </w:tabs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84"/>
        </w:tabs>
        <w:ind w:left="7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04"/>
        </w:tabs>
        <w:ind w:left="8304" w:hanging="360"/>
      </w:pPr>
      <w:rPr>
        <w:rFonts w:ascii="Wingdings" w:hAnsi="Wingdings" w:hint="default"/>
      </w:rPr>
    </w:lvl>
  </w:abstractNum>
  <w:abstractNum w:abstractNumId="4" w15:restartNumberingAfterBreak="0">
    <w:nsid w:val="186C2D66"/>
    <w:multiLevelType w:val="hybridMultilevel"/>
    <w:tmpl w:val="A23689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0322"/>
    <w:multiLevelType w:val="hybridMultilevel"/>
    <w:tmpl w:val="DF88FFDE"/>
    <w:lvl w:ilvl="0" w:tplc="7E92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09FA"/>
    <w:multiLevelType w:val="hybridMultilevel"/>
    <w:tmpl w:val="EAB6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10BC"/>
    <w:multiLevelType w:val="hybridMultilevel"/>
    <w:tmpl w:val="8236F8EA"/>
    <w:lvl w:ilvl="0" w:tplc="C6A2BE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56E"/>
    <w:multiLevelType w:val="hybridMultilevel"/>
    <w:tmpl w:val="90D6F87A"/>
    <w:lvl w:ilvl="0" w:tplc="1E48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3430A"/>
    <w:multiLevelType w:val="hybridMultilevel"/>
    <w:tmpl w:val="00DC4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56044"/>
    <w:multiLevelType w:val="hybridMultilevel"/>
    <w:tmpl w:val="AA840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F54918"/>
    <w:multiLevelType w:val="hybridMultilevel"/>
    <w:tmpl w:val="C820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159CC"/>
    <w:multiLevelType w:val="hybridMultilevel"/>
    <w:tmpl w:val="6B1C8BAA"/>
    <w:lvl w:ilvl="0" w:tplc="847C1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313BA"/>
    <w:multiLevelType w:val="singleLevel"/>
    <w:tmpl w:val="E7BEE45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4" w15:restartNumberingAfterBreak="0">
    <w:nsid w:val="30892B95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D7237F"/>
    <w:multiLevelType w:val="hybridMultilevel"/>
    <w:tmpl w:val="1D34A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B3AF4"/>
    <w:multiLevelType w:val="hybridMultilevel"/>
    <w:tmpl w:val="649C521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14E9F"/>
    <w:multiLevelType w:val="singleLevel"/>
    <w:tmpl w:val="22764D00"/>
    <w:lvl w:ilvl="0">
      <w:start w:val="1"/>
      <w:numFmt w:val="bullet"/>
      <w:pStyle w:val="odrminus"/>
      <w:lvlText w:val="–"/>
      <w:lvlJc w:val="left"/>
      <w:pPr>
        <w:tabs>
          <w:tab w:val="num" w:pos="360"/>
        </w:tabs>
        <w:ind w:left="284" w:hanging="284"/>
      </w:pPr>
      <w:rPr>
        <w:rFonts w:ascii="Helvetica" w:hAnsi="Helvetica" w:hint="default"/>
        <w:b/>
        <w:i w:val="0"/>
        <w:sz w:val="22"/>
      </w:rPr>
    </w:lvl>
  </w:abstractNum>
  <w:abstractNum w:abstractNumId="18" w15:restartNumberingAfterBreak="0">
    <w:nsid w:val="41464DEF"/>
    <w:multiLevelType w:val="singleLevel"/>
    <w:tmpl w:val="B5DE79B0"/>
    <w:lvl w:ilvl="0">
      <w:start w:val="1"/>
      <w:numFmt w:val="decimal"/>
      <w:pStyle w:val="Seznam10"/>
      <w:lvlText w:val="%1."/>
      <w:lvlJc w:val="left"/>
      <w:pPr>
        <w:tabs>
          <w:tab w:val="num" w:pos="720"/>
        </w:tabs>
        <w:ind w:left="340" w:hanging="340"/>
      </w:pPr>
    </w:lvl>
  </w:abstractNum>
  <w:abstractNum w:abstractNumId="19" w15:restartNumberingAfterBreak="0">
    <w:nsid w:val="425C11FA"/>
    <w:multiLevelType w:val="hybridMultilevel"/>
    <w:tmpl w:val="D84C6706"/>
    <w:lvl w:ilvl="0" w:tplc="616855D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F5512"/>
    <w:multiLevelType w:val="hybridMultilevel"/>
    <w:tmpl w:val="CE344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0556A"/>
    <w:multiLevelType w:val="hybridMultilevel"/>
    <w:tmpl w:val="25580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14B7"/>
    <w:multiLevelType w:val="singleLevel"/>
    <w:tmpl w:val="312849A8"/>
    <w:lvl w:ilvl="0">
      <w:start w:val="1"/>
      <w:numFmt w:val="bullet"/>
      <w:pStyle w:val="Seznamsodrkami"/>
      <w:lvlText w:val="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</w:rPr>
    </w:lvl>
  </w:abstractNum>
  <w:abstractNum w:abstractNumId="23" w15:restartNumberingAfterBreak="0">
    <w:nsid w:val="4C133363"/>
    <w:multiLevelType w:val="hybridMultilevel"/>
    <w:tmpl w:val="F2B6BDB8"/>
    <w:lvl w:ilvl="0" w:tplc="C018F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7010"/>
    <w:multiLevelType w:val="hybridMultilevel"/>
    <w:tmpl w:val="75B4E5F4"/>
    <w:lvl w:ilvl="0" w:tplc="858A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A3A84"/>
    <w:multiLevelType w:val="hybridMultilevel"/>
    <w:tmpl w:val="1A80F512"/>
    <w:lvl w:ilvl="0" w:tplc="7D62A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B5571"/>
    <w:multiLevelType w:val="hybridMultilevel"/>
    <w:tmpl w:val="3058E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12DE"/>
    <w:multiLevelType w:val="hybridMultilevel"/>
    <w:tmpl w:val="13FE72B6"/>
    <w:lvl w:ilvl="0" w:tplc="C018F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2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DC10C5C"/>
    <w:multiLevelType w:val="multilevel"/>
    <w:tmpl w:val="02C6AC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0" w15:restartNumberingAfterBreak="0">
    <w:nsid w:val="671D0FFE"/>
    <w:multiLevelType w:val="multilevel"/>
    <w:tmpl w:val="6FC41DF0"/>
    <w:lvl w:ilvl="0">
      <w:start w:val="2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005469"/>
    <w:multiLevelType w:val="hybridMultilevel"/>
    <w:tmpl w:val="3B7EB37A"/>
    <w:lvl w:ilvl="0" w:tplc="CA281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86BE9"/>
    <w:multiLevelType w:val="multilevel"/>
    <w:tmpl w:val="BAC6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E264F"/>
    <w:multiLevelType w:val="hybridMultilevel"/>
    <w:tmpl w:val="29E20E14"/>
    <w:lvl w:ilvl="0" w:tplc="B60674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241E"/>
    <w:multiLevelType w:val="hybridMultilevel"/>
    <w:tmpl w:val="0EF88B80"/>
    <w:lvl w:ilvl="0" w:tplc="568EE61A">
      <w:start w:val="1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6" w15:restartNumberingAfterBreak="0">
    <w:nsid w:val="79563CAB"/>
    <w:multiLevelType w:val="hybridMultilevel"/>
    <w:tmpl w:val="00422740"/>
    <w:lvl w:ilvl="0" w:tplc="ED12779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3"/>
  </w:num>
  <w:num w:numId="4">
    <w:abstractNumId w:val="19"/>
  </w:num>
  <w:num w:numId="5">
    <w:abstractNumId w:val="17"/>
  </w:num>
  <w:num w:numId="6">
    <w:abstractNumId w:val="18"/>
  </w:num>
  <w:num w:numId="7">
    <w:abstractNumId w:val="0"/>
  </w:num>
  <w:num w:numId="8">
    <w:abstractNumId w:val="22"/>
  </w:num>
  <w:num w:numId="9">
    <w:abstractNumId w:val="34"/>
  </w:num>
  <w:num w:numId="10">
    <w:abstractNumId w:val="14"/>
  </w:num>
  <w:num w:numId="11">
    <w:abstractNumId w:val="30"/>
  </w:num>
  <w:num w:numId="12">
    <w:abstractNumId w:val="16"/>
  </w:num>
  <w:num w:numId="13">
    <w:abstractNumId w:val="29"/>
  </w:num>
  <w:num w:numId="14">
    <w:abstractNumId w:val="20"/>
  </w:num>
  <w:num w:numId="15">
    <w:abstractNumId w:val="33"/>
  </w:num>
  <w:num w:numId="16">
    <w:abstractNumId w:val="32"/>
  </w:num>
  <w:num w:numId="17">
    <w:abstractNumId w:val="23"/>
  </w:num>
  <w:num w:numId="18">
    <w:abstractNumId w:val="27"/>
  </w:num>
  <w:num w:numId="19">
    <w:abstractNumId w:val="11"/>
  </w:num>
  <w:num w:numId="20">
    <w:abstractNumId w:val="2"/>
  </w:num>
  <w:num w:numId="21">
    <w:abstractNumId w:val="10"/>
  </w:num>
  <w:num w:numId="22">
    <w:abstractNumId w:val="21"/>
  </w:num>
  <w:num w:numId="23">
    <w:abstractNumId w:val="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2"/>
  </w:num>
  <w:num w:numId="27">
    <w:abstractNumId w:val="25"/>
  </w:num>
  <w:num w:numId="28">
    <w:abstractNumId w:val="4"/>
  </w:num>
  <w:num w:numId="29">
    <w:abstractNumId w:val="15"/>
  </w:num>
  <w:num w:numId="30">
    <w:abstractNumId w:val="7"/>
  </w:num>
  <w:num w:numId="31">
    <w:abstractNumId w:val="24"/>
  </w:num>
  <w:num w:numId="32">
    <w:abstractNumId w:val="31"/>
  </w:num>
  <w:num w:numId="33">
    <w:abstractNumId w:val="9"/>
  </w:num>
  <w:num w:numId="34">
    <w:abstractNumId w:val="1"/>
  </w:num>
  <w:num w:numId="35">
    <w:abstractNumId w:val="8"/>
  </w:num>
  <w:num w:numId="36">
    <w:abstractNumId w:val="1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8C"/>
    <w:rsid w:val="00000BB0"/>
    <w:rsid w:val="0000274D"/>
    <w:rsid w:val="000048E4"/>
    <w:rsid w:val="00005E64"/>
    <w:rsid w:val="00010CD1"/>
    <w:rsid w:val="000110ED"/>
    <w:rsid w:val="00011642"/>
    <w:rsid w:val="00013731"/>
    <w:rsid w:val="000138A5"/>
    <w:rsid w:val="00016D12"/>
    <w:rsid w:val="00016E47"/>
    <w:rsid w:val="0001716B"/>
    <w:rsid w:val="00020C47"/>
    <w:rsid w:val="0002230C"/>
    <w:rsid w:val="00032C7A"/>
    <w:rsid w:val="0003361F"/>
    <w:rsid w:val="0003731A"/>
    <w:rsid w:val="0003755E"/>
    <w:rsid w:val="00037FB7"/>
    <w:rsid w:val="00041103"/>
    <w:rsid w:val="00041B00"/>
    <w:rsid w:val="0004279B"/>
    <w:rsid w:val="00047E10"/>
    <w:rsid w:val="00051B36"/>
    <w:rsid w:val="00057F5A"/>
    <w:rsid w:val="0006014F"/>
    <w:rsid w:val="00062723"/>
    <w:rsid w:val="00070085"/>
    <w:rsid w:val="00071462"/>
    <w:rsid w:val="00074724"/>
    <w:rsid w:val="0007502B"/>
    <w:rsid w:val="00077AAC"/>
    <w:rsid w:val="00085540"/>
    <w:rsid w:val="00086CA9"/>
    <w:rsid w:val="00091B57"/>
    <w:rsid w:val="000963BA"/>
    <w:rsid w:val="00097E3F"/>
    <w:rsid w:val="000A2789"/>
    <w:rsid w:val="000A48B5"/>
    <w:rsid w:val="000A5E09"/>
    <w:rsid w:val="000A74AC"/>
    <w:rsid w:val="000A7A9A"/>
    <w:rsid w:val="000B237C"/>
    <w:rsid w:val="000B2BA4"/>
    <w:rsid w:val="000B2ECB"/>
    <w:rsid w:val="000B4AAC"/>
    <w:rsid w:val="000C0D00"/>
    <w:rsid w:val="000C0E52"/>
    <w:rsid w:val="000C214C"/>
    <w:rsid w:val="000C503D"/>
    <w:rsid w:val="000C558D"/>
    <w:rsid w:val="000C6DD3"/>
    <w:rsid w:val="000D1EAE"/>
    <w:rsid w:val="000D40F9"/>
    <w:rsid w:val="000D45CC"/>
    <w:rsid w:val="000D565F"/>
    <w:rsid w:val="000D5AA3"/>
    <w:rsid w:val="000E35B4"/>
    <w:rsid w:val="000E4BD5"/>
    <w:rsid w:val="000E777C"/>
    <w:rsid w:val="000F3930"/>
    <w:rsid w:val="0010464B"/>
    <w:rsid w:val="00107731"/>
    <w:rsid w:val="00110357"/>
    <w:rsid w:val="00112289"/>
    <w:rsid w:val="00112346"/>
    <w:rsid w:val="001155C6"/>
    <w:rsid w:val="0011727C"/>
    <w:rsid w:val="001242BE"/>
    <w:rsid w:val="00125437"/>
    <w:rsid w:val="00130ED3"/>
    <w:rsid w:val="00131F7D"/>
    <w:rsid w:val="00132345"/>
    <w:rsid w:val="00132A95"/>
    <w:rsid w:val="00136C16"/>
    <w:rsid w:val="0014137F"/>
    <w:rsid w:val="001452BA"/>
    <w:rsid w:val="001457E6"/>
    <w:rsid w:val="001514B5"/>
    <w:rsid w:val="00153EFD"/>
    <w:rsid w:val="001610F6"/>
    <w:rsid w:val="00163D99"/>
    <w:rsid w:val="0016432D"/>
    <w:rsid w:val="00175B1D"/>
    <w:rsid w:val="001812CD"/>
    <w:rsid w:val="00186BBB"/>
    <w:rsid w:val="001875CD"/>
    <w:rsid w:val="0019095B"/>
    <w:rsid w:val="00192380"/>
    <w:rsid w:val="00193F0C"/>
    <w:rsid w:val="0019491C"/>
    <w:rsid w:val="001A0684"/>
    <w:rsid w:val="001A1BBB"/>
    <w:rsid w:val="001B29C4"/>
    <w:rsid w:val="001B2D96"/>
    <w:rsid w:val="001B39EF"/>
    <w:rsid w:val="001B4396"/>
    <w:rsid w:val="001B45D2"/>
    <w:rsid w:val="001B6141"/>
    <w:rsid w:val="001C4067"/>
    <w:rsid w:val="001C4530"/>
    <w:rsid w:val="001C791E"/>
    <w:rsid w:val="001D355E"/>
    <w:rsid w:val="001D4191"/>
    <w:rsid w:val="001D4F04"/>
    <w:rsid w:val="001E0316"/>
    <w:rsid w:val="001E6519"/>
    <w:rsid w:val="001E65F3"/>
    <w:rsid w:val="001F3CF8"/>
    <w:rsid w:val="001F615B"/>
    <w:rsid w:val="001F64D5"/>
    <w:rsid w:val="001F6ED5"/>
    <w:rsid w:val="00200686"/>
    <w:rsid w:val="0020447D"/>
    <w:rsid w:val="00207B44"/>
    <w:rsid w:val="00207D51"/>
    <w:rsid w:val="00211EC1"/>
    <w:rsid w:val="002137C4"/>
    <w:rsid w:val="0021489E"/>
    <w:rsid w:val="00216507"/>
    <w:rsid w:val="002166D5"/>
    <w:rsid w:val="00220BFE"/>
    <w:rsid w:val="00222268"/>
    <w:rsid w:val="00223FAD"/>
    <w:rsid w:val="00224C29"/>
    <w:rsid w:val="00231994"/>
    <w:rsid w:val="00233C88"/>
    <w:rsid w:val="00235736"/>
    <w:rsid w:val="00241230"/>
    <w:rsid w:val="00243F45"/>
    <w:rsid w:val="00244D7F"/>
    <w:rsid w:val="00247790"/>
    <w:rsid w:val="00251FAA"/>
    <w:rsid w:val="00252150"/>
    <w:rsid w:val="00253B2E"/>
    <w:rsid w:val="002613DC"/>
    <w:rsid w:val="00262842"/>
    <w:rsid w:val="00262D8C"/>
    <w:rsid w:val="002663F2"/>
    <w:rsid w:val="00266BAC"/>
    <w:rsid w:val="002754B7"/>
    <w:rsid w:val="00275E3D"/>
    <w:rsid w:val="00276606"/>
    <w:rsid w:val="00280C88"/>
    <w:rsid w:val="002879EC"/>
    <w:rsid w:val="00290180"/>
    <w:rsid w:val="002A2F97"/>
    <w:rsid w:val="002A5D27"/>
    <w:rsid w:val="002A71C2"/>
    <w:rsid w:val="002B2739"/>
    <w:rsid w:val="002B6338"/>
    <w:rsid w:val="002C70FA"/>
    <w:rsid w:val="002D13EB"/>
    <w:rsid w:val="002D25B8"/>
    <w:rsid w:val="002D6483"/>
    <w:rsid w:val="002D75CF"/>
    <w:rsid w:val="002E0CBC"/>
    <w:rsid w:val="002F00AD"/>
    <w:rsid w:val="002F097E"/>
    <w:rsid w:val="002F2E58"/>
    <w:rsid w:val="0030346B"/>
    <w:rsid w:val="003038D3"/>
    <w:rsid w:val="0030520C"/>
    <w:rsid w:val="00306F42"/>
    <w:rsid w:val="00310F25"/>
    <w:rsid w:val="00310FEA"/>
    <w:rsid w:val="00314F5F"/>
    <w:rsid w:val="003153FA"/>
    <w:rsid w:val="00316FB0"/>
    <w:rsid w:val="00322287"/>
    <w:rsid w:val="00325EDF"/>
    <w:rsid w:val="00331D4E"/>
    <w:rsid w:val="0033383F"/>
    <w:rsid w:val="003350A8"/>
    <w:rsid w:val="00337D45"/>
    <w:rsid w:val="00347F14"/>
    <w:rsid w:val="00350094"/>
    <w:rsid w:val="0036064E"/>
    <w:rsid w:val="00360BB7"/>
    <w:rsid w:val="00361478"/>
    <w:rsid w:val="00362A7B"/>
    <w:rsid w:val="003640AF"/>
    <w:rsid w:val="00364EC4"/>
    <w:rsid w:val="00365EE1"/>
    <w:rsid w:val="00366670"/>
    <w:rsid w:val="00366D9F"/>
    <w:rsid w:val="0036774B"/>
    <w:rsid w:val="003719DE"/>
    <w:rsid w:val="00372AFB"/>
    <w:rsid w:val="00376AC3"/>
    <w:rsid w:val="00380DF5"/>
    <w:rsid w:val="0038326D"/>
    <w:rsid w:val="003834CA"/>
    <w:rsid w:val="003844DE"/>
    <w:rsid w:val="00384B49"/>
    <w:rsid w:val="00386A64"/>
    <w:rsid w:val="00386DDC"/>
    <w:rsid w:val="003877E5"/>
    <w:rsid w:val="00387AAB"/>
    <w:rsid w:val="00393CA0"/>
    <w:rsid w:val="00393DA6"/>
    <w:rsid w:val="003959B4"/>
    <w:rsid w:val="00395D6E"/>
    <w:rsid w:val="003A0895"/>
    <w:rsid w:val="003A0FD5"/>
    <w:rsid w:val="003A2E3F"/>
    <w:rsid w:val="003A34B2"/>
    <w:rsid w:val="003A419B"/>
    <w:rsid w:val="003A52A4"/>
    <w:rsid w:val="003A6B68"/>
    <w:rsid w:val="003A6C9F"/>
    <w:rsid w:val="003B0D5D"/>
    <w:rsid w:val="003B3D18"/>
    <w:rsid w:val="003B407D"/>
    <w:rsid w:val="003C4BFE"/>
    <w:rsid w:val="003C6538"/>
    <w:rsid w:val="003C6E73"/>
    <w:rsid w:val="003C7BFD"/>
    <w:rsid w:val="003D087D"/>
    <w:rsid w:val="003D3BE2"/>
    <w:rsid w:val="003D5BA9"/>
    <w:rsid w:val="003E071B"/>
    <w:rsid w:val="003E2004"/>
    <w:rsid w:val="003E4493"/>
    <w:rsid w:val="003E5EB8"/>
    <w:rsid w:val="003F2293"/>
    <w:rsid w:val="003F247F"/>
    <w:rsid w:val="003F2574"/>
    <w:rsid w:val="003F270E"/>
    <w:rsid w:val="003F4008"/>
    <w:rsid w:val="003F7AC2"/>
    <w:rsid w:val="00400431"/>
    <w:rsid w:val="00401DD4"/>
    <w:rsid w:val="00403350"/>
    <w:rsid w:val="00407ADF"/>
    <w:rsid w:val="00412A80"/>
    <w:rsid w:val="00427E1A"/>
    <w:rsid w:val="00432D51"/>
    <w:rsid w:val="00432F68"/>
    <w:rsid w:val="00433986"/>
    <w:rsid w:val="00441259"/>
    <w:rsid w:val="004436EC"/>
    <w:rsid w:val="00445F59"/>
    <w:rsid w:val="00446C24"/>
    <w:rsid w:val="0045240D"/>
    <w:rsid w:val="00457BAB"/>
    <w:rsid w:val="0046179A"/>
    <w:rsid w:val="0046540C"/>
    <w:rsid w:val="00465F2C"/>
    <w:rsid w:val="00467721"/>
    <w:rsid w:val="0046784B"/>
    <w:rsid w:val="00471C0D"/>
    <w:rsid w:val="00475CE0"/>
    <w:rsid w:val="00480FEB"/>
    <w:rsid w:val="00487A61"/>
    <w:rsid w:val="004916EF"/>
    <w:rsid w:val="00496089"/>
    <w:rsid w:val="00497C37"/>
    <w:rsid w:val="004A0B4F"/>
    <w:rsid w:val="004A2BA5"/>
    <w:rsid w:val="004A3F81"/>
    <w:rsid w:val="004A50F2"/>
    <w:rsid w:val="004A68DB"/>
    <w:rsid w:val="004B0DC2"/>
    <w:rsid w:val="004B18F4"/>
    <w:rsid w:val="004B2DE2"/>
    <w:rsid w:val="004B449D"/>
    <w:rsid w:val="004B58FE"/>
    <w:rsid w:val="004B6950"/>
    <w:rsid w:val="004B6D13"/>
    <w:rsid w:val="004B7B94"/>
    <w:rsid w:val="004C0020"/>
    <w:rsid w:val="004C180E"/>
    <w:rsid w:val="004C23DB"/>
    <w:rsid w:val="004C4F7B"/>
    <w:rsid w:val="004C5D70"/>
    <w:rsid w:val="004C7438"/>
    <w:rsid w:val="004D1618"/>
    <w:rsid w:val="004D1874"/>
    <w:rsid w:val="004D3E56"/>
    <w:rsid w:val="004D485D"/>
    <w:rsid w:val="004D54E9"/>
    <w:rsid w:val="004D615D"/>
    <w:rsid w:val="004D6A63"/>
    <w:rsid w:val="004E56AB"/>
    <w:rsid w:val="004E6F1D"/>
    <w:rsid w:val="004F0F7F"/>
    <w:rsid w:val="004F62B2"/>
    <w:rsid w:val="004F6789"/>
    <w:rsid w:val="00501899"/>
    <w:rsid w:val="00502788"/>
    <w:rsid w:val="005037AE"/>
    <w:rsid w:val="00504251"/>
    <w:rsid w:val="005056AF"/>
    <w:rsid w:val="0050795B"/>
    <w:rsid w:val="00510AEC"/>
    <w:rsid w:val="00512714"/>
    <w:rsid w:val="00516379"/>
    <w:rsid w:val="005233F3"/>
    <w:rsid w:val="005315FF"/>
    <w:rsid w:val="005334C2"/>
    <w:rsid w:val="005478B1"/>
    <w:rsid w:val="00550F6B"/>
    <w:rsid w:val="0055103D"/>
    <w:rsid w:val="005523E8"/>
    <w:rsid w:val="005560B8"/>
    <w:rsid w:val="00560B00"/>
    <w:rsid w:val="005612F9"/>
    <w:rsid w:val="00563724"/>
    <w:rsid w:val="0056576E"/>
    <w:rsid w:val="0056685A"/>
    <w:rsid w:val="00566B2D"/>
    <w:rsid w:val="00567DF2"/>
    <w:rsid w:val="0057236F"/>
    <w:rsid w:val="005735DB"/>
    <w:rsid w:val="00574B70"/>
    <w:rsid w:val="00576570"/>
    <w:rsid w:val="00576ACE"/>
    <w:rsid w:val="00583E59"/>
    <w:rsid w:val="00587CA1"/>
    <w:rsid w:val="00591773"/>
    <w:rsid w:val="005974B1"/>
    <w:rsid w:val="005A4A9E"/>
    <w:rsid w:val="005A616D"/>
    <w:rsid w:val="005A6CBF"/>
    <w:rsid w:val="005B2888"/>
    <w:rsid w:val="005B5D66"/>
    <w:rsid w:val="005B6371"/>
    <w:rsid w:val="005B7E92"/>
    <w:rsid w:val="005C2811"/>
    <w:rsid w:val="005C2CAB"/>
    <w:rsid w:val="005C45D6"/>
    <w:rsid w:val="005C79AC"/>
    <w:rsid w:val="005D1B24"/>
    <w:rsid w:val="005D35D7"/>
    <w:rsid w:val="005D4E23"/>
    <w:rsid w:val="005D7302"/>
    <w:rsid w:val="005D7881"/>
    <w:rsid w:val="005E1B72"/>
    <w:rsid w:val="005E3A92"/>
    <w:rsid w:val="005E4F5B"/>
    <w:rsid w:val="005F1155"/>
    <w:rsid w:val="005F1315"/>
    <w:rsid w:val="005F13C8"/>
    <w:rsid w:val="006016B1"/>
    <w:rsid w:val="00604936"/>
    <w:rsid w:val="006056DB"/>
    <w:rsid w:val="00610551"/>
    <w:rsid w:val="00611552"/>
    <w:rsid w:val="006119B5"/>
    <w:rsid w:val="00611BEA"/>
    <w:rsid w:val="0061278E"/>
    <w:rsid w:val="0061593C"/>
    <w:rsid w:val="00615998"/>
    <w:rsid w:val="00617296"/>
    <w:rsid w:val="00617D42"/>
    <w:rsid w:val="006202A9"/>
    <w:rsid w:val="0062036E"/>
    <w:rsid w:val="006215BC"/>
    <w:rsid w:val="00624915"/>
    <w:rsid w:val="00627B5C"/>
    <w:rsid w:val="00627F1E"/>
    <w:rsid w:val="00632ADB"/>
    <w:rsid w:val="0063430A"/>
    <w:rsid w:val="00634911"/>
    <w:rsid w:val="00642B0C"/>
    <w:rsid w:val="00644C7B"/>
    <w:rsid w:val="00646EE8"/>
    <w:rsid w:val="0064768D"/>
    <w:rsid w:val="006643D6"/>
    <w:rsid w:val="00670FC8"/>
    <w:rsid w:val="00672E58"/>
    <w:rsid w:val="00675EDC"/>
    <w:rsid w:val="00683366"/>
    <w:rsid w:val="00683909"/>
    <w:rsid w:val="00685162"/>
    <w:rsid w:val="00685AAE"/>
    <w:rsid w:val="00690861"/>
    <w:rsid w:val="00691899"/>
    <w:rsid w:val="006A028B"/>
    <w:rsid w:val="006A3153"/>
    <w:rsid w:val="006A6BF3"/>
    <w:rsid w:val="006B53DA"/>
    <w:rsid w:val="006B5B7B"/>
    <w:rsid w:val="006B6AF2"/>
    <w:rsid w:val="006C45DF"/>
    <w:rsid w:val="006C4702"/>
    <w:rsid w:val="006C64FF"/>
    <w:rsid w:val="006D1511"/>
    <w:rsid w:val="006D3585"/>
    <w:rsid w:val="006D4952"/>
    <w:rsid w:val="006E0CCD"/>
    <w:rsid w:val="006E369D"/>
    <w:rsid w:val="006E5007"/>
    <w:rsid w:val="006E662F"/>
    <w:rsid w:val="006F291C"/>
    <w:rsid w:val="00700421"/>
    <w:rsid w:val="00702EC3"/>
    <w:rsid w:val="00704DCB"/>
    <w:rsid w:val="00706C5F"/>
    <w:rsid w:val="00706CA0"/>
    <w:rsid w:val="00712555"/>
    <w:rsid w:val="00715259"/>
    <w:rsid w:val="00716B2E"/>
    <w:rsid w:val="0072199F"/>
    <w:rsid w:val="007349F8"/>
    <w:rsid w:val="00734F11"/>
    <w:rsid w:val="00740072"/>
    <w:rsid w:val="00742CAE"/>
    <w:rsid w:val="00742D5D"/>
    <w:rsid w:val="00746B6F"/>
    <w:rsid w:val="0075065E"/>
    <w:rsid w:val="0075095E"/>
    <w:rsid w:val="00750DC9"/>
    <w:rsid w:val="007622A2"/>
    <w:rsid w:val="0076508C"/>
    <w:rsid w:val="00770C8A"/>
    <w:rsid w:val="00774493"/>
    <w:rsid w:val="007767A6"/>
    <w:rsid w:val="00776CB0"/>
    <w:rsid w:val="00780C3D"/>
    <w:rsid w:val="00782DDA"/>
    <w:rsid w:val="00784BA8"/>
    <w:rsid w:val="00786AC7"/>
    <w:rsid w:val="00790EDA"/>
    <w:rsid w:val="0079154E"/>
    <w:rsid w:val="0079377B"/>
    <w:rsid w:val="007963CE"/>
    <w:rsid w:val="00796C39"/>
    <w:rsid w:val="007A345F"/>
    <w:rsid w:val="007A5FA7"/>
    <w:rsid w:val="007A7CE5"/>
    <w:rsid w:val="007B3982"/>
    <w:rsid w:val="007B5561"/>
    <w:rsid w:val="007B664D"/>
    <w:rsid w:val="007C2873"/>
    <w:rsid w:val="007C3677"/>
    <w:rsid w:val="007C4C0D"/>
    <w:rsid w:val="007C654B"/>
    <w:rsid w:val="007E012F"/>
    <w:rsid w:val="007E1B31"/>
    <w:rsid w:val="007E5C9D"/>
    <w:rsid w:val="007E6538"/>
    <w:rsid w:val="007E716C"/>
    <w:rsid w:val="007F0CA7"/>
    <w:rsid w:val="007F16C0"/>
    <w:rsid w:val="007F251A"/>
    <w:rsid w:val="007F2D58"/>
    <w:rsid w:val="007F45BA"/>
    <w:rsid w:val="007F53FF"/>
    <w:rsid w:val="007F5570"/>
    <w:rsid w:val="008047AD"/>
    <w:rsid w:val="00811B92"/>
    <w:rsid w:val="00813BEC"/>
    <w:rsid w:val="00813E59"/>
    <w:rsid w:val="00813EB6"/>
    <w:rsid w:val="008143F5"/>
    <w:rsid w:val="00816410"/>
    <w:rsid w:val="00817832"/>
    <w:rsid w:val="00821FBE"/>
    <w:rsid w:val="00826242"/>
    <w:rsid w:val="00830BD1"/>
    <w:rsid w:val="00831F6F"/>
    <w:rsid w:val="008331AD"/>
    <w:rsid w:val="00836176"/>
    <w:rsid w:val="008379BD"/>
    <w:rsid w:val="0084031F"/>
    <w:rsid w:val="008422B3"/>
    <w:rsid w:val="008422C8"/>
    <w:rsid w:val="00843487"/>
    <w:rsid w:val="00844502"/>
    <w:rsid w:val="00845CEB"/>
    <w:rsid w:val="00845FE2"/>
    <w:rsid w:val="0084618C"/>
    <w:rsid w:val="00850915"/>
    <w:rsid w:val="00852A28"/>
    <w:rsid w:val="00857034"/>
    <w:rsid w:val="008570DB"/>
    <w:rsid w:val="00857789"/>
    <w:rsid w:val="00861AC0"/>
    <w:rsid w:val="00864469"/>
    <w:rsid w:val="00864FA1"/>
    <w:rsid w:val="00872FD6"/>
    <w:rsid w:val="00883721"/>
    <w:rsid w:val="00885706"/>
    <w:rsid w:val="00885A12"/>
    <w:rsid w:val="008862CC"/>
    <w:rsid w:val="00890CF8"/>
    <w:rsid w:val="00891812"/>
    <w:rsid w:val="00891AC1"/>
    <w:rsid w:val="00891C89"/>
    <w:rsid w:val="008931D4"/>
    <w:rsid w:val="008940B7"/>
    <w:rsid w:val="008B2E4D"/>
    <w:rsid w:val="008B630F"/>
    <w:rsid w:val="008C0310"/>
    <w:rsid w:val="008C5323"/>
    <w:rsid w:val="008D3C62"/>
    <w:rsid w:val="008D7A47"/>
    <w:rsid w:val="008E1797"/>
    <w:rsid w:val="008E6227"/>
    <w:rsid w:val="008F2675"/>
    <w:rsid w:val="008F54FE"/>
    <w:rsid w:val="00900C1F"/>
    <w:rsid w:val="009026C3"/>
    <w:rsid w:val="009039BF"/>
    <w:rsid w:val="0090651D"/>
    <w:rsid w:val="00906768"/>
    <w:rsid w:val="00916059"/>
    <w:rsid w:val="0092270C"/>
    <w:rsid w:val="009301F3"/>
    <w:rsid w:val="009346DF"/>
    <w:rsid w:val="009416F2"/>
    <w:rsid w:val="00943953"/>
    <w:rsid w:val="00945E7E"/>
    <w:rsid w:val="009541A0"/>
    <w:rsid w:val="0095793F"/>
    <w:rsid w:val="00957AAF"/>
    <w:rsid w:val="009655DB"/>
    <w:rsid w:val="00971360"/>
    <w:rsid w:val="009726FE"/>
    <w:rsid w:val="0097289F"/>
    <w:rsid w:val="0097297F"/>
    <w:rsid w:val="009757CC"/>
    <w:rsid w:val="00980165"/>
    <w:rsid w:val="0098100B"/>
    <w:rsid w:val="00983218"/>
    <w:rsid w:val="00986844"/>
    <w:rsid w:val="00991854"/>
    <w:rsid w:val="009934DB"/>
    <w:rsid w:val="009A0CD2"/>
    <w:rsid w:val="009A16A5"/>
    <w:rsid w:val="009A39CA"/>
    <w:rsid w:val="009B3528"/>
    <w:rsid w:val="009B4CFB"/>
    <w:rsid w:val="009B6FDF"/>
    <w:rsid w:val="009C76FC"/>
    <w:rsid w:val="009D1D2F"/>
    <w:rsid w:val="009D2E14"/>
    <w:rsid w:val="009D561C"/>
    <w:rsid w:val="009D570B"/>
    <w:rsid w:val="009D700E"/>
    <w:rsid w:val="009E0862"/>
    <w:rsid w:val="009E3CB9"/>
    <w:rsid w:val="009E56DB"/>
    <w:rsid w:val="009E5FFF"/>
    <w:rsid w:val="009E66A9"/>
    <w:rsid w:val="009F3BA3"/>
    <w:rsid w:val="009F55CC"/>
    <w:rsid w:val="009F6AB2"/>
    <w:rsid w:val="009F73BD"/>
    <w:rsid w:val="00A00BA6"/>
    <w:rsid w:val="00A12EA5"/>
    <w:rsid w:val="00A12FFB"/>
    <w:rsid w:val="00A1542E"/>
    <w:rsid w:val="00A15C01"/>
    <w:rsid w:val="00A161D0"/>
    <w:rsid w:val="00A16C5E"/>
    <w:rsid w:val="00A17013"/>
    <w:rsid w:val="00A20654"/>
    <w:rsid w:val="00A228D3"/>
    <w:rsid w:val="00A23A4C"/>
    <w:rsid w:val="00A25EA1"/>
    <w:rsid w:val="00A26EB5"/>
    <w:rsid w:val="00A31129"/>
    <w:rsid w:val="00A31FCA"/>
    <w:rsid w:val="00A3282B"/>
    <w:rsid w:val="00A366E2"/>
    <w:rsid w:val="00A409BA"/>
    <w:rsid w:val="00A4307E"/>
    <w:rsid w:val="00A5025E"/>
    <w:rsid w:val="00A51E47"/>
    <w:rsid w:val="00A527C0"/>
    <w:rsid w:val="00A54B6B"/>
    <w:rsid w:val="00A558BA"/>
    <w:rsid w:val="00A56A35"/>
    <w:rsid w:val="00A56C5B"/>
    <w:rsid w:val="00A56D91"/>
    <w:rsid w:val="00A6557E"/>
    <w:rsid w:val="00A664AF"/>
    <w:rsid w:val="00A668DB"/>
    <w:rsid w:val="00A6745B"/>
    <w:rsid w:val="00A67AB3"/>
    <w:rsid w:val="00A71E09"/>
    <w:rsid w:val="00A738A1"/>
    <w:rsid w:val="00A73DC4"/>
    <w:rsid w:val="00A755E6"/>
    <w:rsid w:val="00A773B6"/>
    <w:rsid w:val="00A816E9"/>
    <w:rsid w:val="00A82DD9"/>
    <w:rsid w:val="00A86C29"/>
    <w:rsid w:val="00A908FE"/>
    <w:rsid w:val="00AA09A9"/>
    <w:rsid w:val="00AA36CB"/>
    <w:rsid w:val="00AA6545"/>
    <w:rsid w:val="00AB44B9"/>
    <w:rsid w:val="00AB5816"/>
    <w:rsid w:val="00AB6556"/>
    <w:rsid w:val="00AB7DD7"/>
    <w:rsid w:val="00AC3456"/>
    <w:rsid w:val="00AC419B"/>
    <w:rsid w:val="00AC444F"/>
    <w:rsid w:val="00AD0981"/>
    <w:rsid w:val="00AD0A58"/>
    <w:rsid w:val="00AD2492"/>
    <w:rsid w:val="00AD2ED2"/>
    <w:rsid w:val="00AD3058"/>
    <w:rsid w:val="00AD3F9C"/>
    <w:rsid w:val="00AD5690"/>
    <w:rsid w:val="00AE0EC5"/>
    <w:rsid w:val="00AE19DC"/>
    <w:rsid w:val="00AE24E5"/>
    <w:rsid w:val="00AE7FAF"/>
    <w:rsid w:val="00AF2746"/>
    <w:rsid w:val="00AF4A41"/>
    <w:rsid w:val="00B06A63"/>
    <w:rsid w:val="00B0744C"/>
    <w:rsid w:val="00B07738"/>
    <w:rsid w:val="00B12296"/>
    <w:rsid w:val="00B137FE"/>
    <w:rsid w:val="00B164B8"/>
    <w:rsid w:val="00B24EE9"/>
    <w:rsid w:val="00B303B4"/>
    <w:rsid w:val="00B34E32"/>
    <w:rsid w:val="00B35AFD"/>
    <w:rsid w:val="00B40E9E"/>
    <w:rsid w:val="00B41012"/>
    <w:rsid w:val="00B4285C"/>
    <w:rsid w:val="00B448D2"/>
    <w:rsid w:val="00B513B6"/>
    <w:rsid w:val="00B53102"/>
    <w:rsid w:val="00B5426C"/>
    <w:rsid w:val="00B55108"/>
    <w:rsid w:val="00B61305"/>
    <w:rsid w:val="00B648A4"/>
    <w:rsid w:val="00B66F9A"/>
    <w:rsid w:val="00B674D9"/>
    <w:rsid w:val="00B703B5"/>
    <w:rsid w:val="00B74805"/>
    <w:rsid w:val="00B762EF"/>
    <w:rsid w:val="00B829AB"/>
    <w:rsid w:val="00B82BA2"/>
    <w:rsid w:val="00B844C7"/>
    <w:rsid w:val="00B85982"/>
    <w:rsid w:val="00B87623"/>
    <w:rsid w:val="00B87ABC"/>
    <w:rsid w:val="00B91FCB"/>
    <w:rsid w:val="00B94E8C"/>
    <w:rsid w:val="00B9742B"/>
    <w:rsid w:val="00BA10A6"/>
    <w:rsid w:val="00BA3C28"/>
    <w:rsid w:val="00BA6854"/>
    <w:rsid w:val="00BA6C80"/>
    <w:rsid w:val="00BA75E3"/>
    <w:rsid w:val="00BC2D1D"/>
    <w:rsid w:val="00BD0B70"/>
    <w:rsid w:val="00BD2D1B"/>
    <w:rsid w:val="00BD683E"/>
    <w:rsid w:val="00BD695A"/>
    <w:rsid w:val="00BF3F56"/>
    <w:rsid w:val="00BF4A7B"/>
    <w:rsid w:val="00BF58DD"/>
    <w:rsid w:val="00BF65C2"/>
    <w:rsid w:val="00BF6F24"/>
    <w:rsid w:val="00C03050"/>
    <w:rsid w:val="00C10318"/>
    <w:rsid w:val="00C1357B"/>
    <w:rsid w:val="00C14008"/>
    <w:rsid w:val="00C17A83"/>
    <w:rsid w:val="00C22991"/>
    <w:rsid w:val="00C2457B"/>
    <w:rsid w:val="00C26B08"/>
    <w:rsid w:val="00C316CD"/>
    <w:rsid w:val="00C333B9"/>
    <w:rsid w:val="00C34EAD"/>
    <w:rsid w:val="00C354C5"/>
    <w:rsid w:val="00C37269"/>
    <w:rsid w:val="00C437CE"/>
    <w:rsid w:val="00C46EC5"/>
    <w:rsid w:val="00C53973"/>
    <w:rsid w:val="00C53BB1"/>
    <w:rsid w:val="00C574E3"/>
    <w:rsid w:val="00C57780"/>
    <w:rsid w:val="00C57F2B"/>
    <w:rsid w:val="00C63CB7"/>
    <w:rsid w:val="00C662F5"/>
    <w:rsid w:val="00C70B4A"/>
    <w:rsid w:val="00C71E22"/>
    <w:rsid w:val="00C72EFD"/>
    <w:rsid w:val="00C73540"/>
    <w:rsid w:val="00C749FA"/>
    <w:rsid w:val="00C750BF"/>
    <w:rsid w:val="00C774F8"/>
    <w:rsid w:val="00C77BD8"/>
    <w:rsid w:val="00C801DF"/>
    <w:rsid w:val="00C81DF0"/>
    <w:rsid w:val="00C834A7"/>
    <w:rsid w:val="00C83D4F"/>
    <w:rsid w:val="00C84A12"/>
    <w:rsid w:val="00C900CA"/>
    <w:rsid w:val="00C90879"/>
    <w:rsid w:val="00C91B38"/>
    <w:rsid w:val="00C96BC3"/>
    <w:rsid w:val="00CA601D"/>
    <w:rsid w:val="00CA7169"/>
    <w:rsid w:val="00CB2329"/>
    <w:rsid w:val="00CB49AA"/>
    <w:rsid w:val="00CB4F18"/>
    <w:rsid w:val="00CC589D"/>
    <w:rsid w:val="00CC7C95"/>
    <w:rsid w:val="00CD00DE"/>
    <w:rsid w:val="00CD41C6"/>
    <w:rsid w:val="00CE1940"/>
    <w:rsid w:val="00CE3E43"/>
    <w:rsid w:val="00CE430F"/>
    <w:rsid w:val="00CF0902"/>
    <w:rsid w:val="00CF166A"/>
    <w:rsid w:val="00CF4C2A"/>
    <w:rsid w:val="00CF62A2"/>
    <w:rsid w:val="00CF663E"/>
    <w:rsid w:val="00CF7862"/>
    <w:rsid w:val="00D00951"/>
    <w:rsid w:val="00D065AD"/>
    <w:rsid w:val="00D07C2C"/>
    <w:rsid w:val="00D162B5"/>
    <w:rsid w:val="00D20C0A"/>
    <w:rsid w:val="00D23D55"/>
    <w:rsid w:val="00D31266"/>
    <w:rsid w:val="00D31BE8"/>
    <w:rsid w:val="00D32072"/>
    <w:rsid w:val="00D36D09"/>
    <w:rsid w:val="00D37AC9"/>
    <w:rsid w:val="00D432B9"/>
    <w:rsid w:val="00D43C78"/>
    <w:rsid w:val="00D43D15"/>
    <w:rsid w:val="00D449DB"/>
    <w:rsid w:val="00D469A2"/>
    <w:rsid w:val="00D50700"/>
    <w:rsid w:val="00D56807"/>
    <w:rsid w:val="00D60AC1"/>
    <w:rsid w:val="00D60BEF"/>
    <w:rsid w:val="00D6201C"/>
    <w:rsid w:val="00D628B6"/>
    <w:rsid w:val="00D7173F"/>
    <w:rsid w:val="00D743FB"/>
    <w:rsid w:val="00D747CC"/>
    <w:rsid w:val="00D844A9"/>
    <w:rsid w:val="00D85534"/>
    <w:rsid w:val="00D86559"/>
    <w:rsid w:val="00D86C00"/>
    <w:rsid w:val="00D87275"/>
    <w:rsid w:val="00D94D4F"/>
    <w:rsid w:val="00D95A36"/>
    <w:rsid w:val="00DB32BB"/>
    <w:rsid w:val="00DB79A6"/>
    <w:rsid w:val="00DC0BC1"/>
    <w:rsid w:val="00DC7C65"/>
    <w:rsid w:val="00DD3855"/>
    <w:rsid w:val="00DD5344"/>
    <w:rsid w:val="00DF2B77"/>
    <w:rsid w:val="00DF2C2D"/>
    <w:rsid w:val="00DF3BB9"/>
    <w:rsid w:val="00DF3E52"/>
    <w:rsid w:val="00DF4336"/>
    <w:rsid w:val="00DF7FDD"/>
    <w:rsid w:val="00E02F47"/>
    <w:rsid w:val="00E04D86"/>
    <w:rsid w:val="00E056EC"/>
    <w:rsid w:val="00E065D2"/>
    <w:rsid w:val="00E07D41"/>
    <w:rsid w:val="00E11877"/>
    <w:rsid w:val="00E1216D"/>
    <w:rsid w:val="00E12A5E"/>
    <w:rsid w:val="00E12E83"/>
    <w:rsid w:val="00E13B37"/>
    <w:rsid w:val="00E152E0"/>
    <w:rsid w:val="00E22EA0"/>
    <w:rsid w:val="00E30248"/>
    <w:rsid w:val="00E30FE2"/>
    <w:rsid w:val="00E3351C"/>
    <w:rsid w:val="00E34549"/>
    <w:rsid w:val="00E36B50"/>
    <w:rsid w:val="00E37D54"/>
    <w:rsid w:val="00E40825"/>
    <w:rsid w:val="00E40A0B"/>
    <w:rsid w:val="00E41048"/>
    <w:rsid w:val="00E41128"/>
    <w:rsid w:val="00E41822"/>
    <w:rsid w:val="00E42BC8"/>
    <w:rsid w:val="00E42DB6"/>
    <w:rsid w:val="00E52935"/>
    <w:rsid w:val="00E5311D"/>
    <w:rsid w:val="00E54B20"/>
    <w:rsid w:val="00E5594A"/>
    <w:rsid w:val="00E628EB"/>
    <w:rsid w:val="00E6322E"/>
    <w:rsid w:val="00E63902"/>
    <w:rsid w:val="00E66777"/>
    <w:rsid w:val="00E71441"/>
    <w:rsid w:val="00E7246A"/>
    <w:rsid w:val="00E7373F"/>
    <w:rsid w:val="00E763F6"/>
    <w:rsid w:val="00E77BE2"/>
    <w:rsid w:val="00E8030C"/>
    <w:rsid w:val="00E82616"/>
    <w:rsid w:val="00E857BA"/>
    <w:rsid w:val="00E909BA"/>
    <w:rsid w:val="00E918F8"/>
    <w:rsid w:val="00E93477"/>
    <w:rsid w:val="00E9635D"/>
    <w:rsid w:val="00EA476F"/>
    <w:rsid w:val="00EA605C"/>
    <w:rsid w:val="00EA6D78"/>
    <w:rsid w:val="00EA7746"/>
    <w:rsid w:val="00EB03F7"/>
    <w:rsid w:val="00EB1525"/>
    <w:rsid w:val="00EB3DB0"/>
    <w:rsid w:val="00EB75EE"/>
    <w:rsid w:val="00EC25F8"/>
    <w:rsid w:val="00ED06EE"/>
    <w:rsid w:val="00ED31A3"/>
    <w:rsid w:val="00ED45F2"/>
    <w:rsid w:val="00ED6F13"/>
    <w:rsid w:val="00EE0D7A"/>
    <w:rsid w:val="00EE2E7E"/>
    <w:rsid w:val="00EE36E5"/>
    <w:rsid w:val="00EF068C"/>
    <w:rsid w:val="00EF20AB"/>
    <w:rsid w:val="00F0144C"/>
    <w:rsid w:val="00F030FF"/>
    <w:rsid w:val="00F0426F"/>
    <w:rsid w:val="00F0500E"/>
    <w:rsid w:val="00F052FD"/>
    <w:rsid w:val="00F06598"/>
    <w:rsid w:val="00F13193"/>
    <w:rsid w:val="00F14BC5"/>
    <w:rsid w:val="00F17D0A"/>
    <w:rsid w:val="00F21AD3"/>
    <w:rsid w:val="00F2262F"/>
    <w:rsid w:val="00F23228"/>
    <w:rsid w:val="00F26B68"/>
    <w:rsid w:val="00F27029"/>
    <w:rsid w:val="00F273F7"/>
    <w:rsid w:val="00F330C6"/>
    <w:rsid w:val="00F331C7"/>
    <w:rsid w:val="00F34056"/>
    <w:rsid w:val="00F3523B"/>
    <w:rsid w:val="00F36FC2"/>
    <w:rsid w:val="00F37355"/>
    <w:rsid w:val="00F41470"/>
    <w:rsid w:val="00F447DD"/>
    <w:rsid w:val="00F46601"/>
    <w:rsid w:val="00F52C80"/>
    <w:rsid w:val="00F5745C"/>
    <w:rsid w:val="00F63DAD"/>
    <w:rsid w:val="00F669EC"/>
    <w:rsid w:val="00F66CBF"/>
    <w:rsid w:val="00F728E0"/>
    <w:rsid w:val="00F73815"/>
    <w:rsid w:val="00F74792"/>
    <w:rsid w:val="00F74DA1"/>
    <w:rsid w:val="00F81C67"/>
    <w:rsid w:val="00F81FEC"/>
    <w:rsid w:val="00F87550"/>
    <w:rsid w:val="00F924AB"/>
    <w:rsid w:val="00F949FD"/>
    <w:rsid w:val="00F95F3B"/>
    <w:rsid w:val="00F96367"/>
    <w:rsid w:val="00FA01BE"/>
    <w:rsid w:val="00FA0E56"/>
    <w:rsid w:val="00FA271C"/>
    <w:rsid w:val="00FA450A"/>
    <w:rsid w:val="00FB0B70"/>
    <w:rsid w:val="00FB0E06"/>
    <w:rsid w:val="00FB0F8E"/>
    <w:rsid w:val="00FB6969"/>
    <w:rsid w:val="00FC2D5A"/>
    <w:rsid w:val="00FC6B25"/>
    <w:rsid w:val="00FD5EB6"/>
    <w:rsid w:val="00FE1772"/>
    <w:rsid w:val="00FE3483"/>
    <w:rsid w:val="00FE6B1B"/>
    <w:rsid w:val="00FE7AFC"/>
    <w:rsid w:val="00FF0769"/>
    <w:rsid w:val="00FF0B6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D812C8"/>
  <w15:chartTrackingRefBased/>
  <w15:docId w15:val="{4C894598-75A8-4858-87A5-B5C44DA7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firstLine="56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Zkladntext"/>
    <w:qFormat/>
    <w:pPr>
      <w:keepNext/>
      <w:keepLines/>
      <w:pageBreakBefore/>
      <w:spacing w:before="840" w:after="480" w:line="480" w:lineRule="auto"/>
      <w:outlineLvl w:val="0"/>
    </w:pPr>
    <w:rPr>
      <w:b/>
      <w:kern w:val="28"/>
      <w:sz w:val="44"/>
    </w:rPr>
  </w:style>
  <w:style w:type="paragraph" w:styleId="Nadpis2">
    <w:name w:val="heading 2"/>
    <w:basedOn w:val="Normln"/>
    <w:next w:val="Normln"/>
    <w:qFormat/>
    <w:pPr>
      <w:keepNext/>
      <w:spacing w:before="600" w:after="360"/>
      <w:outlineLvl w:val="1"/>
    </w:pPr>
    <w:rPr>
      <w:b/>
      <w:i/>
      <w:sz w:val="36"/>
    </w:rPr>
  </w:style>
  <w:style w:type="paragraph" w:styleId="Nadpis3">
    <w:name w:val="heading 3"/>
    <w:basedOn w:val="Normln"/>
    <w:next w:val="Zkladntext"/>
    <w:qFormat/>
    <w:pPr>
      <w:keepLines/>
      <w:tabs>
        <w:tab w:val="left" w:pos="964"/>
      </w:tabs>
      <w:spacing w:before="360" w:after="240"/>
      <w:outlineLvl w:val="2"/>
    </w:pPr>
    <w:rPr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851"/>
      </w:tabs>
      <w:spacing w:before="80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adresa">
    <w:name w:val="adresa"/>
    <w:basedOn w:val="Normln"/>
    <w:pPr>
      <w:spacing w:before="40"/>
      <w:ind w:left="5103" w:firstLine="0"/>
      <w:jc w:val="left"/>
    </w:pPr>
  </w:style>
  <w:style w:type="paragraph" w:customStyle="1" w:styleId="ra">
    <w:name w:val="čára"/>
    <w:basedOn w:val="Normln"/>
    <w:pPr>
      <w:spacing w:line="200" w:lineRule="exact"/>
    </w:pPr>
  </w:style>
  <w:style w:type="paragraph" w:customStyle="1" w:styleId="datum">
    <w:name w:val="datum"/>
    <w:basedOn w:val="Normln"/>
    <w:pPr>
      <w:ind w:firstLine="0"/>
      <w:jc w:val="right"/>
    </w:pPr>
  </w:style>
  <w:style w:type="paragraph" w:styleId="Nzev">
    <w:name w:val="Title"/>
    <w:basedOn w:val="Normln"/>
    <w:qFormat/>
    <w:pPr>
      <w:spacing w:before="240" w:after="60"/>
      <w:ind w:firstLine="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pPr>
      <w:spacing w:before="120"/>
      <w:ind w:left="57" w:right="57"/>
    </w:pPr>
  </w:style>
  <w:style w:type="paragraph" w:customStyle="1" w:styleId="odrminus">
    <w:name w:val="odr. minus"/>
    <w:basedOn w:val="Normln"/>
    <w:pPr>
      <w:numPr>
        <w:numId w:val="5"/>
      </w:numPr>
      <w:tabs>
        <w:tab w:val="clear" w:pos="360"/>
        <w:tab w:val="num" w:pos="720"/>
      </w:tabs>
      <w:ind w:left="340" w:hanging="340"/>
    </w:pPr>
    <w:rPr>
      <w:color w:val="000000"/>
    </w:rPr>
  </w:style>
  <w:style w:type="paragraph" w:customStyle="1" w:styleId="odstavec1">
    <w:name w:val="odstavec 1"/>
    <w:pPr>
      <w:tabs>
        <w:tab w:val="left" w:pos="964"/>
      </w:tabs>
      <w:spacing w:before="40"/>
      <w:ind w:firstLine="567"/>
      <w:jc w:val="both"/>
    </w:pPr>
    <w:rPr>
      <w:rFonts w:ascii="Arial" w:hAnsi="Arial"/>
      <w:color w:val="000000"/>
      <w:sz w:val="22"/>
    </w:rPr>
  </w:style>
  <w:style w:type="paragraph" w:customStyle="1" w:styleId="odstavec11">
    <w:name w:val="odstavec 11"/>
    <w:pPr>
      <w:tabs>
        <w:tab w:val="left" w:pos="1247"/>
      </w:tabs>
      <w:spacing w:before="40"/>
      <w:ind w:firstLine="737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odstaveca">
    <w:name w:val="odstavec a"/>
    <w:pPr>
      <w:spacing w:before="20"/>
      <w:ind w:left="284" w:hanging="284"/>
      <w:jc w:val="both"/>
    </w:pPr>
    <w:rPr>
      <w:rFonts w:ascii="Arial" w:hAnsi="Arial"/>
      <w:color w:val="000000"/>
      <w:sz w:val="22"/>
      <w:szCs w:val="22"/>
    </w:rPr>
  </w:style>
  <w:style w:type="paragraph" w:customStyle="1" w:styleId="odstavec-a">
    <w:name w:val="odstavec -a"/>
    <w:basedOn w:val="odstaveca"/>
    <w:pPr>
      <w:ind w:hanging="397"/>
    </w:pPr>
  </w:style>
  <w:style w:type="paragraph" w:customStyle="1" w:styleId="odstavecab">
    <w:name w:val="odstavec ab"/>
    <w:pPr>
      <w:spacing w:before="20" w:after="20"/>
      <w:ind w:left="511" w:hanging="227"/>
      <w:jc w:val="both"/>
    </w:pPr>
    <w:rPr>
      <w:rFonts w:ascii="Arial" w:hAnsi="Arial"/>
      <w:color w:val="000000"/>
      <w:sz w:val="22"/>
    </w:rPr>
  </w:style>
  <w:style w:type="paragraph" w:customStyle="1" w:styleId="odstavecb">
    <w:name w:val="odstavec b"/>
    <w:basedOn w:val="odstaveca"/>
    <w:pPr>
      <w:ind w:left="568"/>
    </w:pPr>
  </w:style>
  <w:style w:type="paragraph" w:customStyle="1" w:styleId="podpis">
    <w:name w:val="podpis"/>
    <w:pPr>
      <w:tabs>
        <w:tab w:val="left" w:pos="6209"/>
        <w:tab w:val="left" w:pos="6350"/>
        <w:tab w:val="left" w:pos="6492"/>
        <w:tab w:val="left" w:pos="6804"/>
      </w:tabs>
      <w:spacing w:line="240" w:lineRule="exact"/>
      <w:ind w:left="5670"/>
      <w:jc w:val="center"/>
    </w:pPr>
    <w:rPr>
      <w:rFonts w:ascii="Arial" w:hAnsi="Arial"/>
      <w:color w:val="000000"/>
      <w:sz w:val="22"/>
    </w:rPr>
  </w:style>
  <w:style w:type="paragraph" w:styleId="Podpis0">
    <w:name w:val="Signature"/>
    <w:basedOn w:val="Normln"/>
    <w:pPr>
      <w:ind w:left="4253" w:firstLine="0"/>
      <w:jc w:val="center"/>
    </w:pPr>
  </w:style>
  <w:style w:type="paragraph" w:customStyle="1" w:styleId="przdn">
    <w:name w:val="prázdný"/>
    <w:pPr>
      <w:tabs>
        <w:tab w:val="left" w:pos="2025"/>
        <w:tab w:val="decimal" w:pos="5985"/>
      </w:tabs>
      <w:spacing w:before="20"/>
      <w:jc w:val="both"/>
    </w:pPr>
    <w:rPr>
      <w:rFonts w:ascii="Arial" w:hAnsi="Arial"/>
      <w:snapToGrid w:val="0"/>
      <w:color w:val="000000"/>
      <w:sz w:val="12"/>
    </w:rPr>
  </w:style>
  <w:style w:type="paragraph" w:customStyle="1" w:styleId="przdnvt">
    <w:name w:val="prázdný větší"/>
    <w:basedOn w:val="przdn"/>
    <w:rPr>
      <w:sz w:val="16"/>
    </w:rPr>
  </w:style>
  <w:style w:type="paragraph" w:customStyle="1" w:styleId="ploha1">
    <w:name w:val="příloha 1"/>
    <w:pPr>
      <w:spacing w:after="120"/>
      <w:jc w:val="right"/>
    </w:pPr>
    <w:rPr>
      <w:rFonts w:ascii="Arial" w:hAnsi="Arial"/>
      <w:color w:val="000000"/>
      <w:sz w:val="22"/>
    </w:rPr>
  </w:style>
  <w:style w:type="paragraph" w:customStyle="1" w:styleId="ploha2">
    <w:name w:val="příloha 2"/>
    <w:basedOn w:val="ploha1"/>
    <w:rPr>
      <w:b/>
      <w:u w:val="single"/>
    </w:rPr>
  </w:style>
  <w:style w:type="paragraph" w:styleId="Seznam">
    <w:name w:val="List"/>
    <w:basedOn w:val="Normln"/>
    <w:pPr>
      <w:spacing w:before="120"/>
    </w:pPr>
  </w:style>
  <w:style w:type="paragraph" w:customStyle="1" w:styleId="Seznam10">
    <w:name w:val="Seznam 10"/>
    <w:basedOn w:val="Seznam"/>
    <w:pPr>
      <w:numPr>
        <w:numId w:val="6"/>
      </w:numPr>
      <w:tabs>
        <w:tab w:val="clear" w:pos="720"/>
        <w:tab w:val="num" w:pos="644"/>
      </w:tabs>
      <w:ind w:left="227" w:firstLine="57"/>
    </w:pPr>
  </w:style>
  <w:style w:type="paragraph" w:styleId="Seznamsodrkami">
    <w:name w:val="List Bullet"/>
    <w:basedOn w:val="Seznam"/>
    <w:autoRedefine/>
    <w:pPr>
      <w:numPr>
        <w:numId w:val="8"/>
      </w:numPr>
      <w:tabs>
        <w:tab w:val="clear" w:pos="360"/>
        <w:tab w:val="num" w:pos="644"/>
      </w:tabs>
      <w:spacing w:before="80" w:after="160"/>
      <w:ind w:left="284" w:firstLine="0"/>
    </w:pPr>
  </w:style>
  <w:style w:type="paragraph" w:customStyle="1" w:styleId="StylodstavecbPrvndek035cm">
    <w:name w:val="Styl odstavec b + První řádek:  035 cm"/>
    <w:basedOn w:val="odstavecb"/>
    <w:pPr>
      <w:ind w:left="510" w:firstLine="284"/>
    </w:pPr>
    <w:rPr>
      <w:szCs w:val="20"/>
    </w:rPr>
  </w:style>
  <w:style w:type="paragraph" w:customStyle="1" w:styleId="termn">
    <w:name w:val="termín"/>
    <w:aliases w:val="úkol,určeno"/>
    <w:basedOn w:val="Normln"/>
    <w:pPr>
      <w:tabs>
        <w:tab w:val="left" w:pos="1418"/>
        <w:tab w:val="left" w:pos="1701"/>
        <w:tab w:val="left" w:pos="1985"/>
        <w:tab w:val="left" w:pos="4536"/>
        <w:tab w:val="left" w:pos="4820"/>
        <w:tab w:val="left" w:pos="5103"/>
        <w:tab w:val="left" w:pos="5387"/>
      </w:tabs>
      <w:ind w:left="1134"/>
    </w:pPr>
  </w:style>
  <w:style w:type="paragraph" w:styleId="Textpoznpodarou">
    <w:name w:val="footnote text"/>
    <w:basedOn w:val="Normln"/>
    <w:semiHidden/>
    <w:pPr>
      <w:spacing w:before="20"/>
      <w:ind w:left="170" w:hanging="170"/>
    </w:pPr>
    <w:rPr>
      <w:sz w:val="18"/>
    </w:rPr>
  </w:style>
  <w:style w:type="paragraph" w:customStyle="1" w:styleId="texttabulky">
    <w:name w:val="text tabulky"/>
    <w:basedOn w:val="Normln"/>
    <w:pPr>
      <w:spacing w:before="40"/>
      <w:ind w:left="57"/>
    </w:pPr>
    <w:rPr>
      <w:sz w:val="20"/>
    </w:rPr>
  </w:style>
  <w:style w:type="paragraph" w:customStyle="1" w:styleId="vc1">
    <w:name w:val="věc 1"/>
    <w:basedOn w:val="Normln"/>
    <w:pPr>
      <w:spacing w:before="40"/>
      <w:ind w:firstLine="0"/>
    </w:pPr>
  </w:style>
  <w:style w:type="paragraph" w:customStyle="1" w:styleId="vc2">
    <w:name w:val="věc 2"/>
    <w:basedOn w:val="vc1"/>
    <w:rPr>
      <w:b/>
      <w:u w:val="single"/>
    </w:rPr>
  </w:style>
  <w:style w:type="paragraph" w:styleId="Zhlav">
    <w:name w:val="header"/>
    <w:basedOn w:val="Normln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paragraph" w:customStyle="1" w:styleId="Zhlav0">
    <w:name w:val="Záhlaví č"/>
    <w:basedOn w:val="Normln"/>
    <w:next w:val="Nzev"/>
    <w:pPr>
      <w:keepLines/>
      <w:tabs>
        <w:tab w:val="center" w:pos="4320"/>
        <w:tab w:val="right" w:pos="8640"/>
      </w:tabs>
      <w:spacing w:line="160" w:lineRule="exact"/>
    </w:pPr>
    <w:rPr>
      <w:b/>
    </w:rPr>
  </w:style>
  <w:style w:type="paragraph" w:customStyle="1" w:styleId="Zhlavn">
    <w:name w:val="Záhlaví n"/>
    <w:basedOn w:val="Normln"/>
    <w:next w:val="Normln"/>
    <w:pPr>
      <w:keepLines/>
      <w:tabs>
        <w:tab w:val="center" w:pos="4320"/>
        <w:tab w:val="right" w:pos="8640"/>
      </w:tabs>
    </w:pPr>
    <w:rPr>
      <w:i/>
    </w:rPr>
  </w:style>
  <w:style w:type="paragraph" w:customStyle="1" w:styleId="Zhlav1">
    <w:name w:val="Záhlaví ú"/>
    <w:basedOn w:val="Normln"/>
    <w:next w:val="Normln"/>
    <w:pPr>
      <w:keepLines/>
      <w:tabs>
        <w:tab w:val="center" w:pos="4320"/>
        <w:tab w:val="right" w:pos="8640"/>
      </w:tabs>
    </w:pPr>
    <w:rPr>
      <w:b/>
      <w:i/>
      <w:sz w:val="24"/>
    </w:rPr>
  </w:style>
  <w:style w:type="paragraph" w:customStyle="1" w:styleId="zkladn1">
    <w:name w:val="základní 1"/>
    <w:basedOn w:val="Zkladntext"/>
    <w:pPr>
      <w:spacing w:before="0"/>
      <w:ind w:left="57"/>
    </w:pPr>
    <w:rPr>
      <w:sz w:val="18"/>
    </w:rPr>
  </w:style>
  <w:style w:type="paragraph" w:customStyle="1" w:styleId="zkladn2">
    <w:name w:val="základní 2"/>
    <w:basedOn w:val="Zkladntext"/>
    <w:pPr>
      <w:spacing w:before="0"/>
      <w:ind w:left="170"/>
    </w:pPr>
    <w:rPr>
      <w:sz w:val="18"/>
    </w:rPr>
  </w:style>
  <w:style w:type="paragraph" w:styleId="Zkladntext2">
    <w:name w:val="Body Text 2"/>
    <w:basedOn w:val="Normln"/>
    <w:pPr>
      <w:spacing w:before="40"/>
    </w:pPr>
  </w:style>
  <w:style w:type="paragraph" w:customStyle="1" w:styleId="Zkladntextneodsazen">
    <w:name w:val="Základní text neodsazený"/>
    <w:basedOn w:val="Zkladntext"/>
    <w:pPr>
      <w:spacing w:before="40"/>
      <w:ind w:firstLine="0"/>
    </w:pPr>
  </w:style>
  <w:style w:type="paragraph" w:styleId="Zkladntextodsazen">
    <w:name w:val="Body Text Indent"/>
    <w:basedOn w:val="Zkladntext"/>
    <w:pPr>
      <w:keepNext/>
      <w:tabs>
        <w:tab w:val="left" w:pos="1134"/>
      </w:tabs>
    </w:pPr>
  </w:style>
  <w:style w:type="paragraph" w:styleId="Zpat">
    <w:name w:val="footer"/>
    <w:basedOn w:val="Normln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paragraph" w:customStyle="1" w:styleId="zpat0">
    <w:name w:val="zápatí ú"/>
    <w:basedOn w:val="Zpat"/>
    <w:pPr>
      <w:tabs>
        <w:tab w:val="right" w:pos="9072"/>
      </w:tabs>
    </w:pPr>
    <w:rPr>
      <w:rFonts w:ascii="Arial" w:hAnsi="Arial"/>
    </w:rPr>
  </w:style>
  <w:style w:type="paragraph" w:customStyle="1" w:styleId="znaka">
    <w:name w:val="značka"/>
    <w:basedOn w:val="adresa"/>
    <w:pPr>
      <w:spacing w:before="0"/>
      <w:ind w:left="794" w:hanging="794"/>
    </w:pPr>
    <w:rPr>
      <w:sz w:val="18"/>
      <w:szCs w:val="1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Zkladntext3">
    <w:name w:val="Body Text 3"/>
    <w:basedOn w:val="Normln"/>
    <w:pPr>
      <w:ind w:firstLine="0"/>
    </w:pPr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link w:val="TextbublinyChar"/>
    <w:rsid w:val="001D4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4191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062723"/>
    <w:rPr>
      <w:color w:val="808080"/>
    </w:rPr>
  </w:style>
  <w:style w:type="table" w:styleId="Mkatabulky">
    <w:name w:val="Table Grid"/>
    <w:basedOn w:val="Normlntabulka"/>
    <w:uiPriority w:val="59"/>
    <w:rsid w:val="001909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9095B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3F81"/>
    <w:pPr>
      <w:ind w:left="708"/>
    </w:pPr>
  </w:style>
  <w:style w:type="paragraph" w:styleId="Prosttext">
    <w:name w:val="Plain Text"/>
    <w:basedOn w:val="Normln"/>
    <w:link w:val="ProsttextChar"/>
    <w:unhideWhenUsed/>
    <w:rsid w:val="00826242"/>
    <w:pPr>
      <w:ind w:firstLine="0"/>
      <w:jc w:val="left"/>
    </w:pPr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rsid w:val="0082624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rsid w:val="00826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F45BA"/>
    <w:rPr>
      <w:color w:val="605E5C"/>
      <w:shd w:val="clear" w:color="auto" w:fill="E1DFDD"/>
    </w:rPr>
  </w:style>
  <w:style w:type="character" w:styleId="Odkaznakoment">
    <w:name w:val="annotation reference"/>
    <w:rsid w:val="002A5D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5D27"/>
    <w:rPr>
      <w:sz w:val="20"/>
    </w:rPr>
  </w:style>
  <w:style w:type="character" w:customStyle="1" w:styleId="TextkomenteChar">
    <w:name w:val="Text komentáře Char"/>
    <w:link w:val="Textkomente"/>
    <w:rsid w:val="002A5D2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A5D27"/>
    <w:rPr>
      <w:b/>
      <w:bCs/>
    </w:rPr>
  </w:style>
  <w:style w:type="character" w:customStyle="1" w:styleId="PedmtkomenteChar">
    <w:name w:val="Předmět komentáře Char"/>
    <w:link w:val="Pedmtkomente"/>
    <w:rsid w:val="002A5D2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jm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kuklaj@zzsjmk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chaj.USZS\Data%20aplikac&#237;\Microsoft\&#352;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E65E-6EE8-41F4-9E1D-30CAEB60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36</TotalTime>
  <Pages>5</Pages>
  <Words>1319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Územní středisko záchranné služby Brno, příspěvková organizace</vt:lpstr>
    </vt:vector>
  </TitlesOfParts>
  <Company>Unknown Organization</Company>
  <LinksUpToDate>false</LinksUpToDate>
  <CharactersWithSpaces>9643</CharactersWithSpaces>
  <SharedDoc>false</SharedDoc>
  <HLinks>
    <vt:vector size="12" baseType="variant">
      <vt:variant>
        <vt:i4>5963891</vt:i4>
      </vt:variant>
      <vt:variant>
        <vt:i4>87</vt:i4>
      </vt:variant>
      <vt:variant>
        <vt:i4>0</vt:i4>
      </vt:variant>
      <vt:variant>
        <vt:i4>5</vt:i4>
      </vt:variant>
      <vt:variant>
        <vt:lpwstr>mailto:kuklaj@zzsjmk.cz</vt:lpwstr>
      </vt:variant>
      <vt:variant>
        <vt:lpwstr/>
      </vt:variant>
      <vt:variant>
        <vt:i4>4128791</vt:i4>
      </vt:variant>
      <vt:variant>
        <vt:i4>84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Územní středisko záchranné služby Brno, příspěvková organizace</dc:title>
  <dc:subject/>
  <dc:creator>ÚSZS v Brně</dc:creator>
  <cp:keywords/>
  <cp:lastModifiedBy>STUCHLÍKOVÁ Markéta, Ing. LL.M.</cp:lastModifiedBy>
  <cp:revision>10</cp:revision>
  <cp:lastPrinted>2021-04-23T05:24:00Z</cp:lastPrinted>
  <dcterms:created xsi:type="dcterms:W3CDTF">2025-04-14T10:07:00Z</dcterms:created>
  <dcterms:modified xsi:type="dcterms:W3CDTF">2025-04-16T10:40:00Z</dcterms:modified>
</cp:coreProperties>
</file>